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331E55" w:rsidTr="004F215A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1" w:id="-656759039"/>
              </w:rPr>
              <w:t>指定保安検査機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1" w:id="-656759039"/>
              </w:rPr>
              <w:t>関</w:t>
            </w:r>
          </w:p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0" w:id="-669300223"/>
              </w:rPr>
              <w:t>保安検査受検届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Pr="007E4E49" w:rsidRDefault="00E136A7" w:rsidP="007E4E49">
            <w:pPr>
              <w:pStyle w:val="a3"/>
              <w:spacing w:line="276" w:lineRule="auto"/>
              <w:ind w:firstLineChars="100" w:firstLine="252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F64D13">
              <w:rPr>
                <w:rFonts w:ascii="ＭＳ 明朝" w:hAnsi="ＭＳ 明朝" w:cs="ＭＳ ゴシック" w:hint="eastAsia"/>
                <w:spacing w:val="165"/>
                <w:fitText w:val="1890" w:id="-656751872"/>
              </w:rPr>
              <w:t>整理番</w:t>
            </w:r>
            <w:r w:rsidRPr="00F64D13">
              <w:rPr>
                <w:rFonts w:ascii="ＭＳ 明朝" w:hAnsi="ＭＳ 明朝" w:cs="ＭＳ ゴシック" w:hint="eastAsia"/>
                <w:spacing w:val="3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4F215A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9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5"/>
                <w:fitText w:val="3541" w:id="-656759040"/>
              </w:rPr>
              <w:t>名称（事業所の名称を含む。</w:t>
            </w:r>
            <w:r w:rsidRPr="00F64D13">
              <w:rPr>
                <w:rFonts w:ascii="ＭＳ 明朝" w:hAnsi="ＭＳ 明朝" w:cs="ＭＳ ゴシック" w:hint="eastAsia"/>
                <w:spacing w:val="105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75"/>
                <w:fitText w:val="3540" w:id="-669300220"/>
              </w:rPr>
              <w:t>事務所（本社）所在</w:t>
            </w:r>
            <w:r w:rsidRPr="00F64D13">
              <w:rPr>
                <w:rFonts w:ascii="ＭＳ 明朝" w:hAnsi="ＭＳ 明朝" w:cs="ＭＳ ゴシック" w:hint="eastAsia"/>
                <w:spacing w:val="45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225"/>
                <w:fitText w:val="3540" w:id="-669300219"/>
              </w:rPr>
              <w:t>事業所所在</w:t>
            </w:r>
            <w:r w:rsidRPr="00F64D13">
              <w:rPr>
                <w:rFonts w:ascii="ＭＳ 明朝" w:hAnsi="ＭＳ 明朝" w:cs="ＭＳ ゴシック" w:hint="eastAsia"/>
                <w:spacing w:val="15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80"/>
                <w:fitText w:val="3540" w:id="-669300218"/>
              </w:rPr>
              <w:t>検査を受けた特定施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80"/>
                <w:fitText w:val="3540" w:id="-669300217"/>
              </w:rPr>
              <w:t>保安検査証の検査番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E136A7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4F215A" w:rsidRPr="00842A05" w:rsidRDefault="00E136A7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指定保安検査機関名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15A" w:rsidRPr="00842A05" w:rsidRDefault="00DA537F" w:rsidP="00DA537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135"/>
                <w:fitText w:val="3570" w:id="1926931970"/>
              </w:rPr>
              <w:t>保安検査の年月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70" w:id="1926931970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1E55" w:rsidTr="00DA537F">
        <w:trPr>
          <w:cantSplit/>
          <w:trHeight w:hRule="exact" w:val="997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A537F" w:rsidRPr="00842A05" w:rsidRDefault="00DA537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37F" w:rsidRPr="00F64D13" w:rsidRDefault="00E136A7" w:rsidP="004F215A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1575"/>
                <w:fitText w:val="3570" w:id="1926931971"/>
              </w:rPr>
              <w:t>備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70" w:id="1926931971"/>
              </w:rPr>
              <w:t>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A537F" w:rsidRPr="00842A05" w:rsidRDefault="00DA537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A537F" w:rsidRPr="00842A05" w:rsidRDefault="00DA537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E136A7" w:rsidRPr="00842A05">
        <w:rPr>
          <w:rFonts w:ascii="ＭＳ 明朝" w:hAnsi="ＭＳ 明朝" w:cs="ＭＳ ゴシック" w:hint="eastAsia"/>
        </w:rPr>
        <w:t>年　　　月　　　日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E136A7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E136A7">
        <w:rPr>
          <w:rFonts w:ascii="ＭＳ 明朝" w:hAnsi="ＭＳ 明朝" w:cs="ＭＳ ゴシック" w:hint="eastAsia"/>
        </w:rPr>
        <w:t xml:space="preserve">　</w:t>
      </w:r>
      <w:r w:rsidR="00E136A7" w:rsidRPr="00842A05">
        <w:rPr>
          <w:rFonts w:ascii="ＭＳ 明朝" w:hAnsi="ＭＳ 明朝" w:cs="ＭＳ ゴシック" w:hint="eastAsia"/>
        </w:rPr>
        <w:t>殿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E136A7" w:rsidRPr="00842A05">
        <w:rPr>
          <w:rFonts w:ascii="ＭＳ 明朝" w:hAnsi="ＭＳ 明朝" w:cs="ＭＳ ゴシック" w:hint="eastAsia"/>
        </w:rPr>
        <w:t>１　この用紙の大きさは、日本</w:t>
      </w:r>
      <w:r w:rsidR="00E136A7">
        <w:rPr>
          <w:rFonts w:ascii="ＭＳ 明朝" w:hAnsi="ＭＳ 明朝" w:cs="ＭＳ ゴシック" w:hint="eastAsia"/>
        </w:rPr>
        <w:t>産業</w:t>
      </w:r>
      <w:r w:rsidR="00E136A7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E136A7" w:rsidRPr="00842A05">
        <w:rPr>
          <w:rFonts w:ascii="ＭＳ 明朝" w:hAnsi="ＭＳ 明朝" w:cs="ＭＳ ゴシック" w:hint="eastAsia"/>
        </w:rPr>
        <w:t>２　×印の項は記載しないこと。</w:t>
      </w:r>
    </w:p>
    <w:p w:rsidR="00DA537F" w:rsidRDefault="00485E6A" w:rsidP="00DA537F">
      <w:pPr>
        <w:pStyle w:val="a3"/>
        <w:ind w:left="1265" w:hangingChars="550" w:hanging="1265"/>
        <w:rPr>
          <w:rFonts w:ascii="ＭＳ 明朝" w:hAnsi="ＭＳ 明朝" w:cs="ＭＳ ゴシック"/>
        </w:rPr>
      </w:pPr>
      <w:r>
        <w:rPr>
          <w:rFonts w:ascii="ＭＳ 明朝" w:hAnsi="ＭＳ 明朝" w:hint="eastAsia"/>
          <w:spacing w:val="10"/>
        </w:rPr>
        <w:t xml:space="preserve">        </w:t>
      </w:r>
      <w:r w:rsidR="004F215A" w:rsidRPr="00842A05">
        <w:rPr>
          <w:rFonts w:ascii="ＭＳ 明朝" w:hAnsi="ＭＳ 明朝" w:cs="ＭＳ ゴシック" w:hint="eastAsia"/>
        </w:rPr>
        <w:t xml:space="preserve">３　</w:t>
      </w:r>
      <w:r w:rsidR="00E136A7">
        <w:rPr>
          <w:rFonts w:ascii="ＭＳ 明朝" w:hAnsi="ＭＳ 明朝" w:cs="ＭＳ ゴシック" w:hint="eastAsia"/>
        </w:rPr>
        <w:t>保安検査の年月日の欄には、第</w:t>
      </w:r>
      <w:r w:rsidR="007E4E49">
        <w:rPr>
          <w:rFonts w:ascii="ＭＳ 明朝" w:hAnsi="ＭＳ 明朝" w:cs="ＭＳ ゴシック" w:hint="eastAsia"/>
        </w:rPr>
        <w:t>77</w:t>
      </w:r>
      <w:r w:rsidR="00E136A7">
        <w:rPr>
          <w:rFonts w:ascii="ＭＳ 明朝" w:hAnsi="ＭＳ 明朝" w:cs="ＭＳ ゴシック" w:hint="eastAsia"/>
        </w:rPr>
        <w:t>条第３項により当該検査を受け又は行ったとみなされる日がある場合は、当該年月日を記載すること。</w:t>
      </w:r>
    </w:p>
    <w:p w:rsidR="00DA537F" w:rsidRDefault="00E136A7" w:rsidP="00DA537F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　備考の欄には、申請者が認定完成検査実施事業者、認定保安検査実施事業</w:t>
      </w:r>
    </w:p>
    <w:p w:rsidR="00DA537F" w:rsidRDefault="00E136A7" w:rsidP="00DA537F">
      <w:pPr>
        <w:pStyle w:val="a3"/>
        <w:ind w:firstLineChars="500" w:firstLine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者、特定認定事業者又は自主保安高度化事業者の場合にあっては、その旨を</w:t>
      </w:r>
    </w:p>
    <w:p w:rsidR="00DA537F" w:rsidRDefault="00E136A7" w:rsidP="00DA537F">
      <w:pPr>
        <w:pStyle w:val="a3"/>
        <w:ind w:firstLineChars="500" w:firstLine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記載すること。</w:t>
      </w:r>
      <w:bookmarkStart w:id="0" w:name="_GoBack"/>
      <w:bookmarkEnd w:id="0"/>
    </w:p>
    <w:sectPr w:rsidR="00DA537F" w:rsidSect="004F215A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55" w:rsidRDefault="00E136A7">
      <w:r>
        <w:separator/>
      </w:r>
    </w:p>
  </w:endnote>
  <w:endnote w:type="continuationSeparator" w:id="0">
    <w:p w:rsidR="00331E55" w:rsidRDefault="00E1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55" w:rsidRDefault="00E136A7">
      <w:r>
        <w:separator/>
      </w:r>
    </w:p>
  </w:footnote>
  <w:footnote w:type="continuationSeparator" w:id="0">
    <w:p w:rsidR="00331E55" w:rsidRDefault="00E1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AC" w:rsidRDefault="005269AC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F215A" w:rsidRDefault="004F215A">
    <w:pPr>
      <w:pStyle w:val="a4"/>
      <w:rPr>
        <w:rFonts w:ascii="ＭＳ 明朝" w:hAnsi="ＭＳ 明朝"/>
        <w:sz w:val="18"/>
        <w:szCs w:val="18"/>
      </w:rPr>
    </w:pPr>
  </w:p>
  <w:p w:rsidR="007E4E49" w:rsidRDefault="007E4E49">
    <w:pPr>
      <w:pStyle w:val="a4"/>
      <w:rPr>
        <w:rFonts w:ascii="ＭＳ 明朝" w:hAnsi="ＭＳ 明朝"/>
        <w:sz w:val="18"/>
        <w:szCs w:val="18"/>
      </w:rPr>
    </w:pPr>
  </w:p>
  <w:p w:rsidR="004F215A" w:rsidRPr="00842A05" w:rsidRDefault="00E136A7">
    <w:pPr>
      <w:pStyle w:val="a4"/>
      <w:rPr>
        <w:rFonts w:ascii="ＭＳ 明朝" w:hAnsi="ＭＳ 明朝"/>
        <w:sz w:val="18"/>
        <w:szCs w:val="18"/>
      </w:rPr>
    </w:pPr>
    <w:r w:rsidRPr="00571316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40</w:t>
    </w:r>
    <w:r>
      <w:rPr>
        <w:rFonts w:ascii="ＭＳ 明朝" w:hAnsi="ＭＳ 明朝" w:hint="eastAsia"/>
        <w:sz w:val="18"/>
        <w:szCs w:val="18"/>
      </w:rPr>
      <w:t>（第78条関係）：液石則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090491"/>
    <w:rsid w:val="000D6613"/>
    <w:rsid w:val="00331E55"/>
    <w:rsid w:val="00433FD2"/>
    <w:rsid w:val="00485E6A"/>
    <w:rsid w:val="004F215A"/>
    <w:rsid w:val="005269AC"/>
    <w:rsid w:val="00566F5F"/>
    <w:rsid w:val="00571316"/>
    <w:rsid w:val="007E4E49"/>
    <w:rsid w:val="00816359"/>
    <w:rsid w:val="00842A05"/>
    <w:rsid w:val="008F57ED"/>
    <w:rsid w:val="00DA537F"/>
    <w:rsid w:val="00E136A7"/>
    <w:rsid w:val="00F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6D598-1166-4AEA-86BA-8CCAD5E3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2020-02-20T10:02:00Z</dcterms:created>
  <dcterms:modified xsi:type="dcterms:W3CDTF">2021-01-08T05:41:00Z</dcterms:modified>
</cp:coreProperties>
</file>