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866F19" w:rsidTr="004F215A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20"/>
                <w:fitText w:val="3541" w:id="-656759039"/>
              </w:rPr>
              <w:t>指定保安検査機</w:t>
            </w:r>
            <w:r w:rsidRPr="00F64D13">
              <w:rPr>
                <w:rFonts w:ascii="ＭＳ 明朝" w:hAnsi="ＭＳ 明朝" w:cs="ＭＳ ゴシック" w:hint="eastAsia"/>
                <w:spacing w:val="90"/>
                <w:fitText w:val="3541" w:id="-656759039"/>
              </w:rPr>
              <w:t>関</w:t>
            </w:r>
          </w:p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20"/>
                <w:fitText w:val="3540" w:id="-669300223"/>
              </w:rPr>
              <w:t>保安検査受検届</w:t>
            </w:r>
            <w:r w:rsidRPr="00F64D13">
              <w:rPr>
                <w:rFonts w:ascii="ＭＳ 明朝" w:hAnsi="ＭＳ 明朝" w:cs="ＭＳ ゴシック" w:hint="eastAsia"/>
                <w:spacing w:val="90"/>
                <w:fitText w:val="3540" w:id="-669300223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F215A" w:rsidRPr="008021E5" w:rsidRDefault="006D6848" w:rsidP="008021E5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842A05">
              <w:rPr>
                <w:rFonts w:ascii="ＭＳ 明朝" w:hAnsi="ＭＳ 明朝" w:cs="ＭＳ ゴシック" w:hint="eastAsia"/>
              </w:rPr>
              <w:t>一般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F64D13">
              <w:rPr>
                <w:rFonts w:ascii="ＭＳ 明朝" w:hAnsi="ＭＳ 明朝" w:cs="ＭＳ ゴシック" w:hint="eastAsia"/>
                <w:spacing w:val="165"/>
                <w:fitText w:val="1890" w:id="-656751872"/>
              </w:rPr>
              <w:t>整理番</w:t>
            </w:r>
            <w:r w:rsidRPr="00F64D13">
              <w:rPr>
                <w:rFonts w:ascii="ＭＳ 明朝" w:hAnsi="ＭＳ 明朝" w:cs="ＭＳ ゴシック" w:hint="eastAsia"/>
                <w:spacing w:val="30"/>
                <w:fitText w:val="1890" w:id="-65675187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4F215A">
        <w:trPr>
          <w:cantSplit/>
          <w:trHeight w:hRule="exact" w:val="8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F215A" w:rsidRPr="00842A05" w:rsidRDefault="004F215A" w:rsidP="004F215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×</w:t>
            </w:r>
            <w:r w:rsidRPr="00433FD2">
              <w:rPr>
                <w:rFonts w:ascii="ＭＳ 明朝" w:hAnsi="ＭＳ 明朝" w:cs="ＭＳ ゴシック" w:hint="eastAsia"/>
                <w:spacing w:val="105"/>
                <w:fitText w:val="1890" w:id="-656751871"/>
              </w:rPr>
              <w:t>受理年月</w:t>
            </w:r>
            <w:r w:rsidRPr="00433FD2">
              <w:rPr>
                <w:rFonts w:ascii="ＭＳ 明朝" w:hAnsi="ＭＳ 明朝" w:cs="ＭＳ ゴシック" w:hint="eastAsia"/>
                <w:spacing w:val="0"/>
                <w:fitText w:val="1890" w:id="-65675187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842A0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9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15"/>
                <w:fitText w:val="3541" w:id="-656759040"/>
              </w:rPr>
              <w:t>名称（事業所の名称を含む。</w:t>
            </w:r>
            <w:r w:rsidRPr="00F64D13">
              <w:rPr>
                <w:rFonts w:ascii="ＭＳ 明朝" w:hAnsi="ＭＳ 明朝" w:cs="ＭＳ ゴシック" w:hint="eastAsia"/>
                <w:spacing w:val="105"/>
                <w:fitText w:val="3541" w:id="-65675904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75"/>
                <w:fitText w:val="3540" w:id="-669300220"/>
              </w:rPr>
              <w:t>事務所（本社）所在</w:t>
            </w:r>
            <w:r w:rsidRPr="00F64D13">
              <w:rPr>
                <w:rFonts w:ascii="ＭＳ 明朝" w:hAnsi="ＭＳ 明朝" w:cs="ＭＳ ゴシック" w:hint="eastAsia"/>
                <w:spacing w:val="45"/>
                <w:fitText w:val="3540" w:id="-6693002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8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64D13">
              <w:rPr>
                <w:rFonts w:ascii="ＭＳ 明朝" w:hAnsi="ＭＳ 明朝" w:cs="ＭＳ ゴシック" w:hint="eastAsia"/>
                <w:spacing w:val="225"/>
                <w:fitText w:val="3540" w:id="-669300219"/>
              </w:rPr>
              <w:t>事業所所在</w:t>
            </w:r>
            <w:r w:rsidRPr="00F64D13">
              <w:rPr>
                <w:rFonts w:ascii="ＭＳ 明朝" w:hAnsi="ＭＳ 明朝" w:cs="ＭＳ ゴシック" w:hint="eastAsia"/>
                <w:spacing w:val="15"/>
                <w:fitText w:val="3540" w:id="-6693002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80"/>
                <w:fitText w:val="3540" w:id="-669300218"/>
              </w:rPr>
              <w:t>検査を受けた特定施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40" w:id="-669300218"/>
              </w:rPr>
              <w:t>設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80"/>
                <w:fitText w:val="3540" w:id="-669300217"/>
              </w:rPr>
              <w:t>保安検査証の検査番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40" w:id="-669300217"/>
              </w:rPr>
              <w:t>号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15A" w:rsidRPr="00842A05" w:rsidRDefault="006D6848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年　　　月　　　日</w:t>
            </w:r>
          </w:p>
          <w:p w:rsidR="004F215A" w:rsidRPr="00842A05" w:rsidRDefault="006D6848" w:rsidP="004F215A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842A05">
              <w:rPr>
                <w:rFonts w:ascii="ＭＳ 明朝" w:hAnsi="ＭＳ 明朝" w:cs="ＭＳ ゴシック" w:hint="eastAsia"/>
              </w:rPr>
              <w:t>指定保安検査機関名　　第　　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8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215A" w:rsidRPr="00842A05" w:rsidRDefault="00DA537F" w:rsidP="00DA537F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135"/>
                <w:fitText w:val="3570" w:id="1926931970"/>
              </w:rPr>
              <w:t>保安検査の年月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70" w:id="1926931970"/>
              </w:rPr>
              <w:t>日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15A" w:rsidRPr="00842A05" w:rsidRDefault="004F215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66F19" w:rsidTr="00DA537F">
        <w:trPr>
          <w:cantSplit/>
          <w:trHeight w:hRule="exact" w:val="997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A537F" w:rsidRPr="00842A05" w:rsidRDefault="00DA537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37F" w:rsidRPr="00F64D13" w:rsidRDefault="006D6848" w:rsidP="004F215A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DA537F">
              <w:rPr>
                <w:rFonts w:ascii="ＭＳ 明朝" w:hAnsi="ＭＳ 明朝" w:cs="ＭＳ ゴシック" w:hint="eastAsia"/>
                <w:spacing w:val="1575"/>
                <w:fitText w:val="3570" w:id="1926931971"/>
              </w:rPr>
              <w:t>備</w:t>
            </w:r>
            <w:r w:rsidRPr="00DA537F">
              <w:rPr>
                <w:rFonts w:ascii="ＭＳ 明朝" w:hAnsi="ＭＳ 明朝" w:cs="ＭＳ ゴシック" w:hint="eastAsia"/>
                <w:spacing w:val="0"/>
                <w:fitText w:val="3570" w:id="1926931971"/>
              </w:rPr>
              <w:t>考</w:t>
            </w:r>
          </w:p>
        </w:tc>
        <w:tc>
          <w:tcPr>
            <w:tcW w:w="57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A537F" w:rsidRPr="00842A05" w:rsidRDefault="00DA537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A537F" w:rsidRPr="00842A05" w:rsidRDefault="00DA537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6D6848" w:rsidRPr="00842A05">
        <w:rPr>
          <w:rFonts w:ascii="ＭＳ 明朝" w:hAnsi="ＭＳ 明朝" w:cs="ＭＳ ゴシック" w:hint="eastAsia"/>
        </w:rPr>
        <w:t>年　　　月　　　日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6D6848">
      <w:pPr>
        <w:pStyle w:val="a3"/>
        <w:rPr>
          <w:rFonts w:ascii="ＭＳ 明朝" w:hAnsi="ＭＳ 明朝"/>
          <w:spacing w:val="0"/>
        </w:rPr>
      </w:pPr>
      <w:r w:rsidRPr="00842A05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5269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6D6848">
        <w:rPr>
          <w:rFonts w:ascii="ＭＳ 明朝" w:hAnsi="ＭＳ 明朝" w:cs="ＭＳ ゴシック" w:hint="eastAsia"/>
        </w:rPr>
        <w:t xml:space="preserve">　</w:t>
      </w:r>
      <w:r w:rsidR="006D6848" w:rsidRPr="00842A05">
        <w:rPr>
          <w:rFonts w:ascii="ＭＳ 明朝" w:hAnsi="ＭＳ 明朝" w:cs="ＭＳ ゴシック" w:hint="eastAsia"/>
        </w:rPr>
        <w:t>殿</w:t>
      </w: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F215A">
      <w:pPr>
        <w:pStyle w:val="a3"/>
        <w:rPr>
          <w:rFonts w:ascii="ＭＳ 明朝" w:hAnsi="ＭＳ 明朝"/>
          <w:spacing w:val="0"/>
        </w:rPr>
      </w:pP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6D6848" w:rsidRPr="00842A05">
        <w:rPr>
          <w:rFonts w:ascii="ＭＳ 明朝" w:hAnsi="ＭＳ 明朝" w:cs="ＭＳ ゴシック" w:hint="eastAsia"/>
        </w:rPr>
        <w:t>１　この用紙の大きさは、日本</w:t>
      </w:r>
      <w:r w:rsidR="006D6848">
        <w:rPr>
          <w:rFonts w:ascii="ＭＳ 明朝" w:hAnsi="ＭＳ 明朝" w:cs="ＭＳ ゴシック" w:hint="eastAsia"/>
        </w:rPr>
        <w:t>産業</w:t>
      </w:r>
      <w:r w:rsidR="006D6848" w:rsidRPr="00842A05">
        <w:rPr>
          <w:rFonts w:ascii="ＭＳ 明朝" w:hAnsi="ＭＳ 明朝" w:cs="ＭＳ ゴシック" w:hint="eastAsia"/>
        </w:rPr>
        <w:t>規格Ａ４とすること。</w:t>
      </w:r>
    </w:p>
    <w:p w:rsidR="004F215A" w:rsidRPr="00842A05" w:rsidRDefault="00485E6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6D6848" w:rsidRPr="00842A05">
        <w:rPr>
          <w:rFonts w:ascii="ＭＳ 明朝" w:hAnsi="ＭＳ 明朝" w:cs="ＭＳ ゴシック" w:hint="eastAsia"/>
        </w:rPr>
        <w:t>２　×印の項は記載しないこと。</w:t>
      </w:r>
    </w:p>
    <w:p w:rsidR="00DA537F" w:rsidRDefault="00485E6A" w:rsidP="00DA537F">
      <w:pPr>
        <w:pStyle w:val="a3"/>
        <w:ind w:left="1265" w:hangingChars="550" w:hanging="1265"/>
        <w:rPr>
          <w:rFonts w:ascii="ＭＳ 明朝" w:hAnsi="ＭＳ 明朝" w:cs="ＭＳ ゴシック"/>
        </w:rPr>
      </w:pPr>
      <w:r>
        <w:rPr>
          <w:rFonts w:ascii="ＭＳ 明朝" w:hAnsi="ＭＳ 明朝" w:hint="eastAsia"/>
          <w:spacing w:val="10"/>
        </w:rPr>
        <w:t xml:space="preserve">        </w:t>
      </w:r>
      <w:r w:rsidR="004F215A" w:rsidRPr="00842A05">
        <w:rPr>
          <w:rFonts w:ascii="ＭＳ 明朝" w:hAnsi="ＭＳ 明朝" w:cs="ＭＳ ゴシック" w:hint="eastAsia"/>
        </w:rPr>
        <w:t xml:space="preserve">３　</w:t>
      </w:r>
      <w:r w:rsidR="006D6848">
        <w:rPr>
          <w:rFonts w:ascii="ＭＳ 明朝" w:hAnsi="ＭＳ 明朝" w:cs="ＭＳ ゴシック" w:hint="eastAsia"/>
        </w:rPr>
        <w:t>保安検査の年月日の欄には、第79条第３項により当該検査を受け又は行ったとみなされる日がある場合は、当該年月日を記載すること。</w:t>
      </w:r>
    </w:p>
    <w:p w:rsidR="00DA537F" w:rsidRDefault="006D6848" w:rsidP="00DA537F">
      <w:pPr>
        <w:pStyle w:val="a3"/>
        <w:ind w:firstLineChars="400" w:firstLine="1008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４　備考の欄には、申請者が認定完成検査実施事業者、認定保安検査実施事業</w:t>
      </w:r>
    </w:p>
    <w:p w:rsidR="00DA537F" w:rsidRDefault="006D6848" w:rsidP="00DA537F">
      <w:pPr>
        <w:pStyle w:val="a3"/>
        <w:ind w:firstLineChars="500" w:firstLine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者、特定認定事業者又は自主保安高度化事業者の場合にあっては、その旨を</w:t>
      </w:r>
    </w:p>
    <w:p w:rsidR="00DA537F" w:rsidRDefault="006D6848" w:rsidP="00DA537F">
      <w:pPr>
        <w:pStyle w:val="a3"/>
        <w:ind w:firstLineChars="500" w:firstLine="12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記載すること。</w:t>
      </w:r>
      <w:bookmarkStart w:id="0" w:name="_GoBack"/>
      <w:bookmarkEnd w:id="0"/>
    </w:p>
    <w:sectPr w:rsidR="00DA537F" w:rsidSect="004F215A">
      <w:headerReference w:type="default" r:id="rId6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F19" w:rsidRDefault="006D6848">
      <w:r>
        <w:separator/>
      </w:r>
    </w:p>
  </w:endnote>
  <w:endnote w:type="continuationSeparator" w:id="0">
    <w:p w:rsidR="00866F19" w:rsidRDefault="006D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F19" w:rsidRDefault="006D6848">
      <w:r>
        <w:separator/>
      </w:r>
    </w:p>
  </w:footnote>
  <w:footnote w:type="continuationSeparator" w:id="0">
    <w:p w:rsidR="00866F19" w:rsidRDefault="006D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9AC" w:rsidRDefault="005269AC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8021E5" w:rsidRDefault="008021E5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8021E5" w:rsidRDefault="008021E5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F215A" w:rsidRPr="00842A05" w:rsidRDefault="006D6848">
    <w:pPr>
      <w:pStyle w:val="a4"/>
      <w:rPr>
        <w:rFonts w:ascii="ＭＳ 明朝" w:hAnsi="ＭＳ 明朝"/>
        <w:sz w:val="18"/>
        <w:szCs w:val="18"/>
      </w:rPr>
    </w:pPr>
    <w:r w:rsidRPr="002619BA">
      <w:rPr>
        <w:rFonts w:ascii="ＭＳ ゴシック" w:eastAsia="ＭＳ ゴシック" w:hAnsi="ＭＳ ゴシック" w:hint="eastAsia"/>
        <w:sz w:val="18"/>
        <w:szCs w:val="18"/>
      </w:rPr>
      <w:t>様式第41</w:t>
    </w:r>
    <w:r w:rsidRPr="00842A05">
      <w:rPr>
        <w:rFonts w:ascii="ＭＳ 明朝" w:hAnsi="ＭＳ 明朝" w:hint="eastAsia"/>
        <w:sz w:val="18"/>
        <w:szCs w:val="18"/>
      </w:rPr>
      <w:t>（第80条関係）：一般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C"/>
    <w:rsid w:val="00090491"/>
    <w:rsid w:val="000D6613"/>
    <w:rsid w:val="002619BA"/>
    <w:rsid w:val="00433FD2"/>
    <w:rsid w:val="00485E6A"/>
    <w:rsid w:val="004F215A"/>
    <w:rsid w:val="005269AC"/>
    <w:rsid w:val="006D6848"/>
    <w:rsid w:val="008021E5"/>
    <w:rsid w:val="00816359"/>
    <w:rsid w:val="00842A05"/>
    <w:rsid w:val="00866F19"/>
    <w:rsid w:val="008D0B13"/>
    <w:rsid w:val="00B10F47"/>
    <w:rsid w:val="00DA537F"/>
    <w:rsid w:val="00F6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F01E4-8283-4986-8734-8FA7B451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6C1F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69E"/>
  </w:style>
  <w:style w:type="paragraph" w:styleId="a6">
    <w:name w:val="footer"/>
    <w:basedOn w:val="a"/>
    <w:link w:val="a7"/>
    <w:uiPriority w:val="99"/>
    <w:unhideWhenUsed/>
    <w:rsid w:val="0095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69E"/>
  </w:style>
  <w:style w:type="paragraph" w:styleId="a8">
    <w:name w:val="Balloon Text"/>
    <w:basedOn w:val="a"/>
    <w:link w:val="a9"/>
    <w:uiPriority w:val="99"/>
    <w:semiHidden/>
    <w:unhideWhenUsed/>
    <w:rsid w:val="009526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6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297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2020-02-20T10:01:00Z</dcterms:created>
  <dcterms:modified xsi:type="dcterms:W3CDTF">2021-01-08T05:40:00Z</dcterms:modified>
</cp:coreProperties>
</file>