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F462" w14:textId="77777777" w:rsidR="00FD452C" w:rsidRDefault="00FD452C">
      <w:pPr>
        <w:wordWrap w:val="0"/>
        <w:spacing w:after="80"/>
      </w:pPr>
      <w:r>
        <w:rPr>
          <w:rFonts w:ascii="ＭＳ ゴシック" w:eastAsia="ＭＳ ゴシック" w:hint="eastAsia"/>
        </w:rPr>
        <w:t>別記様式第</w:t>
      </w:r>
      <w:r w:rsidR="00512801">
        <w:rPr>
          <w:rFonts w:ascii="ＭＳ ゴシック" w:eastAsia="ＭＳ ゴシック" w:hint="eastAsia"/>
        </w:rPr>
        <w:t>38</w:t>
      </w:r>
      <w:r>
        <w:rPr>
          <w:rFonts w:hint="eastAsia"/>
        </w:rPr>
        <w:t xml:space="preserve">　　　　　　　　　　　　　　　　　　　　　　　　　　　　　　　　　　　　 ①</w:t>
      </w:r>
    </w:p>
    <w:tbl>
      <w:tblPr>
        <w:tblW w:w="9300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935"/>
        <w:gridCol w:w="850"/>
        <w:gridCol w:w="1560"/>
        <w:gridCol w:w="330"/>
        <w:gridCol w:w="237"/>
        <w:gridCol w:w="708"/>
        <w:gridCol w:w="709"/>
        <w:gridCol w:w="2126"/>
        <w:gridCol w:w="795"/>
      </w:tblGrid>
      <w:tr w:rsidR="00514FF2" w14:paraId="071BB766" w14:textId="77777777" w:rsidTr="002F5C94">
        <w:trPr>
          <w:cantSplit/>
          <w:trHeight w:hRule="exact" w:val="3675"/>
        </w:trPr>
        <w:tc>
          <w:tcPr>
            <w:tcW w:w="930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00DE5" w14:textId="77777777" w:rsidR="00FD452C" w:rsidRPr="002F5C94" w:rsidRDefault="002F5C94">
            <w:pPr>
              <w:wordWrap w:val="0"/>
              <w:ind w:left="120" w:right="120"/>
              <w:jc w:val="center"/>
              <w:rPr>
                <w:spacing w:val="40"/>
                <w:sz w:val="24"/>
              </w:rPr>
            </w:pPr>
            <w:r w:rsidRPr="002F5C94">
              <w:rPr>
                <w:rFonts w:hint="eastAsia"/>
                <w:spacing w:val="40"/>
                <w:sz w:val="24"/>
              </w:rPr>
              <w:t>特定駐車場用</w:t>
            </w:r>
            <w:r w:rsidR="00FD452C" w:rsidRPr="002F5C94">
              <w:rPr>
                <w:rFonts w:hint="eastAsia"/>
                <w:spacing w:val="40"/>
                <w:sz w:val="24"/>
              </w:rPr>
              <w:t>泡消火設備試験結果報告書</w:t>
            </w:r>
          </w:p>
          <w:p w14:paraId="1E61F02C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2E4783B4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08946151" w14:textId="77777777" w:rsidR="00FD452C" w:rsidRDefault="00FD452C">
            <w:pPr>
              <w:wordWrap w:val="0"/>
              <w:ind w:left="120"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試験実施日　　　年　　月　　日</w:t>
            </w:r>
            <w:r w:rsidR="006E295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3F661A7F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4B134B35" w14:textId="77777777" w:rsidR="00FD452C" w:rsidRDefault="00FD452C">
            <w:pPr>
              <w:wordWrap w:val="0"/>
              <w:ind w:left="120"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試験実施者　　　　　　　　　　　　　　　　　　　</w:t>
            </w:r>
          </w:p>
          <w:p w14:paraId="3E391EA0" w14:textId="77777777" w:rsidR="00FD452C" w:rsidRPr="00F3594D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3058A8F5" w14:textId="77777777" w:rsidR="00FD452C" w:rsidRDefault="00FD452C">
            <w:pPr>
              <w:wordWrap w:val="0"/>
              <w:ind w:left="120"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</w:t>
            </w:r>
          </w:p>
          <w:p w14:paraId="545687C2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16A305A1" w14:textId="77777777" w:rsidR="00FD452C" w:rsidRDefault="00A44626" w:rsidP="00A44626">
            <w:pPr>
              <w:wordWrap w:val="0"/>
              <w:ind w:left="120"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</w:t>
            </w:r>
            <w:r w:rsidR="00FD452C">
              <w:rPr>
                <w:rFonts w:hint="eastAsia"/>
                <w:sz w:val="24"/>
              </w:rPr>
              <w:t xml:space="preserve">　　</w:t>
            </w:r>
          </w:p>
        </w:tc>
      </w:tr>
      <w:tr w:rsidR="00514FF2" w14:paraId="283F5CA9" w14:textId="77777777" w:rsidTr="002F5C94">
        <w:trPr>
          <w:cantSplit/>
          <w:trHeight w:hRule="exact" w:val="42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8996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EE9" w14:textId="77777777" w:rsidR="00FD452C" w:rsidRDefault="00FD452C">
            <w:pPr>
              <w:wordWrap w:val="0"/>
              <w:ind w:left="100" w:right="100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項</w:t>
            </w:r>
            <w:r w:rsidR="00A44626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E4E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45220" w14:textId="77777777" w:rsidR="00FD452C" w:rsidRDefault="00FD452C">
            <w:pPr>
              <w:wordWrap w:val="0"/>
              <w:ind w:left="100" w:right="100"/>
            </w:pPr>
          </w:p>
        </w:tc>
      </w:tr>
      <w:tr w:rsidR="00514FF2" w14:paraId="338FF0A8" w14:textId="77777777" w:rsidTr="002F5C94">
        <w:trPr>
          <w:cantSplit/>
          <w:trHeight w:hRule="exact" w:val="42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A5E" w14:textId="77777777" w:rsidR="00FD452C" w:rsidRDefault="00FD452C">
            <w:pPr>
              <w:wordWrap w:val="0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19C1" w14:textId="77777777" w:rsidR="00FD452C" w:rsidRDefault="00FD452C">
            <w:pPr>
              <w:wordWrap w:val="0"/>
              <w:ind w:left="100" w:right="10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BE0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4063B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地上　　　　 階　地階　　　　 階</w:t>
            </w:r>
          </w:p>
        </w:tc>
      </w:tr>
      <w:tr w:rsidR="00514FF2" w14:paraId="3921EE74" w14:textId="77777777" w:rsidTr="002F5C94">
        <w:trPr>
          <w:cantSplit/>
          <w:trHeight w:hRule="exact" w:val="420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419" w14:textId="77777777" w:rsidR="00FD452C" w:rsidRDefault="00FD452C">
            <w:pPr>
              <w:wordWrap w:val="0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試　　</w:t>
            </w:r>
            <w:r w:rsidR="006E295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験　　</w:t>
            </w:r>
            <w:r w:rsidR="006E295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項　</w:t>
            </w:r>
            <w:r w:rsidR="006E295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目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F77" w14:textId="77777777" w:rsidR="00FD452C" w:rsidRPr="006E2954" w:rsidRDefault="00FD452C">
            <w:pPr>
              <w:wordWrap w:val="0"/>
              <w:ind w:left="100" w:right="100"/>
              <w:jc w:val="center"/>
              <w:rPr>
                <w:spacing w:val="60"/>
                <w:kern w:val="0"/>
              </w:rPr>
            </w:pPr>
            <w:r w:rsidRPr="006E2954">
              <w:rPr>
                <w:rFonts w:hint="eastAsia"/>
                <w:spacing w:val="60"/>
                <w:kern w:val="0"/>
              </w:rPr>
              <w:t>種別</w:t>
            </w:r>
            <w:r w:rsidR="002F5C94" w:rsidRPr="006E2954">
              <w:rPr>
                <w:rFonts w:hint="eastAsia"/>
                <w:spacing w:val="60"/>
                <w:kern w:val="0"/>
              </w:rPr>
              <w:t>・</w:t>
            </w:r>
            <w:r w:rsidRPr="006E2954">
              <w:rPr>
                <w:rFonts w:hint="eastAsia"/>
                <w:spacing w:val="60"/>
                <w:kern w:val="0"/>
              </w:rPr>
              <w:t>容量等の内容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5F703" w14:textId="77777777" w:rsidR="00FD452C" w:rsidRDefault="00FD452C">
            <w:pPr>
              <w:wordWrap w:val="0"/>
              <w:jc w:val="center"/>
            </w:pPr>
            <w:r>
              <w:rPr>
                <w:rFonts w:hint="eastAsia"/>
              </w:rPr>
              <w:t>結</w:t>
            </w:r>
            <w:r w:rsidR="006E29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果</w:t>
            </w:r>
          </w:p>
        </w:tc>
      </w:tr>
      <w:tr w:rsidR="00514FF2" w14:paraId="35ADFA20" w14:textId="77777777" w:rsidTr="006E2954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C5B31A" w14:textId="77777777" w:rsidR="003659AF" w:rsidRDefault="003659AF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外　　　　観　　　　試　　　　験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4D9EA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水源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E4F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水源の種類･構造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08B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33826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331AD1FA" w14:textId="77777777" w:rsidTr="006E2954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BD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C31A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2BA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DF9" w14:textId="77777777" w:rsidR="003659AF" w:rsidRDefault="003659AF">
            <w:pPr>
              <w:wordWrap w:val="0"/>
              <w:ind w:right="100" w:firstLineChars="200" w:firstLine="420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（縦 　ｍ横 　ｍ有効深さ 　ｍ）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7B295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5647931B" w14:textId="77777777" w:rsidTr="006E2954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211D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11F57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338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吸水障害防止措置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1AA5" w14:textId="77777777" w:rsidR="003659AF" w:rsidRDefault="003659AF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6B1D16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038B71E7" w14:textId="77777777" w:rsidTr="006E2954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62E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60791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2BC" w14:textId="77777777" w:rsidR="003659AF" w:rsidRDefault="003659AF" w:rsidP="00C66D26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給水</w:t>
            </w:r>
            <w:r w:rsidR="00C66D26">
              <w:rPr>
                <w:rFonts w:hint="eastAsia"/>
              </w:rPr>
              <w:t>装置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711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688D1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10B47093" w14:textId="77777777" w:rsidTr="006E2954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5255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4F3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2C8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AEE" w14:textId="77777777" w:rsidR="003659AF" w:rsidRDefault="003659AF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18FC0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3D829325" w14:textId="77777777" w:rsidTr="002F5C94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4F773D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E5613" w14:textId="77777777" w:rsidR="003659AF" w:rsidRDefault="003659AF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加　　圧　　送　　水　　装　　置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D491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B52" w14:textId="77777777" w:rsidR="003659AF" w:rsidRDefault="003659AF">
            <w:pPr>
              <w:wordWrap w:val="0"/>
              <w:ind w:left="100" w:right="10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C5129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1ACD61C2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D904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1D9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B6AD1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ポンプの仕様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DBB79" w14:textId="77777777" w:rsidR="003659AF" w:rsidRDefault="003659AF">
            <w:pPr>
              <w:wordWrap w:val="0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E1235" w14:textId="77777777" w:rsidR="003659AF" w:rsidRDefault="003659AF" w:rsidP="006E2954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定格吐出量　　　　　</w:t>
            </w:r>
            <w:r>
              <w:rPr>
                <w:snapToGrid w:val="0"/>
              </w:rPr>
              <w:t>L</w:t>
            </w:r>
            <w:r>
              <w:t>/min</w:t>
            </w:r>
          </w:p>
        </w:tc>
      </w:tr>
      <w:tr w:rsidR="00514FF2" w14:paraId="352EB1C5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1589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FC3E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39756" w14:textId="77777777" w:rsidR="003659AF" w:rsidRDefault="003659AF">
            <w:pPr>
              <w:wordWrap w:val="0"/>
              <w:ind w:left="100" w:right="100"/>
              <w:jc w:val="distribute"/>
            </w:pPr>
          </w:p>
        </w:tc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9CA6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3876A" w14:textId="77777777" w:rsidR="003659AF" w:rsidRDefault="003659AF" w:rsidP="006E2954">
            <w:pPr>
              <w:wordWrap w:val="0"/>
              <w:ind w:left="100" w:right="100"/>
            </w:pPr>
            <w:r>
              <w:rPr>
                <w:rFonts w:hint="eastAsia"/>
              </w:rPr>
              <w:t>定格全揚程　　　　　　 ｍ</w:t>
            </w:r>
          </w:p>
        </w:tc>
      </w:tr>
      <w:tr w:rsidR="00514FF2" w14:paraId="6541A374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984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A63F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6DF1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9316" w14:textId="77777777" w:rsidR="003659AF" w:rsidRDefault="003659AF">
            <w:pPr>
              <w:wordWrap w:val="0"/>
              <w:ind w:left="100" w:right="100"/>
            </w:pPr>
            <w:r>
              <w:rPr>
                <w:rFonts w:hint="eastAsia"/>
              </w:rPr>
              <w:t>型式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29959" w14:textId="77777777" w:rsidR="003659AF" w:rsidRDefault="003659AF">
            <w:pPr>
              <w:wordWrap w:val="0"/>
              <w:ind w:left="100" w:right="100"/>
            </w:pPr>
            <w:r>
              <w:rPr>
                <w:rFonts w:hint="eastAsia"/>
              </w:rPr>
              <w:t>製造番号</w:t>
            </w:r>
          </w:p>
        </w:tc>
      </w:tr>
      <w:tr w:rsidR="00514FF2" w14:paraId="24D823FC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74DB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5A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7A36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電動機の仕様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06792" w14:textId="77777777" w:rsidR="003659AF" w:rsidRDefault="003659AF">
            <w:pPr>
              <w:wordWrap w:val="0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232EA" w14:textId="77777777" w:rsidR="003659AF" w:rsidRDefault="003659AF" w:rsidP="003D1B58">
            <w:pPr>
              <w:wordWrap w:val="0"/>
              <w:ind w:left="100" w:right="100"/>
            </w:pPr>
            <w:r>
              <w:rPr>
                <w:rFonts w:hint="eastAsia"/>
              </w:rPr>
              <w:t>種別　　　　　　 型電動機</w:t>
            </w:r>
          </w:p>
        </w:tc>
      </w:tr>
      <w:tr w:rsidR="00514FF2" w14:paraId="34FA00A3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4062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AE2B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4CC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9365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E56901" w14:textId="77777777" w:rsidR="003659AF" w:rsidRDefault="003659AF">
            <w:pPr>
              <w:wordWrap w:val="0"/>
              <w:ind w:left="100" w:right="100"/>
            </w:pPr>
            <w:r>
              <w:rPr>
                <w:rFonts w:hint="eastAsia"/>
              </w:rPr>
              <w:t>定格電圧　　　　　　　 Ｖ</w:t>
            </w:r>
          </w:p>
        </w:tc>
      </w:tr>
      <w:tr w:rsidR="00514FF2" w14:paraId="3E3CEF27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4CAC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C0F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B2BE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DF5" w14:textId="77777777" w:rsidR="003659AF" w:rsidRDefault="003659AF">
            <w:pPr>
              <w:wordWrap w:val="0"/>
              <w:ind w:left="100" w:right="100"/>
            </w:pPr>
            <w:r>
              <w:rPr>
                <w:rFonts w:hint="eastAsia"/>
              </w:rPr>
              <w:t>型式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175B2" w14:textId="77777777" w:rsidR="003659AF" w:rsidRDefault="003659AF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定格電流　　　　　　　 </w:t>
            </w:r>
            <w:r>
              <w:t>Ａ</w:t>
            </w:r>
          </w:p>
        </w:tc>
      </w:tr>
      <w:tr w:rsidR="00514FF2" w14:paraId="468EA1A5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B91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FB1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573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B17" w14:textId="77777777" w:rsidR="003659AF" w:rsidRDefault="003659AF">
            <w:pPr>
              <w:wordWrap w:val="0"/>
              <w:ind w:left="100" w:right="100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9B2D6" w14:textId="77777777" w:rsidR="003659AF" w:rsidRDefault="003659AF" w:rsidP="006E2954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出力　　　　　　　　　</w:t>
            </w:r>
            <w:r>
              <w:t>k</w:t>
            </w:r>
            <w:r>
              <w:rPr>
                <w:rFonts w:hint="eastAsia"/>
              </w:rPr>
              <w:t>VA</w:t>
            </w:r>
          </w:p>
        </w:tc>
      </w:tr>
      <w:tr w:rsidR="00514FF2" w14:paraId="00272E67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1FA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9842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027" w14:textId="77777777" w:rsidR="003659AF" w:rsidRPr="006E2954" w:rsidRDefault="003659AF" w:rsidP="006E2954">
            <w:pPr>
              <w:ind w:left="102" w:right="102"/>
              <w:jc w:val="distribute"/>
            </w:pPr>
            <w:r w:rsidRPr="006E2954">
              <w:rPr>
                <w:rFonts w:hint="eastAsia"/>
              </w:rPr>
              <w:t>ポンプ・電動機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D2C0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FE1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E8CAA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13EB2B9C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D452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2C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BCCF" w14:textId="77777777" w:rsidR="003659AF" w:rsidRDefault="003659AF" w:rsidP="006E2954">
            <w:pPr>
              <w:ind w:left="102" w:right="102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AD2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接地工事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E7EB" w14:textId="77777777" w:rsidR="003659AF" w:rsidRDefault="003659AF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種接地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2DCBD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0D65EF4D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B732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37F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9CE" w14:textId="77777777" w:rsidR="003659AF" w:rsidRDefault="003659AF" w:rsidP="006E2954">
            <w:pPr>
              <w:ind w:left="102" w:right="102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64A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8A6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BD421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5D3919CD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373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D847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E9CB" w14:textId="77777777" w:rsidR="003659AF" w:rsidRDefault="003659AF" w:rsidP="006E2954">
            <w:pPr>
              <w:ind w:left="102" w:right="102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DF5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潤滑油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858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617BA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341E3E75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C881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071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E3853" w14:textId="77777777" w:rsidR="003659AF" w:rsidRPr="00F76B0E" w:rsidRDefault="003659AF" w:rsidP="006E2954">
            <w:pPr>
              <w:ind w:left="102" w:right="102"/>
              <w:jc w:val="distribute"/>
              <w:rPr>
                <w:spacing w:val="-10"/>
                <w:w w:val="90"/>
              </w:rPr>
            </w:pPr>
            <w:r w:rsidRPr="00F76B0E">
              <w:rPr>
                <w:rFonts w:hint="eastAsia"/>
                <w:spacing w:val="-10"/>
                <w:w w:val="90"/>
              </w:rPr>
              <w:t>水温上昇防止のための</w:t>
            </w:r>
          </w:p>
          <w:p w14:paraId="2A03A9EF" w14:textId="77777777" w:rsidR="003659AF" w:rsidRDefault="003659AF" w:rsidP="006E2954">
            <w:pPr>
              <w:ind w:left="102" w:right="102"/>
              <w:jc w:val="distribute"/>
              <w:rPr>
                <w:w w:val="95"/>
              </w:rPr>
            </w:pPr>
            <w:r>
              <w:rPr>
                <w:rFonts w:hint="eastAsia"/>
                <w:w w:val="95"/>
              </w:rPr>
              <w:t>逃し装置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114F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配管･バルブ類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FB95" w14:textId="77777777" w:rsidR="003659AF" w:rsidRDefault="003659AF" w:rsidP="006E2954">
            <w:pPr>
              <w:wordWrap w:val="0"/>
              <w:ind w:left="100" w:right="100"/>
            </w:pPr>
            <w:r>
              <w:rPr>
                <w:rFonts w:hint="eastAsia"/>
              </w:rPr>
              <w:t>管の呼び　　　　　　　　　　 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774F2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5984689F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07B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7737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8373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A007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オリフィス等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0CD" w14:textId="77777777" w:rsidR="003659AF" w:rsidRDefault="003659AF" w:rsidP="006E2954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流過口径　　　　　　　　　　 </w:t>
            </w:r>
            <w:r>
              <w:t>mm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E83D4D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6A6798D3" w14:textId="77777777" w:rsidTr="000D0055">
        <w:trPr>
          <w:cantSplit/>
          <w:trHeight w:hRule="exact" w:val="624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7B3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30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29BA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D4A" w14:textId="77777777" w:rsidR="003659AF" w:rsidRPr="006E2954" w:rsidRDefault="003659AF">
            <w:pPr>
              <w:wordWrap w:val="0"/>
              <w:ind w:left="100" w:right="100"/>
              <w:jc w:val="distribute"/>
              <w:rPr>
                <w:spacing w:val="-10"/>
                <w:w w:val="75"/>
              </w:rPr>
            </w:pPr>
            <w:r w:rsidRPr="006E2954">
              <w:rPr>
                <w:rFonts w:hint="eastAsia"/>
                <w:spacing w:val="-10"/>
                <w:w w:val="75"/>
              </w:rPr>
              <w:t>ブースターポンプに設ける</w:t>
            </w:r>
          </w:p>
          <w:p w14:paraId="00EAD5C3" w14:textId="77777777" w:rsidR="003659AF" w:rsidRDefault="003659AF">
            <w:pPr>
              <w:wordWrap w:val="0"/>
              <w:ind w:left="100" w:right="100"/>
              <w:jc w:val="distribute"/>
            </w:pPr>
            <w:r w:rsidRPr="006E2954">
              <w:rPr>
                <w:rFonts w:hint="eastAsia"/>
                <w:w w:val="90"/>
              </w:rPr>
              <w:t>逃し配管・逃し装置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3DF4" w14:textId="77777777" w:rsidR="003659AF" w:rsidRDefault="003659AF" w:rsidP="006E2954">
            <w:pPr>
              <w:wordWrap w:val="0"/>
              <w:ind w:left="100" w:right="100"/>
            </w:pPr>
            <w:r>
              <w:rPr>
                <w:rFonts w:hint="eastAsia"/>
              </w:rPr>
              <w:t>逃し配管の高さ</w:t>
            </w:r>
            <w:r w:rsidR="00F342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 ｍ</w:t>
            </w:r>
          </w:p>
          <w:p w14:paraId="32B0A89D" w14:textId="77777777" w:rsidR="003659AF" w:rsidRDefault="003659AF" w:rsidP="00F34206">
            <w:pPr>
              <w:wordWrap w:val="0"/>
              <w:ind w:left="100" w:right="100"/>
            </w:pPr>
            <w:r>
              <w:rPr>
                <w:rFonts w:hint="eastAsia"/>
              </w:rPr>
              <w:t>逃し装置の設定圧力</w:t>
            </w:r>
            <w:r w:rsidR="00F342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MPa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14E5A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28FDC901" w14:textId="77777777" w:rsidTr="000D0055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35ED775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87C6033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12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833CF3" w14:textId="77777777" w:rsidR="003659AF" w:rsidRDefault="003659AF" w:rsidP="006E2954">
            <w:pPr>
              <w:ind w:left="100" w:right="100"/>
              <w:jc w:val="distribute"/>
            </w:pPr>
            <w:r>
              <w:rPr>
                <w:rFonts w:hint="eastAsia"/>
              </w:rPr>
              <w:t>性能試験装置の配管･バルブ類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C60781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A8F72" w14:textId="77777777" w:rsidR="003659AF" w:rsidRDefault="003659AF">
            <w:pPr>
              <w:wordWrap w:val="0"/>
              <w:ind w:left="100" w:right="100"/>
            </w:pPr>
          </w:p>
        </w:tc>
      </w:tr>
    </w:tbl>
    <w:p w14:paraId="2B14F4DF" w14:textId="77777777" w:rsidR="00FD452C" w:rsidRDefault="006E2954">
      <w:pPr>
        <w:wordWrap w:val="0"/>
        <w:spacing w:after="80"/>
      </w:pPr>
      <w:r>
        <w:br w:type="page"/>
      </w:r>
      <w:r w:rsidR="00F34FFE">
        <w:rPr>
          <w:rFonts w:hint="eastAsia"/>
        </w:rPr>
        <w:lastRenderedPageBreak/>
        <w:t xml:space="preserve">　</w:t>
      </w:r>
      <w:r w:rsidR="003D1B58" w:rsidRPr="003D1B58">
        <w:rPr>
          <w:rFonts w:ascii="ＭＳ ゴシック" w:eastAsia="ＭＳ ゴシック" w:hAnsi="ＭＳ ゴシック" w:hint="eastAsia"/>
        </w:rPr>
        <w:t>特定駐車場用泡消火設備</w:t>
      </w:r>
      <w:r w:rsidR="00FD452C">
        <w:rPr>
          <w:rFonts w:hint="eastAsia"/>
        </w:rPr>
        <w:t xml:space="preserve">　　　　　　　　　　　　　　　　　　　　　　　　　　　　　　 </w:t>
      </w:r>
      <w:r w:rsidR="00FD452C" w:rsidRPr="003D1B58">
        <w:rPr>
          <w:rFonts w:ascii="ＭＳ ゴシック" w:eastAsia="ＭＳ ゴシック" w:hAnsi="ＭＳ ゴシック" w:hint="eastAsia"/>
        </w:rPr>
        <w:t>②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36"/>
        <w:gridCol w:w="992"/>
        <w:gridCol w:w="567"/>
        <w:gridCol w:w="1701"/>
        <w:gridCol w:w="3969"/>
        <w:gridCol w:w="795"/>
      </w:tblGrid>
      <w:tr w:rsidR="00514FF2" w14:paraId="3D1E13B6" w14:textId="77777777" w:rsidTr="00B068CC">
        <w:trPr>
          <w:cantSplit/>
          <w:trHeight w:hRule="exact" w:val="346"/>
        </w:trPr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9C1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試　　験　　項　　目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DA8A" w14:textId="77777777" w:rsidR="00267C50" w:rsidRDefault="00FD452C" w:rsidP="00267C50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6A96B" w14:textId="77777777" w:rsidR="00FD452C" w:rsidRDefault="00FD452C">
            <w:pPr>
              <w:wordWrap w:val="0"/>
              <w:jc w:val="center"/>
            </w:pPr>
            <w:r>
              <w:rPr>
                <w:rFonts w:hint="eastAsia"/>
              </w:rPr>
              <w:t>結</w:t>
            </w:r>
            <w:r w:rsidR="003D1B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果</w:t>
            </w:r>
          </w:p>
        </w:tc>
      </w:tr>
      <w:tr w:rsidR="00514FF2" w14:paraId="3A0E70B4" w14:textId="77777777" w:rsidTr="00B068CC">
        <w:trPr>
          <w:cantSplit/>
          <w:trHeight w:hRule="exact" w:val="34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5E6FC8B" w14:textId="77777777" w:rsidR="00267C50" w:rsidRDefault="00267C50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外　　　　　　　観　　　　　　　試　　　　　　　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7328A7" w14:textId="77777777" w:rsidR="00267C50" w:rsidRDefault="00267C50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加　　　　　圧　　　　　送　　　　　水　　　　　装　　　　　置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656F" w14:textId="77777777" w:rsidR="00267C50" w:rsidRDefault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呼水装置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3A34" w14:textId="77777777" w:rsidR="00267C50" w:rsidRDefault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9F6D" w14:textId="77777777" w:rsidR="00267C50" w:rsidRDefault="00267C5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鋼板製・合成樹脂製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8FDD3" w14:textId="77777777" w:rsidR="00267C50" w:rsidRDefault="00267C50">
            <w:pPr>
              <w:wordWrap w:val="0"/>
              <w:ind w:left="100" w:right="100"/>
            </w:pPr>
          </w:p>
        </w:tc>
      </w:tr>
      <w:tr w:rsidR="00514FF2" w14:paraId="7FA22E21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067631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169C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C3A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6078" w14:textId="77777777" w:rsidR="00267C50" w:rsidRDefault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CA9" w14:textId="77777777" w:rsidR="00267C50" w:rsidRDefault="00267C50">
            <w:pPr>
              <w:wordWrap w:val="0"/>
              <w:ind w:left="100" w:right="100"/>
              <w:jc w:val="right"/>
            </w:pPr>
            <w:r>
              <w:rPr>
                <w:rFonts w:hint="eastAsia"/>
                <w:snapToGrid w:val="0"/>
              </w:rPr>
              <w:t xml:space="preserve">Ｌ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B4CE8" w14:textId="77777777" w:rsidR="00267C50" w:rsidRDefault="00267C50">
            <w:pPr>
              <w:wordWrap w:val="0"/>
              <w:ind w:left="100" w:right="100"/>
            </w:pPr>
          </w:p>
        </w:tc>
      </w:tr>
      <w:tr w:rsidR="00514FF2" w14:paraId="0FAEF512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D09DA1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3DB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581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3C0" w14:textId="3676E127" w:rsidR="00267C50" w:rsidRDefault="00FF1E08">
            <w:pPr>
              <w:wordWrap w:val="0"/>
              <w:ind w:left="102" w:right="102"/>
              <w:jc w:val="distribute"/>
              <w:textAlignment w:val="center"/>
            </w:pPr>
            <w:r w:rsidRPr="006475C1">
              <w:rPr>
                <w:noProof/>
              </w:rPr>
              <w:drawing>
                <wp:inline distT="0" distB="0" distL="0" distR="0" wp14:anchorId="20B10DFE" wp14:editId="769E6ADF">
                  <wp:extent cx="123825" cy="123825"/>
                  <wp:effectExtent l="0" t="0" r="0" b="0"/>
                  <wp:docPr id="1" name="図 1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7C50">
              <w:rPr>
                <w:rFonts w:hint="eastAsia"/>
              </w:rPr>
              <w:t>水用排水管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714" w14:textId="77777777" w:rsidR="00267C50" w:rsidRDefault="00267C50" w:rsidP="000D0055">
            <w:pPr>
              <w:wordWrap w:val="0"/>
              <w:ind w:left="100" w:right="100"/>
            </w:pPr>
            <w:r>
              <w:rPr>
                <w:rFonts w:hint="eastAsia"/>
              </w:rPr>
              <w:t>管の呼び　　　　　　　　　　　　 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87B4B" w14:textId="77777777" w:rsidR="00267C50" w:rsidRDefault="00267C50">
            <w:pPr>
              <w:wordWrap w:val="0"/>
              <w:ind w:left="100" w:right="100"/>
            </w:pPr>
          </w:p>
        </w:tc>
      </w:tr>
      <w:tr w:rsidR="00514FF2" w14:paraId="6287F866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FC5ABA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6B55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8CF1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FD7F" w14:textId="77777777" w:rsidR="00267C50" w:rsidRDefault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呼水管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C65" w14:textId="77777777" w:rsidR="00267C50" w:rsidRDefault="00267C50" w:rsidP="000D0055">
            <w:pPr>
              <w:wordWrap w:val="0"/>
              <w:ind w:left="100" w:right="100"/>
            </w:pPr>
            <w:r>
              <w:rPr>
                <w:rFonts w:hint="eastAsia"/>
              </w:rPr>
              <w:t>管の呼び　　　　　　　　　　　　 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2CB0D1" w14:textId="77777777" w:rsidR="00267C50" w:rsidRDefault="00267C50">
            <w:pPr>
              <w:wordWrap w:val="0"/>
              <w:ind w:left="100" w:right="100"/>
            </w:pPr>
          </w:p>
        </w:tc>
      </w:tr>
      <w:tr w:rsidR="00514FF2" w14:paraId="50C51CC7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513CEB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15F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06BA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BF8C" w14:textId="77777777" w:rsidR="00267C50" w:rsidRDefault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補給水管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3D9E" w14:textId="77777777" w:rsidR="00267C50" w:rsidRDefault="00267C50" w:rsidP="000D0055">
            <w:pPr>
              <w:wordWrap w:val="0"/>
              <w:ind w:left="100" w:right="100"/>
            </w:pPr>
            <w:r>
              <w:rPr>
                <w:rFonts w:hint="eastAsia"/>
              </w:rPr>
              <w:t>管の呼び　　　　　　　　　　　　 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EB57C" w14:textId="77777777" w:rsidR="00267C50" w:rsidRDefault="00267C50">
            <w:pPr>
              <w:wordWrap w:val="0"/>
              <w:ind w:left="100" w:right="100"/>
            </w:pPr>
          </w:p>
        </w:tc>
      </w:tr>
      <w:tr w:rsidR="00514FF2" w14:paraId="5BC6FFA1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EDEA1E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2FD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9F54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34EF" w14:textId="77777777" w:rsidR="00267C50" w:rsidRDefault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減水警報装置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5905" w14:textId="77777777" w:rsidR="00267C50" w:rsidRDefault="00267C5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フロートスイッチ</w:t>
            </w:r>
            <w:r w:rsidR="007572F8">
              <w:rPr>
                <w:rFonts w:hint="eastAsia"/>
              </w:rPr>
              <w:t>・</w:t>
            </w:r>
            <w:r>
              <w:rPr>
                <w:rFonts w:hint="eastAsia"/>
              </w:rPr>
              <w:t>電極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0BE07" w14:textId="77777777" w:rsidR="00267C50" w:rsidRDefault="00267C50">
            <w:pPr>
              <w:wordWrap w:val="0"/>
              <w:ind w:left="100" w:right="100"/>
            </w:pPr>
          </w:p>
        </w:tc>
      </w:tr>
      <w:tr w:rsidR="00514FF2" w14:paraId="10902B52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49A02C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C46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CFAD" w14:textId="77777777" w:rsidR="00267C50" w:rsidRDefault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制御装置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5F2" w14:textId="77777777" w:rsidR="00267C50" w:rsidRDefault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44C" w14:textId="77777777" w:rsidR="00267C50" w:rsidRDefault="00267C50">
            <w:pPr>
              <w:wordWrap w:val="0"/>
              <w:ind w:left="100" w:right="10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23A36" w14:textId="77777777" w:rsidR="00267C50" w:rsidRDefault="00267C50">
            <w:pPr>
              <w:wordWrap w:val="0"/>
              <w:ind w:left="100" w:right="100"/>
            </w:pPr>
          </w:p>
        </w:tc>
      </w:tr>
      <w:tr w:rsidR="00514FF2" w14:paraId="15F9C354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DAAC74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271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AA6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14BB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制御盤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F5EA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103C0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09AD95B9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C73A8B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5D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0706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25B5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50E5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B2740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06A4A9D5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559B05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ED39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ED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7C1C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接地工事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2340" w14:textId="77777777" w:rsidR="003659AF" w:rsidRDefault="003659AF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種接地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9295D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6D57CD06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140A12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4F7E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97D3" w14:textId="77777777" w:rsidR="003659AF" w:rsidRPr="000D0055" w:rsidRDefault="003659AF" w:rsidP="000D0055">
            <w:pPr>
              <w:ind w:left="102" w:right="102"/>
              <w:jc w:val="distribute"/>
              <w:rPr>
                <w:lang w:eastAsia="zh-TW"/>
              </w:rPr>
            </w:pPr>
            <w:r w:rsidRPr="000D0055">
              <w:rPr>
                <w:rFonts w:hint="eastAsia"/>
                <w:lang w:eastAsia="zh-TW"/>
              </w:rPr>
              <w:t>圧力計･連成計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7A7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設置位置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AEE2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CC615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2997E158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613E43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D83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D704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8C9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2E4" w14:textId="77777777" w:rsidR="003659AF" w:rsidRDefault="003659AF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級</w:t>
            </w:r>
            <w:r w:rsidR="008E5FC6">
              <w:rPr>
                <w:rFonts w:hint="eastAsia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D6D54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42D0E36F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ACBECA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2B5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61B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  <w:kern w:val="0"/>
              </w:rPr>
              <w:t>減圧措置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5019" w14:textId="77777777" w:rsidR="003659AF" w:rsidRDefault="003659AF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BA1F3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62C865CD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B1F26A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A539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A857F2" w14:textId="77777777" w:rsidR="003659AF" w:rsidRDefault="003659AF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起　動　装　置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A965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直接操作部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504B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A4DD4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2059F51D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F6549F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C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36E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B01" w14:textId="77777777" w:rsidR="003659AF" w:rsidRPr="003D1B58" w:rsidRDefault="003659AF" w:rsidP="003659AF">
            <w:pPr>
              <w:ind w:left="102" w:right="102"/>
              <w:jc w:val="distribute"/>
            </w:pPr>
            <w:r w:rsidRPr="003D1B58">
              <w:rPr>
                <w:rFonts w:hint="eastAsia"/>
              </w:rPr>
              <w:t>起動用</w:t>
            </w:r>
          </w:p>
          <w:p w14:paraId="0798C941" w14:textId="77777777" w:rsidR="003659AF" w:rsidRDefault="003659AF" w:rsidP="003659AF">
            <w:pPr>
              <w:ind w:left="102" w:right="102"/>
              <w:jc w:val="distribute"/>
              <w:rPr>
                <w:w w:val="90"/>
              </w:rPr>
            </w:pPr>
            <w:r w:rsidRPr="003D1B58">
              <w:rPr>
                <w:rFonts w:hint="eastAsia"/>
              </w:rPr>
              <w:t>水圧</w:t>
            </w:r>
            <w:r>
              <w:rPr>
                <w:rFonts w:hint="eastAsia"/>
              </w:rPr>
              <w:t>開閉装置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6575" w14:textId="77777777" w:rsidR="003659AF" w:rsidRPr="000D0055" w:rsidRDefault="003659AF" w:rsidP="000D0055">
            <w:pPr>
              <w:wordWrap w:val="0"/>
              <w:ind w:left="102" w:right="102"/>
              <w:jc w:val="center"/>
              <w:rPr>
                <w:w w:val="85"/>
              </w:rPr>
            </w:pPr>
            <w:r w:rsidRPr="000D0055">
              <w:rPr>
                <w:rFonts w:hint="eastAsia"/>
                <w:w w:val="85"/>
              </w:rPr>
              <w:t>起動用圧力タンク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FEBC" w14:textId="77777777" w:rsidR="003659AF" w:rsidRDefault="003659AF" w:rsidP="000D0055">
            <w:pPr>
              <w:ind w:left="100" w:right="100"/>
              <w:jc w:val="center"/>
            </w:pPr>
            <w:r>
              <w:rPr>
                <w:rFonts w:hint="eastAsia"/>
              </w:rPr>
              <w:t>第２種圧力容器・高圧ガス圧力容器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E6C35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44E8EAE9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1D146E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0F6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EE6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8BC" w14:textId="77777777" w:rsidR="003659AF" w:rsidRDefault="003659AF" w:rsidP="000D0055">
            <w:pPr>
              <w:wordWrap w:val="0"/>
              <w:ind w:left="102" w:right="102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AD" w14:textId="77777777" w:rsidR="003659AF" w:rsidRDefault="0000528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タンク</w:t>
            </w:r>
            <w:r w:rsidR="00B068CC">
              <w:rPr>
                <w:rFonts w:hint="eastAsia"/>
              </w:rPr>
              <w:t>の</w:t>
            </w:r>
            <w:r w:rsidR="003659AF">
              <w:rPr>
                <w:rFonts w:hint="eastAsia"/>
              </w:rPr>
              <w:t>容量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485" w14:textId="77777777" w:rsidR="003659AF" w:rsidRDefault="003659AF">
            <w:pPr>
              <w:wordWrap w:val="0"/>
              <w:ind w:left="100" w:right="100"/>
              <w:jc w:val="right"/>
            </w:pPr>
            <w:r>
              <w:rPr>
                <w:rFonts w:hint="eastAsia"/>
                <w:snapToGrid w:val="0"/>
              </w:rPr>
              <w:t xml:space="preserve">Ｌ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10CE7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3BB700F6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88C33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DA69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BD0C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31A" w14:textId="77777777" w:rsidR="003659AF" w:rsidRDefault="003659AF" w:rsidP="000D0055">
            <w:pPr>
              <w:wordWrap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39B2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配管・バルブ類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45EB" w14:textId="77777777" w:rsidR="003659AF" w:rsidRDefault="003659AF" w:rsidP="000D0055">
            <w:pPr>
              <w:wordWrap w:val="0"/>
              <w:ind w:left="100" w:right="100"/>
            </w:pPr>
            <w:r>
              <w:rPr>
                <w:rFonts w:hint="eastAsia"/>
              </w:rPr>
              <w:t>管の呼び　　　　　　　　　　　　 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E238F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2EEE694E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ACB94D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BA4E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B93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BD0D" w14:textId="77777777" w:rsidR="003659AF" w:rsidRPr="00267C50" w:rsidRDefault="003659AF" w:rsidP="000D0055">
            <w:pPr>
              <w:wordWrap w:val="0"/>
              <w:ind w:left="102" w:right="102"/>
              <w:rPr>
                <w:w w:val="90"/>
                <w:sz w:val="14"/>
              </w:rPr>
            </w:pPr>
            <w:r w:rsidRPr="00267C50">
              <w:rPr>
                <w:rFonts w:hint="eastAsia"/>
                <w:w w:val="90"/>
              </w:rPr>
              <w:t>自動式起動装置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9615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感知</w:t>
            </w:r>
            <w:r w:rsidR="007572F8">
              <w:rPr>
                <w:rFonts w:hint="eastAsia"/>
              </w:rPr>
              <w:t>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6EEE" w14:textId="77777777" w:rsidR="003659AF" w:rsidRPr="003659AF" w:rsidRDefault="003659AF" w:rsidP="00F34FFE">
            <w:pPr>
              <w:ind w:left="100" w:right="10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9E8F5C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43A3E41D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4AA79C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D015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893F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2B01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流水検知装置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752A" w14:textId="77777777" w:rsidR="003659AF" w:rsidRPr="003659AF" w:rsidRDefault="003659AF" w:rsidP="00F34FFE">
            <w:pPr>
              <w:ind w:left="100" w:right="10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62C81E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1D56764F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7315BD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A809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39D6" w14:textId="77777777" w:rsidR="003659AF" w:rsidRDefault="003659AF" w:rsidP="00CF0477">
            <w:pPr>
              <w:ind w:left="100" w:right="100"/>
              <w:jc w:val="distribute"/>
            </w:pPr>
            <w:r>
              <w:rPr>
                <w:rFonts w:hint="eastAsia"/>
              </w:rPr>
              <w:t>高架水槽を用いるもの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082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65EE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038F9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5C723DF1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0583FA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80B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06A4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A7B4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内容積・落差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9456" w14:textId="77777777" w:rsidR="003659AF" w:rsidRDefault="003659AF">
            <w:pPr>
              <w:wordWrap w:val="0"/>
              <w:ind w:left="100" w:right="10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　 　　　　　　ｍ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768F5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79C09FBA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BF3692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47B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F07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993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配管・バルブ類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190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4BBDE4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07178186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BCA2D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77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24E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99D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水位計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FD7A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516C7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0900EEE2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D0B21F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4E0AD5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505D" w14:textId="77777777" w:rsidR="003659AF" w:rsidRDefault="003659AF" w:rsidP="00CF0477">
            <w:pPr>
              <w:ind w:left="100" w:right="100"/>
              <w:jc w:val="distribute"/>
            </w:pPr>
            <w:r>
              <w:rPr>
                <w:rFonts w:hint="eastAsia"/>
              </w:rPr>
              <w:t>圧力水槽を用いるもの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E876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種類・構造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593" w14:textId="77777777" w:rsidR="003659AF" w:rsidRDefault="003659AF" w:rsidP="000D0055">
            <w:pPr>
              <w:ind w:left="100" w:right="100"/>
              <w:jc w:val="center"/>
            </w:pPr>
            <w:r>
              <w:rPr>
                <w:rFonts w:hint="eastAsia"/>
              </w:rPr>
              <w:t>第２種圧力容器</w:t>
            </w:r>
            <w:r w:rsidR="007572F8">
              <w:rPr>
                <w:rFonts w:hint="eastAsia"/>
              </w:rPr>
              <w:t>・</w:t>
            </w:r>
            <w:r>
              <w:rPr>
                <w:rFonts w:hint="eastAsia"/>
              </w:rPr>
              <w:t>高圧ガス圧力容器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15904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74022043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D9147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F432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E946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E45D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内容積・有効圧力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DFF" w14:textId="77777777" w:rsidR="003659AF" w:rsidRDefault="003659AF" w:rsidP="00CB32C3">
            <w:pPr>
              <w:wordWrap w:val="0"/>
              <w:ind w:left="100" w:right="10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　 　　　　　　</w:t>
            </w:r>
            <w:r w:rsidR="00CB32C3">
              <w:rPr>
                <w:rFonts w:hint="eastAsia"/>
              </w:rPr>
              <w:t>MPa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259CEE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35B1C312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9CA753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CBCDBA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9B5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AF99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自動加圧装置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4A63" w14:textId="77777777" w:rsidR="003659AF" w:rsidRDefault="003659AF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38E95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52E3850A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F955450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8BE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0D16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DB9B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配管・バルブ類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89C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3F9D1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3531C34E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73C0B9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F38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47B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040F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水位計・圧力計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70F8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F9271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18A1C063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1E6166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CA2" w14:textId="77777777" w:rsidR="003659AF" w:rsidRDefault="003659AF">
            <w:pPr>
              <w:wordWrap w:val="0"/>
              <w:ind w:left="100" w:right="100"/>
            </w:pP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4FE1" w14:textId="77777777" w:rsidR="003659AF" w:rsidRDefault="003659AF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3A16" w14:textId="77777777" w:rsidR="003659AF" w:rsidRDefault="003659AF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3D458C" w14:textId="77777777" w:rsidR="003659AF" w:rsidRDefault="003659AF">
            <w:pPr>
              <w:wordWrap w:val="0"/>
              <w:ind w:left="100" w:right="100"/>
            </w:pPr>
          </w:p>
        </w:tc>
      </w:tr>
      <w:tr w:rsidR="00514FF2" w14:paraId="29E519CF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05E561B" w14:textId="77777777" w:rsidR="003659AF" w:rsidRDefault="003659AF" w:rsidP="00267C50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1A0FDF" w14:textId="77777777" w:rsidR="003659AF" w:rsidRDefault="003659AF" w:rsidP="00267C50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配管・バルブ類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B1F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513" w14:textId="77777777" w:rsidR="003659AF" w:rsidRDefault="00B068CC" w:rsidP="00B068CC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8E850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009B1097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1BDE62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3AA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0054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4532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F39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CEB24D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47503514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D81173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4325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3A2" w14:textId="77777777" w:rsidR="003659AF" w:rsidRDefault="003659AF" w:rsidP="00F34FFE">
            <w:pPr>
              <w:wordWrap w:val="0"/>
              <w:ind w:left="100" w:right="100"/>
              <w:jc w:val="distribute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3261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360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C164B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2E292061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12771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F877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B9D" w14:textId="77777777" w:rsidR="003659AF" w:rsidRDefault="003659AF" w:rsidP="00F34FFE">
            <w:pPr>
              <w:wordWrap w:val="0"/>
              <w:ind w:left="100" w:right="100"/>
              <w:jc w:val="distribute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A38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吸水管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B6C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D17958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3F805208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CBE301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F49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86" w14:textId="77777777" w:rsidR="003659AF" w:rsidRDefault="003659AF" w:rsidP="00F34FFE">
            <w:pPr>
              <w:wordWrap w:val="0"/>
              <w:ind w:left="100" w:right="100"/>
              <w:jc w:val="distribute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407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フート弁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7FC0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CACDB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5076D92B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D7DC24" w14:textId="77777777" w:rsidR="00B068CC" w:rsidRDefault="00B068CC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5BF" w14:textId="77777777" w:rsidR="00B068CC" w:rsidRDefault="00B068CC" w:rsidP="00F34FFE">
            <w:pPr>
              <w:wordWrap w:val="0"/>
              <w:ind w:left="100" w:right="100"/>
            </w:pP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3F7" w14:textId="77777777" w:rsidR="00B068CC" w:rsidRDefault="00B068CC" w:rsidP="00F34FFE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防食措置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33ED" w14:textId="77777777" w:rsidR="00B068CC" w:rsidRDefault="00B068CC" w:rsidP="00F34FFE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E0C33" w14:textId="77777777" w:rsidR="00B068CC" w:rsidRDefault="00B068CC" w:rsidP="00F34FFE">
            <w:pPr>
              <w:wordWrap w:val="0"/>
              <w:ind w:left="100" w:right="100"/>
            </w:pPr>
          </w:p>
        </w:tc>
      </w:tr>
      <w:tr w:rsidR="00514FF2" w14:paraId="45B10928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761BE3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C86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EC44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169" w14:textId="77777777" w:rsidR="003659AF" w:rsidRDefault="003659AF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87616A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2E0B1287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B921B8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4F4FAE" w14:textId="77777777" w:rsidR="003659AF" w:rsidRDefault="003659AF" w:rsidP="00267C50">
            <w:pPr>
              <w:ind w:left="100" w:right="100"/>
              <w:jc w:val="distribute"/>
            </w:pPr>
            <w:r>
              <w:rPr>
                <w:rFonts w:hint="eastAsia"/>
              </w:rPr>
              <w:t>電源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BD1F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3237" w14:textId="77777777" w:rsidR="003659AF" w:rsidRDefault="003659AF" w:rsidP="00F34FFE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Ｖ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74DA9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7B6DBBE3" w14:textId="77777777" w:rsidTr="00B068CC">
        <w:trPr>
          <w:cantSplit/>
          <w:trHeight w:hRule="exact" w:val="346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F7A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4B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598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非常電源の種類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2760" w14:textId="77777777" w:rsidR="003659AF" w:rsidRDefault="003659AF" w:rsidP="00267C5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専用受電</w:t>
            </w:r>
            <w:r w:rsidR="008E5FC6">
              <w:rPr>
                <w:rFonts w:hint="eastAsia"/>
              </w:rPr>
              <w:t>・</w:t>
            </w:r>
            <w:r>
              <w:rPr>
                <w:rFonts w:hint="eastAsia"/>
              </w:rPr>
              <w:t>自家発電</w:t>
            </w:r>
            <w:r w:rsidR="008E5FC6">
              <w:rPr>
                <w:rFonts w:hint="eastAsia"/>
              </w:rPr>
              <w:t>・</w:t>
            </w:r>
            <w:r>
              <w:rPr>
                <w:rFonts w:hint="eastAsia"/>
              </w:rPr>
              <w:t>蓄電池</w:t>
            </w:r>
            <w:r w:rsidR="00B068CC">
              <w:rPr>
                <w:rFonts w:hint="eastAsia"/>
              </w:rPr>
              <w:t>・燃料電池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881F0" w14:textId="77777777" w:rsidR="003659AF" w:rsidRDefault="003659AF" w:rsidP="00F34FFE">
            <w:pPr>
              <w:wordWrap w:val="0"/>
              <w:ind w:left="100" w:right="100"/>
            </w:pPr>
          </w:p>
        </w:tc>
      </w:tr>
    </w:tbl>
    <w:p w14:paraId="3BCDDC4A" w14:textId="77777777" w:rsidR="00B068CC" w:rsidRDefault="00B068CC" w:rsidP="00267C50">
      <w:pPr>
        <w:wordWrap w:val="0"/>
        <w:spacing w:after="80"/>
        <w:rPr>
          <w:rFonts w:ascii="ＭＳ ゴシック" w:eastAsia="ＭＳ ゴシック" w:hAnsi="ＭＳ ゴシック" w:hint="eastAsia"/>
        </w:rPr>
      </w:pPr>
    </w:p>
    <w:p w14:paraId="6388E137" w14:textId="77777777" w:rsidR="00267C50" w:rsidRDefault="00267C50" w:rsidP="00267C50">
      <w:pPr>
        <w:wordWrap w:val="0"/>
        <w:spacing w:after="80"/>
      </w:pPr>
      <w:r w:rsidRPr="003D1B58">
        <w:rPr>
          <w:rFonts w:ascii="ＭＳ ゴシック" w:eastAsia="ＭＳ ゴシック" w:hAnsi="ＭＳ ゴシック" w:hint="eastAsia"/>
        </w:rPr>
        <w:lastRenderedPageBreak/>
        <w:t>特定駐車場用泡消火設備</w:t>
      </w:r>
      <w:r>
        <w:rPr>
          <w:rFonts w:hint="eastAsia"/>
        </w:rPr>
        <w:t xml:space="preserve">　　　　　　　　　　　　　　　　　　　　　　　　　　　　　　 </w:t>
      </w:r>
      <w:r>
        <w:rPr>
          <w:rFonts w:ascii="ＭＳ ゴシック" w:eastAsia="ＭＳ ゴシック" w:hAnsi="ＭＳ ゴシック" w:hint="eastAsia"/>
        </w:rPr>
        <w:t>③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428"/>
        <w:gridCol w:w="2268"/>
        <w:gridCol w:w="3969"/>
        <w:gridCol w:w="795"/>
      </w:tblGrid>
      <w:tr w:rsidR="00514FF2" w14:paraId="4D316ADF" w14:textId="77777777" w:rsidTr="00CF0477">
        <w:trPr>
          <w:cantSplit/>
          <w:trHeight w:val="408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F1F" w14:textId="77777777" w:rsidR="00267C50" w:rsidRDefault="00267C50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試　　験　　項　　目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092" w14:textId="77777777" w:rsidR="00267C50" w:rsidRDefault="00267C50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7DF62" w14:textId="77777777" w:rsidR="00267C50" w:rsidRDefault="00267C50" w:rsidP="00F34FFE">
            <w:pPr>
              <w:wordWrap w:val="0"/>
              <w:jc w:val="center"/>
            </w:pPr>
            <w:r>
              <w:rPr>
                <w:rFonts w:hint="eastAsia"/>
              </w:rPr>
              <w:t>結　果</w:t>
            </w:r>
          </w:p>
        </w:tc>
      </w:tr>
      <w:tr w:rsidR="00514FF2" w14:paraId="7609CB7E" w14:textId="77777777" w:rsidTr="00CF0477">
        <w:trPr>
          <w:cantSplit/>
          <w:trHeight w:val="40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BDDD6A8" w14:textId="77777777" w:rsidR="003659AF" w:rsidRDefault="003659AF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外　　　　　　　観　　　　　　　試　　　　　　　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80EF95" w14:textId="77777777" w:rsidR="003659AF" w:rsidRPr="00991806" w:rsidRDefault="003659AF" w:rsidP="00991806">
            <w:pPr>
              <w:wordWrap w:val="0"/>
              <w:ind w:left="57" w:right="57"/>
              <w:jc w:val="center"/>
              <w:rPr>
                <w:w w:val="90"/>
              </w:rPr>
            </w:pPr>
            <w:r w:rsidRPr="00991806">
              <w:rPr>
                <w:rFonts w:hint="eastAsia"/>
                <w:w w:val="90"/>
              </w:rPr>
              <w:t>閉鎖型泡水溶液ヘッド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E70B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883" w14:textId="77777777" w:rsidR="003659AF" w:rsidRDefault="007572F8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配置</w:t>
            </w:r>
            <w:r w:rsidR="003659AF">
              <w:rPr>
                <w:rFonts w:hint="eastAsia"/>
              </w:rPr>
              <w:t>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96D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69A4A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34DF2EA9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D08CF8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EB07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26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A36" w14:textId="77777777" w:rsidR="003659AF" w:rsidRDefault="003659AF" w:rsidP="00267C5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配管への取付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B2B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91CB5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3885752E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0DDA3D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55FD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040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32E" w14:textId="77777777" w:rsidR="003659AF" w:rsidRDefault="003659AF" w:rsidP="00991806">
            <w:pPr>
              <w:wordWrap w:val="0"/>
              <w:ind w:left="102" w:right="102"/>
              <w:jc w:val="distribute"/>
              <w:textAlignment w:val="center"/>
            </w:pPr>
            <w:r>
              <w:rPr>
                <w:rFonts w:hint="eastAsia"/>
              </w:rPr>
              <w:t>取付方向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62F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8A741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54A33C88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ED3642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65EF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E4149" w14:textId="77777777" w:rsidR="003659AF" w:rsidRDefault="003659AF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機器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7F4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標示温度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DFC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74E49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466BD411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560A8C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47DF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F387" w14:textId="77777777" w:rsidR="003659AF" w:rsidRDefault="003659AF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0C0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965E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86E4A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683DFFBA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B35915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6D4A5A" w14:textId="77777777" w:rsidR="003659AF" w:rsidRPr="00991806" w:rsidRDefault="003659AF" w:rsidP="00991806">
            <w:pPr>
              <w:ind w:left="57" w:right="57"/>
              <w:jc w:val="center"/>
              <w:rPr>
                <w:spacing w:val="-4"/>
                <w:w w:val="66"/>
              </w:rPr>
            </w:pPr>
            <w:r w:rsidRPr="00991806">
              <w:rPr>
                <w:rFonts w:hint="eastAsia"/>
                <w:spacing w:val="-4"/>
                <w:w w:val="66"/>
              </w:rPr>
              <w:t>開放型泡水溶液ヘッド等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A42BA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FDB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5692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0F9DA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4555CD4D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88731D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4F2A1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530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FF17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配管への取付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E83B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DDCEDD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7AE987E0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B1D4B9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3A7733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CFF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5C3" w14:textId="77777777" w:rsidR="003659AF" w:rsidRDefault="003659AF" w:rsidP="00F34FFE">
            <w:pPr>
              <w:wordWrap w:val="0"/>
              <w:ind w:left="102" w:right="102"/>
              <w:jc w:val="distribute"/>
              <w:textAlignment w:val="center"/>
            </w:pPr>
            <w:r>
              <w:rPr>
                <w:rFonts w:hint="eastAsia"/>
              </w:rPr>
              <w:t>取付方向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8A9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69E7AB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42E2002F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0E86D9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581105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ACBB" w14:textId="77777777" w:rsidR="003659AF" w:rsidRDefault="003659AF" w:rsidP="00F34FFE">
            <w:pPr>
              <w:ind w:left="100" w:right="100"/>
              <w:jc w:val="distribute"/>
            </w:pPr>
            <w:r>
              <w:rPr>
                <w:rFonts w:hint="eastAsia"/>
              </w:rPr>
              <w:t>機器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5974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09C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CF6BA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44ED495E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2DD0E8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B43936" w14:textId="77777777" w:rsidR="003659AF" w:rsidRDefault="003659AF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感知継手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399DF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DE8" w14:textId="77777777" w:rsidR="003659AF" w:rsidRDefault="007572F8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配置等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21C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54FA5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049E56C5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2463DD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180D2C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1C6F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CB27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配管への取付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88AF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0B829B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6F8ACF30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736AC1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D347E0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4D72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C5A2" w14:textId="77777777" w:rsidR="003659AF" w:rsidRDefault="003659AF" w:rsidP="00F34FFE">
            <w:pPr>
              <w:wordWrap w:val="0"/>
              <w:ind w:left="102" w:right="102"/>
              <w:jc w:val="distribute"/>
              <w:textAlignment w:val="center"/>
            </w:pPr>
            <w:r>
              <w:rPr>
                <w:rFonts w:hint="eastAsia"/>
              </w:rPr>
              <w:t>取付方向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309" w14:textId="77777777" w:rsid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ACB6C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7A0E4C74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3B664A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FF67A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9F1A" w14:textId="77777777" w:rsidR="003659AF" w:rsidRDefault="003659AF" w:rsidP="00F34FFE">
            <w:pPr>
              <w:ind w:left="100" w:right="100"/>
              <w:jc w:val="distribute"/>
            </w:pPr>
            <w:r>
              <w:rPr>
                <w:rFonts w:hint="eastAsia"/>
              </w:rPr>
              <w:t>機器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A128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標示温度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6FC" w14:textId="77777777" w:rsidR="003659AF" w:rsidRDefault="00D24D89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60804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65AA27C7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97F787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FFB36A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3EB" w14:textId="77777777" w:rsidR="003659AF" w:rsidRDefault="003659AF" w:rsidP="00F34FFE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70DF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DF8" w14:textId="77777777" w:rsidR="003659AF" w:rsidRDefault="00D24D89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143FD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10A1714F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C4F973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A289CA" w14:textId="77777777" w:rsidR="003659AF" w:rsidRDefault="003659AF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泡ヘッド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D027F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7C21" w14:textId="77777777" w:rsidR="003659AF" w:rsidRDefault="007572F8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配置等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EE75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A3CAA1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34E76ECB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84B00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62C016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CBE8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ACB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配管への取付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23F2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5BAAE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1C5BE808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922376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6724C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E2DB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B43C" w14:textId="77777777" w:rsidR="003659AF" w:rsidRDefault="003659AF" w:rsidP="00F34FFE">
            <w:pPr>
              <w:wordWrap w:val="0"/>
              <w:ind w:left="102" w:right="102"/>
              <w:jc w:val="distribute"/>
              <w:textAlignment w:val="center"/>
            </w:pPr>
            <w:r>
              <w:rPr>
                <w:rFonts w:hint="eastAsia"/>
              </w:rPr>
              <w:t>取付方向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958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31F12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331F3AF0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E1435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E21310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2334" w14:textId="77777777" w:rsidR="003659AF" w:rsidRDefault="003659AF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機器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6C49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泡ヘッド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2A07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90B9C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7CE927B0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24C5C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C547A7" w14:textId="77777777" w:rsidR="003659AF" w:rsidRPr="00991806" w:rsidRDefault="003659AF" w:rsidP="00991806">
            <w:pPr>
              <w:ind w:left="100" w:right="100"/>
              <w:jc w:val="distribute"/>
              <w:rPr>
                <w:w w:val="90"/>
              </w:rPr>
            </w:pPr>
            <w:r w:rsidRPr="00991806">
              <w:rPr>
                <w:rFonts w:hint="eastAsia"/>
                <w:w w:val="90"/>
              </w:rPr>
              <w:t>一斉開放弁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704" w14:textId="77777777" w:rsidR="003659AF" w:rsidRDefault="003659AF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F3A9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復旧ピン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E81" w14:textId="77777777" w:rsidR="003659AF" w:rsidRPr="003659AF" w:rsidRDefault="003659AF" w:rsidP="00F34FFE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358F8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18CE4711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A4860C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B73E9F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1F73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作動試験装置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F68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87E33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55291C59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89172A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4A84BD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8BD" w14:textId="77777777" w:rsidR="003659AF" w:rsidRDefault="003659AF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機器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3AB9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0A9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451AFC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57113D86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316444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047B0" w14:textId="77777777" w:rsidR="003659AF" w:rsidRDefault="003659AF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制御弁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39D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E70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3FE57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581FDDC6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72296D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1C14" w14:textId="77777777" w:rsidR="003659AF" w:rsidRDefault="003659AF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112B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設置高さ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9A9" w14:textId="77777777" w:rsidR="003659AF" w:rsidRPr="003659AF" w:rsidRDefault="00E55D97" w:rsidP="00E55D97">
            <w:pPr>
              <w:ind w:left="100" w:right="100"/>
            </w:pPr>
            <w:r>
              <w:rPr>
                <w:rFonts w:hint="eastAsia"/>
              </w:rPr>
              <w:t>底</w:t>
            </w:r>
            <w:r w:rsidR="003659AF" w:rsidRPr="003659AF">
              <w:rPr>
                <w:rFonts w:hint="eastAsia"/>
              </w:rPr>
              <w:t>面</w:t>
            </w:r>
            <w:r w:rsidR="003659AF">
              <w:rPr>
                <w:rFonts w:hint="eastAsia"/>
              </w:rPr>
              <w:t>からの高さ　　　　　　　　　 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91677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10F9B64F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8BC939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76CE" w14:textId="77777777" w:rsidR="003659AF" w:rsidRDefault="003659AF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BAA5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72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B1F39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7F0A0358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D3BE0E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F242" w14:textId="77777777" w:rsidR="003659AF" w:rsidRDefault="003659AF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9947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27AF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05E30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57AF4104" w14:textId="77777777" w:rsidTr="0003137B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2F31BE" w14:textId="77777777" w:rsidR="008E5FC6" w:rsidRDefault="008E5FC6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419B8" w14:textId="77777777" w:rsidR="008E5FC6" w:rsidRDefault="008E5FC6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流水検知装置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7D90" w14:textId="77777777" w:rsidR="008E5FC6" w:rsidRDefault="008E5FC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CF5B" w14:textId="77777777" w:rsidR="008E5FC6" w:rsidRDefault="008E5FC6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BD24B" w14:textId="77777777" w:rsidR="008E5FC6" w:rsidRDefault="008E5FC6" w:rsidP="00F34FFE">
            <w:pPr>
              <w:wordWrap w:val="0"/>
              <w:ind w:left="100" w:right="100"/>
            </w:pPr>
          </w:p>
        </w:tc>
      </w:tr>
      <w:tr w:rsidR="00514FF2" w14:paraId="6FDE7190" w14:textId="77777777" w:rsidTr="0003137B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5E1203" w14:textId="77777777" w:rsidR="008E5FC6" w:rsidRDefault="008E5FC6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FBF2" w14:textId="77777777" w:rsidR="008E5FC6" w:rsidRDefault="008E5FC6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A53" w14:textId="77777777" w:rsidR="008E5FC6" w:rsidRDefault="008E5FC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種別・口径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3999" w14:textId="77777777" w:rsidR="008E5FC6" w:rsidRDefault="008E5FC6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78C4E" w14:textId="77777777" w:rsidR="008E5FC6" w:rsidRDefault="008E5FC6" w:rsidP="00F34FFE">
            <w:pPr>
              <w:wordWrap w:val="0"/>
              <w:ind w:left="100" w:right="100"/>
            </w:pPr>
          </w:p>
        </w:tc>
      </w:tr>
      <w:tr w:rsidR="00514FF2" w14:paraId="3B112CA3" w14:textId="77777777" w:rsidTr="0003137B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B78A5D" w14:textId="77777777" w:rsidR="008E5FC6" w:rsidRDefault="008E5FC6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DEBC" w14:textId="77777777" w:rsidR="008E5FC6" w:rsidRDefault="008E5FC6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C10B" w14:textId="77777777" w:rsidR="008E5FC6" w:rsidRDefault="008E5FC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減圧警報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874" w14:textId="77777777" w:rsidR="008E5FC6" w:rsidRDefault="008E5FC6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5B298" w14:textId="77777777" w:rsidR="008E5FC6" w:rsidRDefault="008E5FC6" w:rsidP="00F34FFE">
            <w:pPr>
              <w:wordWrap w:val="0"/>
              <w:ind w:left="100" w:right="100"/>
            </w:pPr>
          </w:p>
        </w:tc>
      </w:tr>
      <w:tr w:rsidR="00514FF2" w14:paraId="3D61CE00" w14:textId="77777777" w:rsidTr="0003137B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EA44A1" w14:textId="77777777" w:rsidR="008E5FC6" w:rsidRDefault="008E5FC6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9F0A" w14:textId="77777777" w:rsidR="008E5FC6" w:rsidRDefault="008E5FC6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892" w14:textId="77777777" w:rsidR="008E5FC6" w:rsidRDefault="008E5FC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0F22" w14:textId="77777777" w:rsidR="008E5FC6" w:rsidRDefault="008E5FC6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159E0" w14:textId="77777777" w:rsidR="008E5FC6" w:rsidRDefault="008E5FC6" w:rsidP="00F34FFE">
            <w:pPr>
              <w:wordWrap w:val="0"/>
              <w:ind w:left="100" w:right="100"/>
            </w:pPr>
          </w:p>
        </w:tc>
      </w:tr>
      <w:tr w:rsidR="00514FF2" w14:paraId="2F9B5422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8B7DB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22EF0" w14:textId="77777777" w:rsidR="003659AF" w:rsidRDefault="003659AF" w:rsidP="00991806">
            <w:pPr>
              <w:ind w:left="100" w:right="100"/>
              <w:jc w:val="distribute"/>
            </w:pPr>
            <w:r>
              <w:rPr>
                <w:rFonts w:hint="eastAsia"/>
              </w:rPr>
              <w:t>末端試験弁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A0F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0871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EAC79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190A81DA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F75C56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E5417" w14:textId="77777777" w:rsidR="003659AF" w:rsidRDefault="003659AF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224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C79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DAF4A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7EFC3130" w14:textId="77777777" w:rsidTr="00CF0477">
        <w:trPr>
          <w:cantSplit/>
          <w:trHeight w:val="408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24451D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7C36DC" w14:textId="77777777" w:rsidR="003659AF" w:rsidRDefault="003659AF" w:rsidP="00991806">
            <w:pPr>
              <w:ind w:left="100" w:right="100"/>
              <w:jc w:val="distribut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518124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D43F82" w14:textId="77777777" w:rsidR="003659AF" w:rsidRDefault="003659AF" w:rsidP="00F34FFE">
            <w:pPr>
              <w:ind w:left="100" w:right="100"/>
              <w:jc w:val="center"/>
              <w:rPr>
                <w:spacing w:val="-20"/>
              </w:rPr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53AC4" w14:textId="77777777" w:rsidR="003659AF" w:rsidRDefault="003659AF" w:rsidP="00F34FFE">
            <w:pPr>
              <w:wordWrap w:val="0"/>
              <w:ind w:left="100" w:right="100"/>
            </w:pPr>
          </w:p>
        </w:tc>
      </w:tr>
    </w:tbl>
    <w:p w14:paraId="2BF80349" w14:textId="77777777" w:rsidR="003659AF" w:rsidRDefault="00F34FFE" w:rsidP="003659AF">
      <w:pPr>
        <w:wordWrap w:val="0"/>
        <w:spacing w:after="80"/>
      </w:pPr>
      <w:r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3659AF" w:rsidRPr="003D1B58">
        <w:rPr>
          <w:rFonts w:ascii="ＭＳ ゴシック" w:eastAsia="ＭＳ ゴシック" w:hAnsi="ＭＳ ゴシック" w:hint="eastAsia"/>
        </w:rPr>
        <w:t>特定駐車場用泡消火設備</w:t>
      </w:r>
      <w:r w:rsidR="003659AF">
        <w:rPr>
          <w:rFonts w:hint="eastAsia"/>
        </w:rPr>
        <w:t xml:space="preserve">　　　　　　　　　　　　　　　　　　　　　　　　　　　　　　 </w:t>
      </w:r>
      <w:r w:rsidR="003659AF">
        <w:rPr>
          <w:rFonts w:ascii="ＭＳ ゴシック" w:eastAsia="ＭＳ ゴシック" w:hAnsi="ＭＳ ゴシック" w:hint="eastAsia"/>
        </w:rPr>
        <w:t>④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428"/>
        <w:gridCol w:w="2268"/>
        <w:gridCol w:w="3969"/>
        <w:gridCol w:w="795"/>
      </w:tblGrid>
      <w:tr w:rsidR="00514FF2" w14:paraId="71FFA7AB" w14:textId="77777777" w:rsidTr="00CF0477">
        <w:trPr>
          <w:cantSplit/>
          <w:trHeight w:val="42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34E" w14:textId="77777777" w:rsidR="003659AF" w:rsidRDefault="003659AF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試　　験　　項　　目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14BB" w14:textId="77777777" w:rsidR="003659AF" w:rsidRDefault="003659AF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E32B44" w14:textId="77777777" w:rsidR="003659AF" w:rsidRDefault="003659AF" w:rsidP="00F34FFE">
            <w:pPr>
              <w:wordWrap w:val="0"/>
              <w:jc w:val="center"/>
            </w:pPr>
            <w:r>
              <w:rPr>
                <w:rFonts w:hint="eastAsia"/>
              </w:rPr>
              <w:t>結　果</w:t>
            </w:r>
          </w:p>
        </w:tc>
      </w:tr>
      <w:tr w:rsidR="00514FF2" w14:paraId="65A8EA87" w14:textId="77777777" w:rsidTr="00CF04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7D02E66" w14:textId="77777777" w:rsidR="003659AF" w:rsidRPr="00267C50" w:rsidRDefault="003659AF" w:rsidP="003659AF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外　　　　　　　観　　　　　　　試　　　　　　　験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0F2D3" w14:textId="77777777" w:rsidR="003659AF" w:rsidRDefault="003659AF" w:rsidP="003659AF">
            <w:pPr>
              <w:ind w:left="100" w:right="100"/>
              <w:jc w:val="distribute"/>
            </w:pPr>
            <w:r>
              <w:rPr>
                <w:rFonts w:hint="eastAsia"/>
              </w:rPr>
              <w:t>自動警報装置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2E31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音響警報装置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7B7" w14:textId="77777777" w:rsidR="003659AF" w:rsidRDefault="003659AF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E3020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666E2240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3A3202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EF4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1ABD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火災表示装置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A77D" w14:textId="77777777" w:rsidR="003659AF" w:rsidRDefault="003659AF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956A7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720ABCAD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24EC6F" w14:textId="77777777" w:rsidR="003659AF" w:rsidRDefault="003659AF" w:rsidP="00F34FFE">
            <w:pPr>
              <w:wordWrap w:val="0"/>
              <w:ind w:left="100" w:right="100"/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297A" w14:textId="77777777" w:rsidR="003659AF" w:rsidRDefault="003659AF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減圧</w:t>
            </w:r>
            <w:r w:rsidR="007572F8">
              <w:rPr>
                <w:rFonts w:hint="eastAsia"/>
              </w:rPr>
              <w:t>措置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E47" w14:textId="77777777" w:rsidR="003659AF" w:rsidRDefault="003659AF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B9548" w14:textId="77777777" w:rsidR="003659AF" w:rsidRDefault="003659AF" w:rsidP="00F34FFE">
            <w:pPr>
              <w:wordWrap w:val="0"/>
              <w:ind w:left="100" w:right="100"/>
            </w:pPr>
          </w:p>
        </w:tc>
      </w:tr>
      <w:tr w:rsidR="00514FF2" w14:paraId="214FF02C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F52AAA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2924C" w14:textId="77777777" w:rsidR="00CF0477" w:rsidRDefault="00CF0477" w:rsidP="00CF04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泡　消　火　薬　剤　貯　蔵　槽　等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365F1" w14:textId="77777777" w:rsidR="00CF0477" w:rsidRPr="00CF0477" w:rsidRDefault="00CF0477" w:rsidP="00CF0477">
            <w:pPr>
              <w:ind w:left="100" w:right="100"/>
              <w:jc w:val="distribute"/>
              <w:rPr>
                <w:w w:val="70"/>
              </w:rPr>
            </w:pPr>
            <w:r w:rsidRPr="00CF0477">
              <w:rPr>
                <w:rFonts w:hint="eastAsia"/>
                <w:w w:val="70"/>
              </w:rPr>
              <w:t>泡消火薬剤貯蔵槽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C3F7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669" w14:textId="77777777" w:rsidR="00CF0477" w:rsidRDefault="00CF0477" w:rsidP="00F34FFE">
            <w:pPr>
              <w:wordWrap w:val="0"/>
              <w:ind w:left="100" w:right="10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8CF28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40493A1D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BD9C22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B7728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F2DA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D50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泡消火薬剤の適正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0EB" w14:textId="77777777" w:rsidR="00CF0477" w:rsidRDefault="00CF0477" w:rsidP="00F34FFE">
            <w:pPr>
              <w:wordWrap w:val="0"/>
              <w:ind w:left="100" w:right="10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FDC75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58986176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473A8F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E597D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BEC93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86E9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貯蔵量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8BBB" w14:textId="77777777" w:rsidR="00CF0477" w:rsidRDefault="00CF0477" w:rsidP="00F34FFE">
            <w:pPr>
              <w:wordWrap w:val="0"/>
              <w:ind w:left="100" w:right="100"/>
              <w:jc w:val="right"/>
            </w:pPr>
            <w:r>
              <w:rPr>
                <w:rFonts w:hint="eastAsia"/>
                <w:snapToGrid w:val="0"/>
              </w:rPr>
              <w:t xml:space="preserve">Ｌ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88524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0166B45D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DFCC39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A972C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6579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1C7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圧力計の指示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BB93" w14:textId="77777777" w:rsidR="00CF0477" w:rsidRDefault="00CF0477" w:rsidP="00F34FFE">
            <w:pPr>
              <w:wordWrap w:val="0"/>
              <w:ind w:left="100" w:right="100"/>
              <w:jc w:val="right"/>
            </w:pPr>
            <w:r>
              <w:rPr>
                <w:rFonts w:hint="eastAsia"/>
                <w:snapToGrid w:val="0"/>
              </w:rPr>
              <w:t xml:space="preserve">MPa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7DA66F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7C621E5A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20490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5EBAC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EDEE2" w14:textId="77777777" w:rsidR="00CF0477" w:rsidRDefault="00CF0477" w:rsidP="00CF0477">
            <w:pPr>
              <w:ind w:left="100" w:right="100"/>
              <w:jc w:val="distribute"/>
            </w:pPr>
            <w:r>
              <w:rPr>
                <w:rFonts w:hint="eastAsia"/>
              </w:rPr>
              <w:t>泡消火薬剤</w:t>
            </w:r>
          </w:p>
          <w:p w14:paraId="63B93CD2" w14:textId="77777777" w:rsidR="00CF0477" w:rsidRDefault="00CF0477" w:rsidP="00CF04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混合装置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162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86C" w14:textId="77777777" w:rsidR="00CF0477" w:rsidRDefault="00CF0477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0DFB0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166453F4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336478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24082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1B12A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E59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混合方法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4139" w14:textId="77777777" w:rsidR="00CF0477" w:rsidRDefault="00CF0477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6E8F9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41A66FC9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F573A9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E0D3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F4F7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A4D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C41" w14:textId="77777777" w:rsidR="00CF0477" w:rsidRDefault="00CF0477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7F31D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45B25BB3" w14:textId="77777777" w:rsidTr="0018770C">
        <w:trPr>
          <w:cantSplit/>
          <w:trHeight w:hRule="exact" w:val="748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1B3A1A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0C73F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88086" w14:textId="77777777" w:rsidR="00CF0477" w:rsidRDefault="00CF0477" w:rsidP="00CF0477">
            <w:pPr>
              <w:ind w:left="100" w:right="100"/>
              <w:jc w:val="distribute"/>
            </w:pPr>
            <w:r>
              <w:rPr>
                <w:rFonts w:hint="eastAsia"/>
              </w:rPr>
              <w:t>泡消火薬剤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56D7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種別</w:t>
            </w:r>
          </w:p>
          <w:p w14:paraId="11BB5EDC" w14:textId="77777777" w:rsidR="0018770C" w:rsidRDefault="0018770C" w:rsidP="00F34FFE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（型式番号）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ED9" w14:textId="77777777" w:rsidR="00CF0477" w:rsidRDefault="00CF0477" w:rsidP="00F34FFE">
            <w:pPr>
              <w:wordWrap w:val="0"/>
              <w:ind w:left="100" w:right="100"/>
              <w:jc w:val="center"/>
            </w:pPr>
          </w:p>
          <w:p w14:paraId="24364C20" w14:textId="77777777" w:rsidR="0018770C" w:rsidRDefault="0018770C" w:rsidP="00F34FFE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（泡第　　　～　　　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333AD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73FD2D76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74B26C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D59E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D5F5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D64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073" w14:textId="77777777" w:rsidR="00CF0477" w:rsidRDefault="00CF0477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希釈容量濃度　　　　　　　　　　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3FB51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1938D844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C5FC4E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D20AB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AFBEA" w14:textId="77777777" w:rsidR="00CF0477" w:rsidRDefault="00CF0477" w:rsidP="00CF0477">
            <w:pPr>
              <w:ind w:left="100" w:right="100"/>
              <w:jc w:val="distribute"/>
            </w:pPr>
            <w:r>
              <w:rPr>
                <w:rFonts w:hint="eastAsia"/>
              </w:rPr>
              <w:t>混合装置</w:t>
            </w:r>
          </w:p>
          <w:p w14:paraId="7FEF17E5" w14:textId="77777777" w:rsidR="00CF0477" w:rsidRDefault="00CF0477" w:rsidP="00CF04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試験弁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AEDF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C19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51F91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4AB85877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CD7355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E5A6C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335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727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0746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DED5AE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6288F6E0" w14:textId="77777777" w:rsidTr="00CF047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26A86C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ECE1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60B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32AD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ACF6E9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207B4C77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73CBFD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56FDE" w14:textId="77777777" w:rsidR="00CF0477" w:rsidRDefault="00CF0477" w:rsidP="00CF0477">
            <w:pPr>
              <w:ind w:left="100" w:right="100"/>
              <w:jc w:val="distribute"/>
            </w:pPr>
            <w:r>
              <w:rPr>
                <w:rFonts w:hint="eastAsia"/>
              </w:rPr>
              <w:t>制御盤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7204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92D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FD641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30D68E31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312455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A613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E89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周囲の状況・操作性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CA1E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33E4A0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0CB2EA3D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19ACE4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7E6C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5AD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696B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E6F0DB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319AD3A9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D0D01F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D044F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3CBD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A08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BB9FB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2CB1C68A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B6CF71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0DBBF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02FC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操作部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33CC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5E010" w14:textId="77777777" w:rsidR="00CF0477" w:rsidRDefault="00CF0477" w:rsidP="00F34FFE">
            <w:pPr>
              <w:wordWrap w:val="0"/>
              <w:ind w:left="100" w:right="100"/>
            </w:pPr>
          </w:p>
        </w:tc>
      </w:tr>
      <w:tr w:rsidR="00514FF2" w14:paraId="7A3F11B0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1A785F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889EFF" w14:textId="77777777" w:rsidR="00CF0477" w:rsidRDefault="00CF0477" w:rsidP="00F34FFE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483EE0" w14:textId="77777777" w:rsidR="00CF0477" w:rsidRDefault="00CF0477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A117F3" w14:textId="77777777" w:rsidR="00CF0477" w:rsidRDefault="007572F8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0C554" w14:textId="77777777" w:rsidR="00CF0477" w:rsidRDefault="00CF0477" w:rsidP="00F34FFE">
            <w:pPr>
              <w:wordWrap w:val="0"/>
              <w:ind w:left="100" w:right="100"/>
            </w:pPr>
          </w:p>
        </w:tc>
      </w:tr>
    </w:tbl>
    <w:p w14:paraId="6096759C" w14:textId="77777777" w:rsidR="00267C50" w:rsidRDefault="00267C50">
      <w:pPr>
        <w:wordWrap w:val="0"/>
        <w:spacing w:line="120" w:lineRule="exact"/>
      </w:pPr>
    </w:p>
    <w:p w14:paraId="072AD870" w14:textId="77777777" w:rsidR="00CF0477" w:rsidRDefault="00267C50" w:rsidP="00CF0477">
      <w:pPr>
        <w:wordWrap w:val="0"/>
        <w:spacing w:after="80"/>
      </w:pPr>
      <w:r>
        <w:rPr>
          <w:lang w:eastAsia="zh-TW"/>
        </w:rPr>
        <w:br w:type="page"/>
      </w:r>
      <w:r w:rsidR="00F34FFE">
        <w:rPr>
          <w:rFonts w:hint="eastAsia"/>
        </w:rPr>
        <w:lastRenderedPageBreak/>
        <w:t xml:space="preserve">　</w:t>
      </w:r>
      <w:r w:rsidR="00CF0477" w:rsidRPr="003D1B58">
        <w:rPr>
          <w:rFonts w:ascii="ＭＳ ゴシック" w:eastAsia="ＭＳ ゴシック" w:hAnsi="ＭＳ ゴシック" w:hint="eastAsia"/>
        </w:rPr>
        <w:t>特定駐車場用泡消火設備</w:t>
      </w:r>
      <w:r w:rsidR="00CF0477">
        <w:rPr>
          <w:rFonts w:hint="eastAsia"/>
        </w:rPr>
        <w:t xml:space="preserve">　　　　　　　　　　　　　　　　　　　　　　　　　　　　　　 </w:t>
      </w:r>
      <w:r w:rsidR="00CF0477">
        <w:rPr>
          <w:rFonts w:ascii="ＭＳ ゴシック" w:eastAsia="ＭＳ ゴシック" w:hAnsi="ＭＳ ゴシック" w:hint="eastAsia"/>
        </w:rPr>
        <w:t>⑤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87"/>
        <w:gridCol w:w="141"/>
        <w:gridCol w:w="709"/>
        <w:gridCol w:w="425"/>
        <w:gridCol w:w="1134"/>
        <w:gridCol w:w="3969"/>
        <w:gridCol w:w="795"/>
      </w:tblGrid>
      <w:tr w:rsidR="00514FF2" w14:paraId="240DD615" w14:textId="77777777" w:rsidTr="00F34FFE">
        <w:trPr>
          <w:cantSplit/>
          <w:trHeight w:val="420"/>
        </w:trPr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058" w14:textId="77777777" w:rsidR="00CF0477" w:rsidRDefault="00CF0477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試　　験　　項　　目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2787" w14:textId="77777777" w:rsidR="00CF0477" w:rsidRDefault="00CF0477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B2B6E" w14:textId="77777777" w:rsidR="00CF0477" w:rsidRDefault="00CF0477" w:rsidP="00F34FFE">
            <w:pPr>
              <w:wordWrap w:val="0"/>
              <w:jc w:val="center"/>
            </w:pPr>
            <w:r>
              <w:rPr>
                <w:rFonts w:hint="eastAsia"/>
              </w:rPr>
              <w:t>結　果</w:t>
            </w:r>
          </w:p>
        </w:tc>
      </w:tr>
      <w:tr w:rsidR="00514FF2" w14:paraId="582036D9" w14:textId="77777777" w:rsidTr="00E738D4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1DAA32B" w14:textId="77777777" w:rsidR="00982386" w:rsidRDefault="00982386" w:rsidP="00E738D4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機　　　　　　　能　　　　　　　試　　　　　　　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B283A8" w14:textId="77777777" w:rsidR="00982386" w:rsidRDefault="00982386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加　圧　送　水　装　置　試　験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1B879" w14:textId="77777777" w:rsidR="00982386" w:rsidRDefault="00982386" w:rsidP="00E738D4">
            <w:pPr>
              <w:ind w:left="100" w:right="100"/>
              <w:jc w:val="distribute"/>
            </w:pPr>
            <w:r>
              <w:rPr>
                <w:rFonts w:hint="eastAsia"/>
              </w:rPr>
              <w:t>呼水装置</w:t>
            </w:r>
          </w:p>
          <w:p w14:paraId="47BEB7EC" w14:textId="77777777" w:rsidR="00982386" w:rsidRPr="00F34FFE" w:rsidRDefault="00982386" w:rsidP="00E738D4">
            <w:pPr>
              <w:ind w:left="100" w:right="100"/>
              <w:jc w:val="distribute"/>
            </w:pPr>
            <w:r>
              <w:rPr>
                <w:rFonts w:hint="eastAsia"/>
              </w:rPr>
              <w:t>作動試験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BAE3" w14:textId="77777777" w:rsidR="00982386" w:rsidRPr="00E738D4" w:rsidRDefault="00982386" w:rsidP="00F34FFE">
            <w:pPr>
              <w:wordWrap w:val="0"/>
              <w:ind w:left="100" w:right="100"/>
              <w:jc w:val="distribute"/>
              <w:rPr>
                <w:w w:val="90"/>
              </w:rPr>
            </w:pPr>
            <w:r w:rsidRPr="00E738D4">
              <w:rPr>
                <w:rFonts w:hint="eastAsia"/>
                <w:w w:val="90"/>
              </w:rPr>
              <w:t>減水警報装置作動状況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4B8" w14:textId="77777777" w:rsidR="00982386" w:rsidRDefault="00E55D97" w:rsidP="00E738D4">
            <w:pPr>
              <w:ind w:left="100" w:right="100"/>
              <w:jc w:val="left"/>
            </w:pPr>
            <w:r>
              <w:rPr>
                <w:rFonts w:hint="eastAsia"/>
              </w:rPr>
              <w:t>底</w:t>
            </w:r>
            <w:r w:rsidR="00982386">
              <w:rPr>
                <w:rFonts w:hint="eastAsia"/>
              </w:rPr>
              <w:t xml:space="preserve">面からの高さ　　　　　　　　　 </w:t>
            </w:r>
            <w:r w:rsidR="007572F8">
              <w:rPr>
                <w:rFonts w:hint="eastAsia"/>
              </w:rPr>
              <w:t>㎝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9E333B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5014DFD0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E5098F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C8DE9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D111E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6DE9" w14:textId="77777777" w:rsidR="00982386" w:rsidRPr="00E738D4" w:rsidRDefault="00982386" w:rsidP="00F34FFE">
            <w:pPr>
              <w:wordWrap w:val="0"/>
              <w:ind w:left="100" w:right="100"/>
              <w:jc w:val="distribute"/>
              <w:rPr>
                <w:w w:val="90"/>
              </w:rPr>
            </w:pPr>
            <w:r w:rsidRPr="00E738D4">
              <w:rPr>
                <w:rFonts w:hint="eastAsia"/>
                <w:w w:val="90"/>
              </w:rPr>
              <w:t>自動給水装置作動状況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5E75" w14:textId="77777777" w:rsidR="00982386" w:rsidRDefault="00982386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B8E0A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3741FC67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DB01A8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74BB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F696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B5E" w14:textId="77777777" w:rsidR="00982386" w:rsidRPr="00E738D4" w:rsidRDefault="00982386" w:rsidP="00E738D4">
            <w:pPr>
              <w:wordWrap w:val="0"/>
              <w:ind w:left="100" w:right="100"/>
              <w:jc w:val="distribute"/>
              <w:rPr>
                <w:w w:val="80"/>
              </w:rPr>
            </w:pPr>
            <w:r w:rsidRPr="00E738D4">
              <w:rPr>
                <w:rFonts w:hint="eastAsia"/>
                <w:w w:val="80"/>
              </w:rPr>
              <w:t>呼水槽からの水の補給状況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494" w14:textId="77777777" w:rsidR="00982386" w:rsidRDefault="00982386" w:rsidP="00E738D4">
            <w:pPr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CDAC7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3441A080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7CDBC6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2B66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5B442" w14:textId="77777777" w:rsidR="00982386" w:rsidRPr="00E738D4" w:rsidRDefault="00982386" w:rsidP="00F34FFE">
            <w:pPr>
              <w:wordWrap w:val="0"/>
              <w:ind w:left="100" w:right="100"/>
              <w:jc w:val="distribute"/>
              <w:rPr>
                <w:w w:val="90"/>
              </w:rPr>
            </w:pPr>
            <w:r w:rsidRPr="00E738D4">
              <w:rPr>
                <w:rFonts w:hint="eastAsia"/>
                <w:w w:val="90"/>
              </w:rPr>
              <w:t>制御装置試験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1767" w14:textId="77777777" w:rsidR="00982386" w:rsidRPr="00E738D4" w:rsidRDefault="00982386" w:rsidP="00F34FFE">
            <w:pPr>
              <w:wordWrap w:val="0"/>
              <w:ind w:left="100" w:right="100"/>
              <w:jc w:val="distribute"/>
              <w:rPr>
                <w:w w:val="80"/>
              </w:rPr>
            </w:pPr>
            <w:r w:rsidRPr="00E738D4">
              <w:rPr>
                <w:rFonts w:hint="eastAsia"/>
                <w:w w:val="80"/>
              </w:rPr>
              <w:t>起動･停止操作時の状況等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9293" w14:textId="77777777" w:rsidR="00982386" w:rsidRDefault="00982386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2E82B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057A38B6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B71109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6B80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D02F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E3D" w14:textId="77777777" w:rsidR="00982386" w:rsidRPr="00E738D4" w:rsidRDefault="00982386" w:rsidP="00E738D4">
            <w:pPr>
              <w:wordWrap w:val="0"/>
              <w:ind w:left="100" w:right="100"/>
              <w:jc w:val="distribute"/>
              <w:rPr>
                <w:w w:val="90"/>
              </w:rPr>
            </w:pPr>
            <w:r w:rsidRPr="00E738D4">
              <w:rPr>
                <w:rFonts w:hint="eastAsia"/>
                <w:w w:val="90"/>
              </w:rPr>
              <w:t>電源切替時の運転状況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AF8" w14:textId="77777777" w:rsidR="00982386" w:rsidRDefault="00982386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2E9A5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256FC0C3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DE4275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6004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8474E" w14:textId="77777777" w:rsidR="00982386" w:rsidRPr="00E738D4" w:rsidRDefault="00982386" w:rsidP="00F34FFE">
            <w:pPr>
              <w:ind w:left="100" w:right="100"/>
              <w:jc w:val="distribute"/>
              <w:rPr>
                <w:w w:val="90"/>
              </w:rPr>
            </w:pPr>
            <w:r w:rsidRPr="00E738D4">
              <w:rPr>
                <w:rFonts w:hint="eastAsia"/>
                <w:w w:val="90"/>
              </w:rPr>
              <w:t>起動装置試験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A9B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ポンプの起動状況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341" w14:textId="77777777" w:rsidR="00982386" w:rsidRDefault="00982386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853B2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26E0D13A" w14:textId="77777777" w:rsidTr="00F34FF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42BE4C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520F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7EB3B" w14:textId="77777777" w:rsidR="00982386" w:rsidRPr="00E738D4" w:rsidRDefault="00982386" w:rsidP="00F34FFE">
            <w:pPr>
              <w:ind w:left="100" w:right="100"/>
              <w:jc w:val="distribute"/>
              <w:rPr>
                <w:w w:val="9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11D8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起動表示の点灯状況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C62" w14:textId="77777777" w:rsidR="00982386" w:rsidRDefault="00982386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DB18B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048EEB22" w14:textId="77777777" w:rsidTr="00E738D4">
        <w:trPr>
          <w:cantSplit/>
          <w:trHeight w:hRule="exact" w:val="624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C76C99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DEAD9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4253" w14:textId="77777777" w:rsidR="00982386" w:rsidRPr="00E738D4" w:rsidRDefault="00982386" w:rsidP="00F34FFE">
            <w:pPr>
              <w:ind w:left="100" w:right="100"/>
              <w:jc w:val="distribute"/>
              <w:rPr>
                <w:w w:val="9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4C88" w14:textId="77777777" w:rsidR="00982386" w:rsidRDefault="00982386" w:rsidP="00F34FFE">
            <w:pPr>
              <w:wordWrap w:val="0"/>
              <w:ind w:left="100" w:right="100"/>
              <w:jc w:val="distribute"/>
            </w:pPr>
            <w:r w:rsidRPr="00751591">
              <w:rPr>
                <w:rFonts w:hint="eastAsia"/>
                <w:spacing w:val="-8"/>
              </w:rPr>
              <w:t>起動用水圧開閉装置の</w:t>
            </w:r>
            <w:r>
              <w:rPr>
                <w:rFonts w:hint="eastAsia"/>
              </w:rPr>
              <w:t>作動圧力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EA34" w14:textId="77777777" w:rsidR="00982386" w:rsidRDefault="00982386" w:rsidP="00E738D4">
            <w:pPr>
              <w:wordWrap w:val="0"/>
              <w:ind w:left="102" w:right="102"/>
              <w:rPr>
                <w:snapToGrid w:val="0"/>
              </w:rPr>
            </w:pPr>
            <w:r>
              <w:rPr>
                <w:rFonts w:hint="eastAsia"/>
              </w:rPr>
              <w:t xml:space="preserve">設定圧力　　　　　　　　　　　　</w:t>
            </w:r>
            <w:r>
              <w:rPr>
                <w:rFonts w:hint="eastAsia"/>
                <w:snapToGrid w:val="0"/>
              </w:rPr>
              <w:t>MPa</w:t>
            </w:r>
          </w:p>
          <w:p w14:paraId="2C219CD7" w14:textId="77777777" w:rsidR="00982386" w:rsidRPr="00E738D4" w:rsidRDefault="00982386" w:rsidP="00E738D4">
            <w:pPr>
              <w:wordWrap w:val="0"/>
              <w:ind w:left="102" w:right="102"/>
            </w:pPr>
            <w:r>
              <w:rPr>
                <w:rFonts w:hint="eastAsia"/>
              </w:rPr>
              <w:t xml:space="preserve">作動圧力　　　　　　　　　　　　</w:t>
            </w:r>
            <w:r>
              <w:rPr>
                <w:rFonts w:hint="eastAsia"/>
                <w:snapToGrid w:val="0"/>
              </w:rPr>
              <w:t>MPa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8AB6AE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18230E79" w14:textId="77777777" w:rsidTr="00451C42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DF3A7C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9DAA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248C" w14:textId="77777777" w:rsidR="00982386" w:rsidRDefault="00982386" w:rsidP="00E738D4">
            <w:pPr>
              <w:ind w:left="100" w:right="100"/>
              <w:jc w:val="distribute"/>
            </w:pPr>
            <w:r>
              <w:rPr>
                <w:rFonts w:hint="eastAsia"/>
              </w:rPr>
              <w:t>ポンプ試験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0BFC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CFC9" w14:textId="77777777" w:rsidR="00982386" w:rsidRDefault="00982386" w:rsidP="0003137B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B3AFF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1AC0B722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EEF686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3FDB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91D7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1EAC8" w14:textId="77777777" w:rsidR="00982386" w:rsidRDefault="00982386" w:rsidP="00E738D4">
            <w:pPr>
              <w:wordWrap w:val="0"/>
              <w:ind w:left="100" w:right="100"/>
            </w:pPr>
            <w:r>
              <w:rPr>
                <w:rFonts w:hint="eastAsia"/>
              </w:rPr>
              <w:t>※締切</w:t>
            </w:r>
            <w:r w:rsidR="00707389">
              <w:rPr>
                <w:rFonts w:hint="eastAsia"/>
              </w:rPr>
              <w:t>り</w:t>
            </w:r>
            <w:r>
              <w:rPr>
                <w:rFonts w:hint="eastAsia"/>
              </w:rPr>
              <w:t>運転時の状況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FEE" w14:textId="77777777" w:rsidR="00982386" w:rsidRDefault="00982386" w:rsidP="00451C4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締切揚程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CEB" w14:textId="77777777" w:rsidR="00982386" w:rsidRDefault="00982386" w:rsidP="0003137B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ｍ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1C4CF2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0D2C89B2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3E574F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683C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3AD6D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0EA17" w14:textId="77777777" w:rsidR="00982386" w:rsidRDefault="00982386" w:rsidP="00E738D4">
            <w:pPr>
              <w:wordWrap w:val="0"/>
              <w:ind w:left="100" w:right="1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6BC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717" w14:textId="77777777" w:rsidR="00982386" w:rsidRDefault="00982386" w:rsidP="0003137B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Ｖ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AF03AC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1861F7FC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AB2B96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3DCA1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3DCBD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234" w14:textId="77777777" w:rsidR="00982386" w:rsidRDefault="00982386" w:rsidP="00E738D4">
            <w:pPr>
              <w:wordWrap w:val="0"/>
              <w:ind w:left="100" w:right="1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309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AB5" w14:textId="77777777" w:rsidR="00982386" w:rsidRDefault="00982386" w:rsidP="0003137B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Ａ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524D0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50220E20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734FC6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0E82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1782D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C51AD" w14:textId="77777777" w:rsidR="00982386" w:rsidRDefault="00982386" w:rsidP="00E738D4">
            <w:pPr>
              <w:wordWrap w:val="0"/>
              <w:ind w:left="100" w:right="100"/>
            </w:pPr>
            <w:r>
              <w:rPr>
                <w:rFonts w:hint="eastAsia"/>
              </w:rPr>
              <w:t>※定格負荷運転時の状況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5973" w14:textId="77777777" w:rsidR="00982386" w:rsidRDefault="00982386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定格揚程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7782" w14:textId="77777777" w:rsidR="00982386" w:rsidRDefault="00982386" w:rsidP="0003137B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ｍ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2F6AD3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49712C2A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84BA91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1775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A19E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B1A7E" w14:textId="77777777" w:rsidR="00982386" w:rsidRDefault="00982386" w:rsidP="00E738D4">
            <w:pPr>
              <w:wordWrap w:val="0"/>
              <w:ind w:left="100" w:right="1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236C" w14:textId="77777777" w:rsidR="00982386" w:rsidRDefault="00982386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C34B" w14:textId="77777777" w:rsidR="00982386" w:rsidRDefault="00982386" w:rsidP="0003137B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Ｖ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40503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5E22D490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B82C90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259F7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7C6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81E" w14:textId="77777777" w:rsidR="00982386" w:rsidRDefault="00982386" w:rsidP="00E738D4">
            <w:pPr>
              <w:wordWrap w:val="0"/>
              <w:ind w:left="100" w:right="1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1A90" w14:textId="77777777" w:rsidR="00982386" w:rsidRDefault="00982386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F1D6" w14:textId="77777777" w:rsidR="00982386" w:rsidRDefault="00982386" w:rsidP="0003137B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Ａ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66B66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66B72A29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416E1A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9DAD2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36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A267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※水温上昇防止装置試験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36A" w14:textId="77777777" w:rsidR="00982386" w:rsidRDefault="00982386" w:rsidP="00FE7097">
            <w:pPr>
              <w:wordWrap w:val="0"/>
              <w:ind w:left="100" w:right="100" w:firstLineChars="50" w:firstLine="105"/>
            </w:pPr>
            <w:r>
              <w:rPr>
                <w:rFonts w:hint="eastAsia"/>
              </w:rPr>
              <w:t xml:space="preserve">逃し水量　　　　　　　　</w:t>
            </w:r>
            <w:r w:rsidR="00FE709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Ｌ/min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2C39E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0AEE8AC0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D955B7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A19C1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36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DDF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※ポンプ性能試験装置試験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81F" w14:textId="77777777" w:rsidR="00982386" w:rsidRDefault="00982386" w:rsidP="00FE7097">
            <w:pPr>
              <w:ind w:left="100" w:right="100" w:firstLineChars="50" w:firstLine="105"/>
              <w:jc w:val="left"/>
            </w:pPr>
            <w:r>
              <w:rPr>
                <w:rFonts w:hint="eastAsia"/>
              </w:rPr>
              <w:t xml:space="preserve">表示値の差　　　　　　</w:t>
            </w:r>
            <w:r w:rsidR="00FE70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E70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E7097">
              <w:rPr>
                <w:rFonts w:hint="eastAsia"/>
              </w:rPr>
              <w:t>Ｌ/min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C3B60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5993F7C9" w14:textId="77777777" w:rsidTr="00451C42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4D960D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27AAA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B507" w14:textId="77777777" w:rsidR="00982386" w:rsidRDefault="00982386" w:rsidP="00451C42">
            <w:pPr>
              <w:ind w:left="100" w:right="100"/>
              <w:jc w:val="distribute"/>
            </w:pPr>
            <w:r>
              <w:rPr>
                <w:rFonts w:hint="eastAsia"/>
              </w:rPr>
              <w:t>高架水槽を</w:t>
            </w:r>
          </w:p>
          <w:p w14:paraId="2A35D59D" w14:textId="77777777" w:rsidR="00982386" w:rsidRDefault="00982386" w:rsidP="00451C42">
            <w:pPr>
              <w:ind w:left="100" w:right="100"/>
              <w:jc w:val="distribute"/>
            </w:pPr>
            <w:r>
              <w:rPr>
                <w:rFonts w:hint="eastAsia"/>
              </w:rPr>
              <w:t>用いるもの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BC7A" w14:textId="77777777" w:rsidR="00982386" w:rsidRPr="00451C42" w:rsidRDefault="00982386" w:rsidP="00451C42">
            <w:pPr>
              <w:ind w:left="57" w:right="57"/>
              <w:jc w:val="distribute"/>
              <w:rPr>
                <w:spacing w:val="-4"/>
                <w:w w:val="90"/>
              </w:rPr>
            </w:pPr>
            <w:r w:rsidRPr="00451C42">
              <w:rPr>
                <w:rFonts w:hint="eastAsia"/>
                <w:spacing w:val="-4"/>
                <w:w w:val="90"/>
              </w:rPr>
              <w:t>作動試験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895C" w14:textId="77777777" w:rsidR="00982386" w:rsidRPr="00451C42" w:rsidRDefault="00982386" w:rsidP="00F34FFE">
            <w:pPr>
              <w:wordWrap w:val="0"/>
              <w:ind w:left="100" w:right="100"/>
              <w:jc w:val="distribute"/>
              <w:rPr>
                <w:spacing w:val="-10"/>
                <w:w w:val="88"/>
              </w:rPr>
            </w:pPr>
            <w:r w:rsidRPr="00451C42">
              <w:rPr>
                <w:rFonts w:hint="eastAsia"/>
                <w:spacing w:val="-10"/>
                <w:w w:val="88"/>
              </w:rPr>
              <w:t>給水装置作動状況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DC6" w14:textId="77777777" w:rsidR="00982386" w:rsidRDefault="00FE7097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67361D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15A7F2FE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95C099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7A9C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8206" w14:textId="77777777" w:rsidR="00982386" w:rsidRDefault="00982386" w:rsidP="00451C42">
            <w:pPr>
              <w:ind w:left="100" w:right="100"/>
              <w:jc w:val="distribute"/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E15F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静水圧測定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AE0A" w14:textId="77777777" w:rsidR="00982386" w:rsidRDefault="00FE7097" w:rsidP="00E55D97">
            <w:pPr>
              <w:ind w:left="100" w:right="100" w:firstLineChars="50" w:firstLine="105"/>
              <w:jc w:val="left"/>
            </w:pPr>
            <w:r>
              <w:rPr>
                <w:rFonts w:hint="eastAsia"/>
              </w:rPr>
              <w:t>最下位</w:t>
            </w:r>
            <w:r w:rsidR="00707389">
              <w:rPr>
                <w:rFonts w:hint="eastAsia"/>
              </w:rPr>
              <w:t xml:space="preserve">　　　</w:t>
            </w:r>
            <w:r w:rsidR="00E55D97">
              <w:rPr>
                <w:rFonts w:hint="eastAsia"/>
              </w:rPr>
              <w:t>M</w:t>
            </w:r>
            <w:r>
              <w:rPr>
                <w:rFonts w:hint="eastAsia"/>
              </w:rPr>
              <w:t>Pa</w:t>
            </w:r>
            <w:r w:rsidR="007073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最上位</w:t>
            </w:r>
            <w:r w:rsidR="007073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MPa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975C5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332CF09E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21A774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1FB4A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1F9CE" w14:textId="77777777" w:rsidR="00982386" w:rsidRDefault="00D1765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圧力水槽を用いるもの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94F51" w14:textId="77777777" w:rsidR="00982386" w:rsidRDefault="00982386" w:rsidP="00451C42">
            <w:pPr>
              <w:wordWrap w:val="0"/>
              <w:ind w:left="57" w:right="57"/>
              <w:jc w:val="distribute"/>
            </w:pPr>
            <w:r w:rsidRPr="00451C42">
              <w:rPr>
                <w:rFonts w:hint="eastAsia"/>
                <w:spacing w:val="-4"/>
                <w:w w:val="90"/>
              </w:rPr>
              <w:t>作動試験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BD74" w14:textId="77777777" w:rsidR="00982386" w:rsidRDefault="00982386" w:rsidP="00F34FFE">
            <w:pPr>
              <w:wordWrap w:val="0"/>
              <w:ind w:left="100" w:right="100"/>
              <w:jc w:val="distribute"/>
            </w:pPr>
            <w:r w:rsidRPr="00451C42">
              <w:rPr>
                <w:rFonts w:hint="eastAsia"/>
                <w:spacing w:val="-10"/>
                <w:w w:val="88"/>
              </w:rPr>
              <w:t>給水装置作動状況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DB9E" w14:textId="77777777" w:rsidR="00982386" w:rsidRDefault="00707389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9F305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3384E7F8" w14:textId="77777777" w:rsidTr="00982386">
        <w:trPr>
          <w:cantSplit/>
          <w:trHeight w:hRule="exact" w:val="624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17A328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B137E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79A12" w14:textId="77777777" w:rsidR="00982386" w:rsidRDefault="00982386" w:rsidP="00F34FFE">
            <w:pPr>
              <w:ind w:left="100" w:right="100"/>
              <w:jc w:val="distribute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174" w14:textId="77777777" w:rsidR="00982386" w:rsidRPr="00451C42" w:rsidRDefault="00982386" w:rsidP="00451C42">
            <w:pPr>
              <w:wordWrap w:val="0"/>
              <w:ind w:left="57" w:right="57"/>
              <w:jc w:val="distribute"/>
              <w:rPr>
                <w:spacing w:val="-4"/>
                <w:w w:val="9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FB9C" w14:textId="77777777" w:rsidR="00982386" w:rsidRPr="00982386" w:rsidRDefault="00982386" w:rsidP="00F34FFE">
            <w:pPr>
              <w:wordWrap w:val="0"/>
              <w:ind w:left="100" w:right="100"/>
              <w:jc w:val="distribute"/>
              <w:rPr>
                <w:spacing w:val="-10"/>
              </w:rPr>
            </w:pPr>
            <w:r w:rsidRPr="00982386">
              <w:rPr>
                <w:rFonts w:hint="eastAsia"/>
                <w:spacing w:val="-10"/>
              </w:rPr>
              <w:t>自動加圧装置</w:t>
            </w:r>
          </w:p>
          <w:p w14:paraId="2149598E" w14:textId="77777777" w:rsidR="00982386" w:rsidRPr="00451C42" w:rsidRDefault="00982386" w:rsidP="00F34FFE">
            <w:pPr>
              <w:wordWrap w:val="0"/>
              <w:ind w:left="100" w:right="100"/>
              <w:jc w:val="distribute"/>
              <w:rPr>
                <w:spacing w:val="-10"/>
                <w:w w:val="88"/>
              </w:rPr>
            </w:pPr>
            <w:r w:rsidRPr="00982386">
              <w:rPr>
                <w:rFonts w:hint="eastAsia"/>
                <w:spacing w:val="-10"/>
              </w:rPr>
              <w:t>作動状況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53D0" w14:textId="77777777" w:rsidR="00982386" w:rsidRDefault="00707389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850105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5FF5DC42" w14:textId="77777777" w:rsidTr="00451C42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C3F60E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2C36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523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6189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静水圧測定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4E0" w14:textId="77777777" w:rsidR="00982386" w:rsidRDefault="00707389" w:rsidP="00F34FFE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 xml:space="preserve">最下位　　　</w:t>
            </w:r>
            <w:r w:rsidR="00E55D97">
              <w:rPr>
                <w:rFonts w:hint="eastAsia"/>
              </w:rPr>
              <w:t>MPa</w:t>
            </w:r>
            <w:r>
              <w:rPr>
                <w:rFonts w:hint="eastAsia"/>
              </w:rPr>
              <w:t xml:space="preserve">　  最上位　　　MPa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9C8062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528CE9D1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0FB3B4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F787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配管耐圧試験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C8B0" w14:textId="77777777" w:rsidR="00982386" w:rsidRPr="00982386" w:rsidRDefault="00982386" w:rsidP="00707389">
            <w:pPr>
              <w:wordWrap w:val="0"/>
              <w:ind w:left="102" w:right="102" w:firstLineChars="50" w:firstLine="105"/>
              <w:rPr>
                <w:snapToGrid w:val="0"/>
              </w:rPr>
            </w:pPr>
            <w:r>
              <w:rPr>
                <w:rFonts w:hint="eastAsia"/>
              </w:rPr>
              <w:t xml:space="preserve">試験圧力　　　　　　　　　</w:t>
            </w:r>
            <w:r w:rsidR="007073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napToGrid w:val="0"/>
              </w:rPr>
              <w:t>MPa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8EF30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693A989F" w14:textId="77777777" w:rsidTr="0003137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F2C78D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30C8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流水検知装置・表示等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4A38" w14:textId="77777777" w:rsidR="00982386" w:rsidRDefault="00982386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5FD7E" w14:textId="77777777" w:rsidR="00982386" w:rsidRDefault="00982386" w:rsidP="00F34FFE">
            <w:pPr>
              <w:wordWrap w:val="0"/>
              <w:ind w:left="100" w:right="100"/>
            </w:pPr>
          </w:p>
        </w:tc>
      </w:tr>
      <w:tr w:rsidR="00514FF2" w14:paraId="5955D552" w14:textId="77777777" w:rsidTr="00982386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FE0167" w14:textId="77777777" w:rsidR="00982386" w:rsidRDefault="00982386" w:rsidP="00F34FFE">
            <w:pPr>
              <w:wordWrap w:val="0"/>
              <w:ind w:left="100" w:right="100"/>
            </w:pP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8886A3" w14:textId="77777777" w:rsidR="00982386" w:rsidRDefault="00982386" w:rsidP="00F34FF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一斉開放弁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A1FA3A" w14:textId="77777777" w:rsidR="00982386" w:rsidRDefault="00707389" w:rsidP="00F34FFE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942D6" w14:textId="77777777" w:rsidR="00982386" w:rsidRDefault="00982386" w:rsidP="00F34FFE">
            <w:pPr>
              <w:wordWrap w:val="0"/>
              <w:ind w:left="100" w:right="100"/>
            </w:pPr>
          </w:p>
        </w:tc>
      </w:tr>
    </w:tbl>
    <w:p w14:paraId="4CE592DD" w14:textId="77777777" w:rsidR="00CF0477" w:rsidRDefault="00CF0477" w:rsidP="00CF0477">
      <w:pPr>
        <w:wordWrap w:val="0"/>
        <w:spacing w:line="120" w:lineRule="exact"/>
      </w:pPr>
    </w:p>
    <w:p w14:paraId="1E400D97" w14:textId="77777777" w:rsidR="00982386" w:rsidRDefault="00982386" w:rsidP="00982386">
      <w:pPr>
        <w:wordWrap w:val="0"/>
        <w:spacing w:after="80"/>
        <w:rPr>
          <w:rFonts w:ascii="ＭＳ ゴシック" w:eastAsia="ＭＳ ゴシック" w:hAnsi="ＭＳ ゴシック"/>
        </w:rPr>
      </w:pPr>
      <w:r>
        <w:br w:type="page"/>
      </w:r>
      <w:r>
        <w:rPr>
          <w:rFonts w:hint="eastAsia"/>
        </w:rPr>
        <w:lastRenderedPageBreak/>
        <w:t xml:space="preserve">　</w:t>
      </w:r>
      <w:r w:rsidRPr="003D1B58">
        <w:rPr>
          <w:rFonts w:ascii="ＭＳ ゴシック" w:eastAsia="ＭＳ ゴシック" w:hAnsi="ＭＳ ゴシック" w:hint="eastAsia"/>
        </w:rPr>
        <w:t>特定駐車場用泡消火設備</w:t>
      </w:r>
      <w:r>
        <w:rPr>
          <w:rFonts w:hint="eastAsia"/>
        </w:rPr>
        <w:t xml:space="preserve">　　　　　　　　　　　　　　　　　　　　　　　　　　　　　　 </w:t>
      </w:r>
      <w:r>
        <w:rPr>
          <w:rFonts w:ascii="ＭＳ ゴシック" w:eastAsia="ＭＳ ゴシック" w:hAnsi="ＭＳ ゴシック" w:hint="eastAsia"/>
        </w:rPr>
        <w:t>⑥</w:t>
      </w:r>
    </w:p>
    <w:tbl>
      <w:tblPr>
        <w:tblW w:w="9300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56"/>
        <w:gridCol w:w="992"/>
        <w:gridCol w:w="2268"/>
        <w:gridCol w:w="3969"/>
        <w:gridCol w:w="795"/>
      </w:tblGrid>
      <w:tr w:rsidR="00514FF2" w14:paraId="5D91A25A" w14:textId="77777777" w:rsidTr="00C8517D">
        <w:trPr>
          <w:cantSplit/>
          <w:trHeight w:hRule="exact" w:val="397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A562383" w14:textId="77777777" w:rsidR="00C8517D" w:rsidRPr="006A1AAD" w:rsidRDefault="00C8517D" w:rsidP="00C8517D">
            <w:pPr>
              <w:ind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試　　験　　項　　目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2144" w14:textId="77777777" w:rsidR="00C8517D" w:rsidRPr="003659AF" w:rsidRDefault="00C8517D" w:rsidP="0003137B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23540" w14:textId="77777777" w:rsidR="00C8517D" w:rsidRDefault="00C8517D" w:rsidP="00C8517D">
            <w:pPr>
              <w:ind w:right="100"/>
              <w:jc w:val="right"/>
            </w:pPr>
            <w:r>
              <w:rPr>
                <w:rFonts w:hint="eastAsia"/>
              </w:rPr>
              <w:t>結　果</w:t>
            </w:r>
          </w:p>
        </w:tc>
      </w:tr>
      <w:tr w:rsidR="00514FF2" w14:paraId="12AD7C0F" w14:textId="77777777" w:rsidTr="003C1778">
        <w:trPr>
          <w:cantSplit/>
          <w:trHeight w:hRule="exact" w:val="397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70E4930" w14:textId="77777777" w:rsidR="003C1778" w:rsidRDefault="003C1778" w:rsidP="006A1AAD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総　　　合　　　試　　　験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A7EE5" w14:textId="77777777" w:rsidR="003C1778" w:rsidRPr="00F34FFE" w:rsidRDefault="003C1778" w:rsidP="0003137B">
            <w:pPr>
              <w:ind w:left="100" w:right="100"/>
              <w:jc w:val="distribute"/>
            </w:pPr>
            <w:r>
              <w:rPr>
                <w:rFonts w:hint="eastAsia"/>
              </w:rPr>
              <w:t>放射試験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378" w14:textId="77777777" w:rsidR="003C1778" w:rsidRPr="006A1AAD" w:rsidRDefault="003C1778" w:rsidP="0003137B">
            <w:pPr>
              <w:wordWrap w:val="0"/>
              <w:ind w:left="100" w:right="100"/>
              <w:jc w:val="distribute"/>
            </w:pPr>
            <w:r w:rsidRPr="006A1AAD">
              <w:rPr>
                <w:rFonts w:hint="eastAsia"/>
              </w:rPr>
              <w:t>起動性能等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48FD" w14:textId="77777777" w:rsidR="003C1778" w:rsidRDefault="003C1778" w:rsidP="0003137B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5D5F1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03C7E055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7D0885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C8B37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9FF6" w14:textId="77777777" w:rsidR="003C1778" w:rsidRPr="006A1AAD" w:rsidRDefault="003C177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放射圧力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843" w14:textId="77777777" w:rsidR="003C1778" w:rsidRDefault="00C8517D" w:rsidP="00D6710E">
            <w:pPr>
              <w:wordWrap w:val="0"/>
              <w:ind w:left="100" w:right="100"/>
              <w:jc w:val="right"/>
            </w:pPr>
            <w:r>
              <w:rPr>
                <w:rFonts w:hint="eastAsia"/>
                <w:snapToGrid w:val="0"/>
              </w:rPr>
              <w:t>MPa</w:t>
            </w:r>
            <w:r w:rsidR="00D6710E"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0584B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72780103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F5E15E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3875F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881" w14:textId="77777777" w:rsidR="003C1778" w:rsidRPr="006A1AAD" w:rsidRDefault="003C177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放射量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369" w14:textId="77777777" w:rsidR="003C1778" w:rsidRDefault="00C8517D" w:rsidP="0003137B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Ｌ/min</w:t>
            </w:r>
            <w:r w:rsidR="00D6710E">
              <w:rPr>
                <w:rFonts w:hint="eastAsia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6FEC1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4A8549BE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CBB433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AF6B" w14:textId="77777777" w:rsidR="003C1778" w:rsidRDefault="003C177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希釈容量濃度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9C3" w14:textId="77777777" w:rsidR="003C1778" w:rsidRPr="00982386" w:rsidRDefault="003C1778" w:rsidP="00715E42">
            <w:pPr>
              <w:wordWrap w:val="0"/>
              <w:ind w:left="102" w:right="102"/>
              <w:jc w:val="right"/>
              <w:rPr>
                <w:snapToGrid w:val="0"/>
              </w:rPr>
            </w:pPr>
            <w:r>
              <w:rPr>
                <w:rFonts w:hint="eastAsia"/>
              </w:rPr>
              <w:t xml:space="preserve">％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A7487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3A8417D5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6ACAAC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21B7" w14:textId="77777777" w:rsidR="003C1778" w:rsidRDefault="007572F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発</w:t>
            </w:r>
            <w:r w:rsidR="003C1778">
              <w:rPr>
                <w:rFonts w:hint="eastAsia"/>
              </w:rPr>
              <w:t>泡倍率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65C9" w14:textId="77777777" w:rsidR="003C1778" w:rsidRDefault="007572F8" w:rsidP="00715E4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倍</w:t>
            </w:r>
            <w:r w:rsidR="003C1778">
              <w:rPr>
                <w:rFonts w:hint="eastAsia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DB70C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3BCB79EA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93235D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096" w14:textId="77777777" w:rsidR="003C1778" w:rsidRDefault="003C1778" w:rsidP="007572F8">
            <w:pPr>
              <w:ind w:left="100" w:right="100"/>
            </w:pPr>
            <w:r w:rsidRPr="007572F8">
              <w:rPr>
                <w:rFonts w:hint="eastAsia"/>
                <w:kern w:val="0"/>
              </w:rPr>
              <w:t>２</w:t>
            </w:r>
            <w:r w:rsidRPr="007572F8">
              <w:rPr>
                <w:rFonts w:hint="eastAsia"/>
              </w:rPr>
              <w:t>５</w:t>
            </w:r>
            <w:r w:rsidR="007572F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％</w:t>
            </w:r>
            <w:r w:rsidR="007572F8">
              <w:rPr>
                <w:rFonts w:hint="eastAsia"/>
              </w:rPr>
              <w:t xml:space="preserve">　　 </w:t>
            </w:r>
            <w:r>
              <w:rPr>
                <w:rFonts w:hint="eastAsia"/>
              </w:rPr>
              <w:t>還</w:t>
            </w:r>
            <w:r w:rsidR="007572F8">
              <w:rPr>
                <w:rFonts w:hint="eastAsia"/>
              </w:rPr>
              <w:t xml:space="preserve">　　 </w:t>
            </w:r>
            <w:r>
              <w:rPr>
                <w:rFonts w:hint="eastAsia"/>
              </w:rPr>
              <w:t>元</w:t>
            </w:r>
            <w:r w:rsidR="007572F8">
              <w:rPr>
                <w:rFonts w:hint="eastAsia"/>
              </w:rPr>
              <w:t xml:space="preserve">　　 </w:t>
            </w:r>
            <w:r>
              <w:rPr>
                <w:rFonts w:hint="eastAsia"/>
              </w:rPr>
              <w:t>時</w:t>
            </w:r>
            <w:r w:rsidR="007572F8">
              <w:rPr>
                <w:rFonts w:hint="eastAsia"/>
              </w:rPr>
              <w:t xml:space="preserve">　 　</w:t>
            </w:r>
            <w:r>
              <w:rPr>
                <w:rFonts w:hint="eastAsia"/>
              </w:rPr>
              <w:t>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9040" w14:textId="77777777" w:rsidR="003C1778" w:rsidRDefault="003C1778" w:rsidP="00715E4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sec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E5C535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1968FAC6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810E2EC" w14:textId="77777777" w:rsidR="003C1778" w:rsidRDefault="003C1778" w:rsidP="0003137B">
            <w:pPr>
              <w:wordWrap w:val="0"/>
              <w:ind w:left="100" w:right="100"/>
              <w:jc w:val="center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E3435" w14:textId="77777777" w:rsidR="003C1778" w:rsidRDefault="003C1778" w:rsidP="00715E42">
            <w:pPr>
              <w:wordWrap w:val="0"/>
              <w:ind w:left="102" w:right="100"/>
            </w:pPr>
            <w:r>
              <w:rPr>
                <w:rFonts w:hint="eastAsia"/>
              </w:rPr>
              <w:t>制御盤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578C6" w14:textId="77777777" w:rsidR="003C1778" w:rsidRPr="00715E42" w:rsidRDefault="003C1778" w:rsidP="0003137B">
            <w:pPr>
              <w:ind w:left="100" w:right="100"/>
              <w:jc w:val="distribute"/>
              <w:rPr>
                <w:spacing w:val="-10"/>
              </w:rPr>
            </w:pPr>
            <w:r w:rsidRPr="00715E42">
              <w:rPr>
                <w:rFonts w:hint="eastAsia"/>
                <w:spacing w:val="-10"/>
              </w:rPr>
              <w:t>予備電源試験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FB26" w14:textId="77777777" w:rsidR="003C1778" w:rsidRPr="00715E42" w:rsidRDefault="003C177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電源の自動切替機能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DBFC" w14:textId="77777777" w:rsidR="003C1778" w:rsidRDefault="003C1778" w:rsidP="0003137B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D4411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4010BEAC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69330D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719C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B3920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5717" w14:textId="77777777" w:rsidR="003C1778" w:rsidRPr="00715E42" w:rsidRDefault="003C177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端子電圧・容量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FEB9" w14:textId="77777777" w:rsidR="003C1778" w:rsidRDefault="003C1778" w:rsidP="0003137B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0D24D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34F9E450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D6F9922" w14:textId="77777777" w:rsidR="003C1778" w:rsidRDefault="003C1778" w:rsidP="0003137B">
            <w:pPr>
              <w:wordWrap w:val="0"/>
              <w:ind w:left="100" w:right="100"/>
              <w:jc w:val="center"/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A697" w14:textId="77777777" w:rsidR="003C1778" w:rsidRPr="00715E42" w:rsidRDefault="003C1778" w:rsidP="0003137B">
            <w:pPr>
              <w:ind w:left="100" w:right="100"/>
              <w:jc w:val="distribute"/>
              <w:rPr>
                <w:spacing w:val="-10"/>
              </w:rPr>
            </w:pPr>
            <w:r w:rsidRPr="00715E42">
              <w:rPr>
                <w:rFonts w:hint="eastAsia"/>
                <w:spacing w:val="-10"/>
              </w:rPr>
              <w:t>非常電源切替試験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9E4A" w14:textId="77777777" w:rsidR="003C1778" w:rsidRPr="006A1AAD" w:rsidRDefault="003C177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自家発電設備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F89" w14:textId="77777777" w:rsidR="003C1778" w:rsidRDefault="003C1778" w:rsidP="0003137B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B26C85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252184FE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B89B2B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A3C0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E295" w14:textId="77777777" w:rsidR="003C1778" w:rsidRPr="006A1AAD" w:rsidRDefault="003C177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蓄電池設備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BD7" w14:textId="77777777" w:rsidR="003C1778" w:rsidRDefault="003C1778" w:rsidP="00715E42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4B2F1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5EBEFA5C" w14:textId="77777777" w:rsidTr="003C1778">
        <w:trPr>
          <w:cantSplit/>
          <w:trHeight w:hRule="exact" w:val="39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F7DC05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053D3" w14:textId="77777777" w:rsidR="003C1778" w:rsidRDefault="003C1778" w:rsidP="0003137B">
            <w:pPr>
              <w:wordWrap w:val="0"/>
              <w:ind w:left="100" w:right="1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C5B5" w14:textId="77777777" w:rsidR="003C1778" w:rsidRPr="006A1AAD" w:rsidRDefault="003C1778" w:rsidP="0003137B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燃料電池設備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490" w14:textId="77777777" w:rsidR="003C1778" w:rsidRDefault="003C1778" w:rsidP="00715E42">
            <w:pPr>
              <w:wordWrap w:val="0"/>
              <w:ind w:left="100" w:right="100"/>
              <w:jc w:val="center"/>
            </w:pPr>
            <w:r w:rsidRPr="003659AF">
              <w:rPr>
                <w:rFonts w:hint="eastAsia"/>
              </w:rPr>
              <w:t>―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99A0E9" w14:textId="77777777" w:rsidR="003C1778" w:rsidRDefault="003C1778" w:rsidP="0003137B">
            <w:pPr>
              <w:wordWrap w:val="0"/>
              <w:ind w:left="100" w:right="100"/>
            </w:pPr>
          </w:p>
        </w:tc>
      </w:tr>
      <w:tr w:rsidR="00514FF2" w14:paraId="37A80D3B" w14:textId="77777777" w:rsidTr="00D67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079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F9794F4" w14:textId="77777777" w:rsidR="00715E42" w:rsidRPr="006A1AAD" w:rsidRDefault="00715E42" w:rsidP="0003137B">
            <w:pPr>
              <w:wordWrap w:val="0"/>
              <w:spacing w:line="240" w:lineRule="exact"/>
              <w:ind w:left="102" w:right="102"/>
              <w:jc w:val="center"/>
              <w:textAlignment w:val="center"/>
              <w:rPr>
                <w:szCs w:val="20"/>
              </w:rPr>
            </w:pPr>
            <w:r w:rsidRPr="006A1AAD">
              <w:rPr>
                <w:rFonts w:hint="eastAsia"/>
                <w:szCs w:val="20"/>
              </w:rPr>
              <w:t>備　　　　　　　　　　　考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53A464E" w14:textId="24ACC96C" w:rsidR="00715E42" w:rsidRPr="006A1AAD" w:rsidRDefault="00715E42" w:rsidP="00D6710E">
            <w:pPr>
              <w:wordWrap w:val="0"/>
              <w:ind w:left="102" w:right="102"/>
              <w:textAlignment w:val="center"/>
              <w:rPr>
                <w:szCs w:val="20"/>
              </w:rPr>
            </w:pPr>
            <w:r w:rsidRPr="006A1AAD">
              <w:rPr>
                <w:rFonts w:hint="eastAsia"/>
                <w:szCs w:val="20"/>
              </w:rPr>
              <w:t xml:space="preserve">　</w:t>
            </w:r>
            <w:r w:rsidR="00F3594D" w:rsidRPr="00F3594D">
              <w:rPr>
                <w:szCs w:val="20"/>
              </w:rPr>
              <w:fldChar w:fldCharType="begin"/>
            </w:r>
            <w:r w:rsidR="00F3594D" w:rsidRPr="00F3594D">
              <w:rPr>
                <w:szCs w:val="20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hint="eastAsia"/>
                      <w:szCs w:val="20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</m:t>
                  </m:r>
                </m:e>
              </m:rad>
            </m:oMath>
            <w:r w:rsidR="00F3594D" w:rsidRPr="00F3594D">
              <w:rPr>
                <w:szCs w:val="20"/>
              </w:rPr>
              <w:instrText xml:space="preserve"> </w:instrText>
            </w:r>
            <w:r w:rsidR="00F3594D" w:rsidRPr="00F3594D">
              <w:rPr>
                <w:szCs w:val="20"/>
              </w:rPr>
              <w:fldChar w:fldCharType="separate"/>
            </w:r>
            <w:r w:rsidR="00F3594D" w:rsidRPr="00F3594D">
              <w:rPr>
                <w:szCs w:val="20"/>
              </w:rPr>
              <w:fldChar w:fldCharType="end"/>
            </w:r>
            <w:r w:rsidR="003A19A6" w:rsidRPr="003A19A6">
              <w:rPr>
                <w:szCs w:val="20"/>
              </w:rPr>
              <w:fldChar w:fldCharType="begin"/>
            </w:r>
            <w:r w:rsidR="003A19A6" w:rsidRPr="003A19A6">
              <w:rPr>
                <w:szCs w:val="20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hint="eastAsia"/>
                      <w:szCs w:val="20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</m:t>
                  </m:r>
                </m:e>
              </m:rad>
            </m:oMath>
            <w:r w:rsidR="003A19A6" w:rsidRPr="003A19A6">
              <w:rPr>
                <w:szCs w:val="20"/>
              </w:rPr>
              <w:instrText xml:space="preserve"> </w:instrText>
            </w:r>
            <w:r w:rsidR="003A19A6" w:rsidRPr="003A19A6">
              <w:rPr>
                <w:szCs w:val="20"/>
              </w:rPr>
              <w:fldChar w:fldCharType="separate"/>
            </w:r>
            <w:r w:rsidR="003A19A6" w:rsidRPr="003A19A6">
              <w:rPr>
                <w:szCs w:val="20"/>
              </w:rPr>
              <w:fldChar w:fldCharType="end"/>
            </w:r>
          </w:p>
        </w:tc>
      </w:tr>
    </w:tbl>
    <w:p w14:paraId="451063AE" w14:textId="77777777" w:rsidR="00FD452C" w:rsidRDefault="00DF2898">
      <w:pPr>
        <w:wordWrap w:val="0"/>
        <w:spacing w:before="100" w:line="260" w:lineRule="exact"/>
        <w:ind w:left="540" w:hanging="540"/>
        <w:rPr>
          <w:sz w:val="18"/>
        </w:rPr>
      </w:pPr>
      <w:r>
        <w:rPr>
          <w:rFonts w:hint="eastAsia"/>
          <w:sz w:val="18"/>
        </w:rPr>
        <w:t>備考１　この用紙の大きさは、日本産</w:t>
      </w:r>
      <w:r w:rsidR="00FD452C">
        <w:rPr>
          <w:rFonts w:hint="eastAsia"/>
          <w:sz w:val="18"/>
        </w:rPr>
        <w:t>業規格Ａ４とすること。</w:t>
      </w:r>
    </w:p>
    <w:p w14:paraId="20CCDC7C" w14:textId="77777777" w:rsidR="00FD452C" w:rsidRDefault="00FD452C">
      <w:pPr>
        <w:wordWrap w:val="0"/>
        <w:spacing w:line="260" w:lineRule="exact"/>
        <w:ind w:left="540" w:hanging="540"/>
        <w:rPr>
          <w:sz w:val="18"/>
        </w:rPr>
      </w:pPr>
      <w:r>
        <w:rPr>
          <w:rFonts w:hint="eastAsia"/>
          <w:sz w:val="18"/>
        </w:rPr>
        <w:t xml:space="preserve">　　２　選択肢のある欄は、</w:t>
      </w:r>
      <w:r w:rsidR="00C66D26">
        <w:rPr>
          <w:rFonts w:hint="eastAsia"/>
          <w:sz w:val="18"/>
        </w:rPr>
        <w:t>該</w:t>
      </w:r>
      <w:r w:rsidR="00063C47">
        <w:rPr>
          <w:rFonts w:hint="eastAsia"/>
          <w:sz w:val="18"/>
        </w:rPr>
        <w:t>当</w:t>
      </w:r>
      <w:r>
        <w:rPr>
          <w:rFonts w:hint="eastAsia"/>
          <w:sz w:val="18"/>
        </w:rPr>
        <w:t>事項を○印で囲むこと。</w:t>
      </w:r>
    </w:p>
    <w:p w14:paraId="6E334574" w14:textId="77777777" w:rsidR="00FD452C" w:rsidRDefault="00FD452C" w:rsidP="007572F8">
      <w:pPr>
        <w:wordWrap w:val="0"/>
        <w:spacing w:line="260" w:lineRule="exact"/>
        <w:ind w:left="540" w:hanging="540"/>
        <w:rPr>
          <w:sz w:val="18"/>
        </w:rPr>
      </w:pPr>
      <w:r>
        <w:rPr>
          <w:rFonts w:hint="eastAsia"/>
          <w:sz w:val="18"/>
        </w:rPr>
        <w:t xml:space="preserve">　　３　※</w:t>
      </w:r>
      <w:r w:rsidR="00D6710E">
        <w:rPr>
          <w:rFonts w:hint="eastAsia"/>
          <w:sz w:val="18"/>
        </w:rPr>
        <w:t>印の試験は、｢</w:t>
      </w:r>
      <w:r>
        <w:rPr>
          <w:rFonts w:hint="eastAsia"/>
          <w:sz w:val="18"/>
        </w:rPr>
        <w:t>加圧送水装置の基準｣</w:t>
      </w:r>
      <w:r w:rsidR="001110A4">
        <w:rPr>
          <w:sz w:val="18"/>
        </w:rPr>
        <w:t>(</w:t>
      </w:r>
      <w:r>
        <w:rPr>
          <w:rFonts w:hint="eastAsia"/>
          <w:sz w:val="18"/>
        </w:rPr>
        <w:t>平成９年消防庁告示第８号</w:t>
      </w:r>
      <w:r w:rsidR="001110A4">
        <w:rPr>
          <w:sz w:val="18"/>
        </w:rPr>
        <w:t>)</w:t>
      </w:r>
      <w:r>
        <w:rPr>
          <w:rFonts w:hint="eastAsia"/>
          <w:sz w:val="18"/>
        </w:rPr>
        <w:t>に</w:t>
      </w:r>
      <w:r w:rsidR="001110A4" w:rsidRPr="001110A4">
        <w:rPr>
          <w:rFonts w:hint="eastAsia"/>
          <w:sz w:val="18"/>
        </w:rPr>
        <w:t>適合している</w:t>
      </w:r>
      <w:r w:rsidR="00D6710E">
        <w:rPr>
          <w:rFonts w:hint="eastAsia"/>
          <w:sz w:val="18"/>
        </w:rPr>
        <w:t>旨の表示が付されている</w:t>
      </w:r>
      <w:r w:rsidR="001110A4" w:rsidRPr="001110A4">
        <w:rPr>
          <w:rFonts w:hint="eastAsia"/>
          <w:sz w:val="18"/>
        </w:rPr>
        <w:t>もの</w:t>
      </w:r>
      <w:r w:rsidR="00D6710E">
        <w:rPr>
          <w:rFonts w:hint="eastAsia"/>
          <w:sz w:val="18"/>
        </w:rPr>
        <w:t>にあっては</w:t>
      </w:r>
      <w:r w:rsidR="001110A4" w:rsidRPr="001110A4">
        <w:rPr>
          <w:rFonts w:hint="eastAsia"/>
          <w:sz w:val="18"/>
        </w:rPr>
        <w:t>、</w:t>
      </w:r>
      <w:r>
        <w:rPr>
          <w:rFonts w:hint="eastAsia"/>
          <w:sz w:val="18"/>
        </w:rPr>
        <w:t>省略することができる。</w:t>
      </w:r>
      <w:r w:rsidR="00546EF2">
        <w:rPr>
          <w:rFonts w:hint="eastAsia"/>
          <w:sz w:val="18"/>
        </w:rPr>
        <w:t xml:space="preserve">　</w:t>
      </w:r>
    </w:p>
    <w:p w14:paraId="3FFC6D20" w14:textId="77777777" w:rsidR="00FD452C" w:rsidRDefault="00FD452C">
      <w:pPr>
        <w:wordWrap w:val="0"/>
        <w:spacing w:line="260" w:lineRule="exact"/>
        <w:ind w:left="540" w:hanging="540"/>
        <w:rPr>
          <w:sz w:val="18"/>
        </w:rPr>
      </w:pPr>
      <w:r>
        <w:rPr>
          <w:rFonts w:hint="eastAsia"/>
          <w:sz w:val="18"/>
        </w:rPr>
        <w:t xml:space="preserve">　　４　結果の欄には</w:t>
      </w:r>
      <w:r w:rsidR="007572F8">
        <w:rPr>
          <w:rFonts w:hint="eastAsia"/>
          <w:sz w:val="18"/>
        </w:rPr>
        <w:t>、</w:t>
      </w:r>
      <w:r>
        <w:rPr>
          <w:rFonts w:hint="eastAsia"/>
          <w:sz w:val="18"/>
        </w:rPr>
        <w:t>良否を記入すること。</w:t>
      </w:r>
    </w:p>
    <w:p w14:paraId="51F33360" w14:textId="77777777" w:rsidR="00FD452C" w:rsidRDefault="00FD452C">
      <w:pPr>
        <w:wordWrap w:val="0"/>
        <w:spacing w:line="260" w:lineRule="exact"/>
        <w:ind w:left="540" w:hanging="540"/>
        <w:rPr>
          <w:sz w:val="18"/>
        </w:rPr>
      </w:pPr>
      <w:r>
        <w:rPr>
          <w:rFonts w:hint="eastAsia"/>
          <w:sz w:val="18"/>
        </w:rPr>
        <w:t xml:space="preserve">　　５　非常電源及び配線についての試験結果報告書を添付すること。</w:t>
      </w:r>
    </w:p>
    <w:p w14:paraId="7A06C00A" w14:textId="77777777" w:rsidR="00FD452C" w:rsidRDefault="00FD452C">
      <w:pPr>
        <w:wordWrap w:val="0"/>
        <w:spacing w:line="26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６　</w:t>
      </w:r>
      <w:r w:rsidR="00177659">
        <w:rPr>
          <w:rFonts w:hint="eastAsia"/>
          <w:sz w:val="18"/>
        </w:rPr>
        <w:t>総合</w:t>
      </w:r>
      <w:r w:rsidR="001110A4" w:rsidRPr="001110A4">
        <w:rPr>
          <w:rFonts w:hint="eastAsia"/>
          <w:sz w:val="18"/>
        </w:rPr>
        <w:t>操作盤が設けられているものにあっては、</w:t>
      </w:r>
      <w:r w:rsidR="00177659">
        <w:rPr>
          <w:rFonts w:hint="eastAsia"/>
          <w:sz w:val="18"/>
        </w:rPr>
        <w:t>総合</w:t>
      </w:r>
      <w:r w:rsidR="001110A4">
        <w:rPr>
          <w:rFonts w:hint="eastAsia"/>
          <w:sz w:val="18"/>
        </w:rPr>
        <w:t>操作盤</w:t>
      </w:r>
      <w:r w:rsidR="001110A4" w:rsidRPr="001110A4">
        <w:rPr>
          <w:rFonts w:hint="eastAsia"/>
          <w:sz w:val="18"/>
        </w:rPr>
        <w:t>についての試験結果報告書を添付すること。</w:t>
      </w:r>
    </w:p>
    <w:p w14:paraId="70023B7D" w14:textId="77777777" w:rsidR="006D1B96" w:rsidRPr="00252CA7" w:rsidRDefault="006D1B96" w:rsidP="006D1B96">
      <w:pPr>
        <w:wordWrap w:val="0"/>
        <w:spacing w:line="20" w:lineRule="exact"/>
        <w:ind w:left="539" w:hanging="539"/>
        <w:jc w:val="right"/>
        <w:rPr>
          <w:color w:val="F2F2F2"/>
          <w:sz w:val="2"/>
          <w:szCs w:val="2"/>
        </w:rPr>
      </w:pPr>
      <w:r>
        <w:rPr>
          <w:rFonts w:hint="eastAsia"/>
          <w:sz w:val="12"/>
        </w:rPr>
        <w:t xml:space="preserve">　</w:t>
      </w:r>
      <w:r w:rsidRPr="00252CA7">
        <w:rPr>
          <w:rFonts w:hint="eastAsia"/>
          <w:color w:val="F2F2F2"/>
          <w:sz w:val="2"/>
          <w:szCs w:val="2"/>
        </w:rPr>
        <w:t xml:space="preserve">2014.07.18　</w:t>
      </w:r>
    </w:p>
    <w:sectPr w:rsidR="006D1B96" w:rsidRPr="00252CA7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CF51" w14:textId="77777777" w:rsidR="00514FF2" w:rsidRDefault="00514FF2">
      <w:r>
        <w:separator/>
      </w:r>
    </w:p>
  </w:endnote>
  <w:endnote w:type="continuationSeparator" w:id="0">
    <w:p w14:paraId="1E35C85D" w14:textId="77777777" w:rsidR="00514FF2" w:rsidRDefault="0051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3520" w14:textId="77777777" w:rsidR="00514FF2" w:rsidRDefault="00514FF2">
      <w:r>
        <w:separator/>
      </w:r>
    </w:p>
  </w:footnote>
  <w:footnote w:type="continuationSeparator" w:id="0">
    <w:p w14:paraId="2EC0497C" w14:textId="77777777" w:rsidR="00514FF2" w:rsidRDefault="0051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0A76" w14:textId="77777777" w:rsidR="00F34FFE" w:rsidRDefault="00F34FFE">
    <w:pPr>
      <w:pStyle w:val="a5"/>
      <w:jc w:val="center"/>
      <w:rPr>
        <w:sz w:val="18"/>
      </w:rPr>
    </w:pPr>
    <w:r>
      <w:rPr>
        <w:rStyle w:val="a6"/>
        <w:rFonts w:ascii="ＭＳ Ｐゴシック" w:eastAsia="ＭＳ Ｐゴシック"/>
        <w:sz w:val="18"/>
      </w:rPr>
      <w:fldChar w:fldCharType="begin"/>
    </w:r>
    <w:r>
      <w:rPr>
        <w:rStyle w:val="a6"/>
        <w:rFonts w:ascii="ＭＳ Ｐゴシック" w:eastAsia="ＭＳ Ｐゴシック"/>
        <w:sz w:val="18"/>
      </w:rPr>
      <w:instrText xml:space="preserve"> PAGE </w:instrText>
    </w:r>
    <w:r>
      <w:rPr>
        <w:rStyle w:val="a6"/>
        <w:rFonts w:ascii="ＭＳ Ｐゴシック" w:eastAsia="ＭＳ Ｐゴシック"/>
        <w:sz w:val="18"/>
      </w:rPr>
      <w:fldChar w:fldCharType="separate"/>
    </w:r>
    <w:r>
      <w:rPr>
        <w:rStyle w:val="a6"/>
        <w:rFonts w:ascii="ＭＳ Ｐゴシック" w:eastAsia="ＭＳ Ｐゴシック"/>
        <w:noProof/>
        <w:sz w:val="18"/>
      </w:rPr>
      <w:t>2</w:t>
    </w:r>
    <w:r>
      <w:rPr>
        <w:rStyle w:val="a6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BE"/>
    <w:rsid w:val="0000528E"/>
    <w:rsid w:val="0003137B"/>
    <w:rsid w:val="00063C47"/>
    <w:rsid w:val="00071678"/>
    <w:rsid w:val="000C4DAC"/>
    <w:rsid w:val="000D0055"/>
    <w:rsid w:val="001110A4"/>
    <w:rsid w:val="00177659"/>
    <w:rsid w:val="0018770C"/>
    <w:rsid w:val="00252CA7"/>
    <w:rsid w:val="00267C50"/>
    <w:rsid w:val="002F5C94"/>
    <w:rsid w:val="003659AF"/>
    <w:rsid w:val="00373FD0"/>
    <w:rsid w:val="003A19A6"/>
    <w:rsid w:val="003B5135"/>
    <w:rsid w:val="003C1778"/>
    <w:rsid w:val="003D1B58"/>
    <w:rsid w:val="003D4CAA"/>
    <w:rsid w:val="00442FE9"/>
    <w:rsid w:val="00451C42"/>
    <w:rsid w:val="004909C7"/>
    <w:rsid w:val="00497F5B"/>
    <w:rsid w:val="004B153D"/>
    <w:rsid w:val="00512801"/>
    <w:rsid w:val="00514FF2"/>
    <w:rsid w:val="00546EF2"/>
    <w:rsid w:val="00591DDB"/>
    <w:rsid w:val="005F2FE6"/>
    <w:rsid w:val="00686E71"/>
    <w:rsid w:val="006A1AAD"/>
    <w:rsid w:val="006D1B96"/>
    <w:rsid w:val="006E2954"/>
    <w:rsid w:val="006F3AFE"/>
    <w:rsid w:val="00707389"/>
    <w:rsid w:val="00715E42"/>
    <w:rsid w:val="00751591"/>
    <w:rsid w:val="007522E5"/>
    <w:rsid w:val="007572F8"/>
    <w:rsid w:val="00773E13"/>
    <w:rsid w:val="007D15BE"/>
    <w:rsid w:val="007F76A3"/>
    <w:rsid w:val="00881DDF"/>
    <w:rsid w:val="008E2393"/>
    <w:rsid w:val="008E5FC6"/>
    <w:rsid w:val="008F3603"/>
    <w:rsid w:val="00923249"/>
    <w:rsid w:val="00937D64"/>
    <w:rsid w:val="0097573F"/>
    <w:rsid w:val="00982386"/>
    <w:rsid w:val="00991806"/>
    <w:rsid w:val="009F3EA2"/>
    <w:rsid w:val="00A07461"/>
    <w:rsid w:val="00A44626"/>
    <w:rsid w:val="00AE3A88"/>
    <w:rsid w:val="00B068CC"/>
    <w:rsid w:val="00B25D24"/>
    <w:rsid w:val="00C51542"/>
    <w:rsid w:val="00C60DB1"/>
    <w:rsid w:val="00C66D26"/>
    <w:rsid w:val="00C8517D"/>
    <w:rsid w:val="00CB32C3"/>
    <w:rsid w:val="00CF0477"/>
    <w:rsid w:val="00D17656"/>
    <w:rsid w:val="00D24D89"/>
    <w:rsid w:val="00D50DEE"/>
    <w:rsid w:val="00D63BF2"/>
    <w:rsid w:val="00D6710E"/>
    <w:rsid w:val="00D9329C"/>
    <w:rsid w:val="00DD0E0D"/>
    <w:rsid w:val="00DF2898"/>
    <w:rsid w:val="00E46406"/>
    <w:rsid w:val="00E55D97"/>
    <w:rsid w:val="00E738D4"/>
    <w:rsid w:val="00EA6588"/>
    <w:rsid w:val="00EC0F9C"/>
    <w:rsid w:val="00ED75D7"/>
    <w:rsid w:val="00F34206"/>
    <w:rsid w:val="00F34FFE"/>
    <w:rsid w:val="00F3594D"/>
    <w:rsid w:val="00F642E5"/>
    <w:rsid w:val="00F76B0E"/>
    <w:rsid w:val="00F9292D"/>
    <w:rsid w:val="00FD452C"/>
    <w:rsid w:val="00FE7097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564A0F"/>
  <w15:chartTrackingRefBased/>
  <w15:docId w15:val="{311318E2-4E7A-4DD4-8D9A-DBF4DADF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character" w:styleId="a8">
    <w:name w:val="Placeholder Text"/>
    <w:uiPriority w:val="99"/>
    <w:semiHidden/>
    <w:rsid w:val="00EC0F9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359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359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6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　　　　　　　　　　　　　　　　　　　　　　　　　　　　　　　　　　　　 ①</vt:lpstr>
      <vt:lpstr>別記様式第５　　　　　　　　　　　　　　　　　　　　　　　　　　　　　　　　　　　　 ①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　　　　　　　　　　　　　　　　　　　　　　　　　　　　　　　　　　　　 ①</dc:title>
  <dc:subject/>
  <dc:creator>hi-hiza</dc:creator>
  <cp:keywords/>
  <cp:lastModifiedBy>山口　俊貴</cp:lastModifiedBy>
  <cp:revision>2</cp:revision>
  <cp:lastPrinted>2014-07-18T04:10:00Z</cp:lastPrinted>
  <dcterms:created xsi:type="dcterms:W3CDTF">2026-03-18T02:58:00Z</dcterms:created>
  <dcterms:modified xsi:type="dcterms:W3CDTF">2026-03-18T02:58:00Z</dcterms:modified>
</cp:coreProperties>
</file>