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81" w:rsidRDefault="00420181">
      <w:bookmarkStart w:id="0" w:name="_GoBack"/>
      <w:bookmarkEnd w:id="0"/>
      <w:r>
        <w:rPr>
          <w:rFonts w:ascii="ＭＳ ゴシック" w:eastAsia="ＭＳ ゴシック" w:hint="eastAsia"/>
        </w:rPr>
        <w:t>別記様式第４</w:t>
      </w:r>
      <w:r>
        <w:rPr>
          <w:rFonts w:hint="eastAsia"/>
        </w:rPr>
        <w:t xml:space="preserve">　　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25"/>
        <w:gridCol w:w="135"/>
        <w:gridCol w:w="810"/>
        <w:gridCol w:w="942"/>
        <w:gridCol w:w="648"/>
        <w:gridCol w:w="195"/>
        <w:gridCol w:w="525"/>
        <w:gridCol w:w="735"/>
        <w:gridCol w:w="630"/>
        <w:gridCol w:w="15"/>
        <w:gridCol w:w="300"/>
        <w:gridCol w:w="432"/>
        <w:gridCol w:w="516"/>
        <w:gridCol w:w="984"/>
        <w:gridCol w:w="1488"/>
      </w:tblGrid>
      <w:tr w:rsidR="00420181">
        <w:trPr>
          <w:cantSplit/>
          <w:trHeight w:hRule="exact" w:val="600"/>
        </w:trPr>
        <w:tc>
          <w:tcPr>
            <w:tcW w:w="9300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水噴霧消火設備点検票</w:t>
            </w:r>
          </w:p>
        </w:tc>
      </w:tr>
      <w:tr w:rsidR="00420181">
        <w:trPr>
          <w:cantSplit/>
          <w:trHeight w:hRule="exact" w:val="460"/>
        </w:trPr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防火</w:t>
            </w:r>
          </w:p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420181">
        <w:trPr>
          <w:cantSplit/>
          <w:trHeight w:hRule="exact" w:val="460"/>
        </w:trPr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9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5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420181" w:rsidTr="00420181">
        <w:trPr>
          <w:cantSplit/>
          <w:trHeight w:hRule="exact" w:val="420"/>
        </w:trPr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noProof/>
              </w:rPr>
              <w:t>点検者</w:t>
            </w: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420181" w:rsidRDefault="00420181" w:rsidP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6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  <w:p w:rsidR="00420181" w:rsidRDefault="0042018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5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0181" w:rsidRDefault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　</w:t>
            </w:r>
            <w:r>
              <w:t>TEL</w:t>
            </w:r>
          </w:p>
        </w:tc>
      </w:tr>
      <w:tr w:rsidR="00420181" w:rsidTr="00420181">
        <w:trPr>
          <w:cantSplit/>
          <w:trHeight w:hRule="exact" w:val="420"/>
        </w:trPr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20181" w:rsidRDefault="00420181">
            <w:pPr>
              <w:wordWrap w:val="0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36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5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20181" w:rsidRDefault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420181">
        <w:trPr>
          <w:cantSplit/>
          <w:trHeight w:hRule="exact" w:val="360"/>
        </w:trPr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420181" w:rsidRDefault="00420181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電動機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420181">
        <w:trPr>
          <w:cantSplit/>
          <w:trHeight w:hRule="exact" w:val="360"/>
        </w:trPr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420181">
        <w:trPr>
          <w:cantSplit/>
          <w:trHeight w:hRule="exact" w:val="420"/>
        </w:trPr>
        <w:tc>
          <w:tcPr>
            <w:tcW w:w="3675" w:type="dxa"/>
            <w:gridSpan w:val="8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13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　検　　　結　　　果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420181">
        <w:trPr>
          <w:cantSplit/>
          <w:trHeight w:hRule="exact" w:val="420"/>
        </w:trPr>
        <w:tc>
          <w:tcPr>
            <w:tcW w:w="3675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w w:val="85"/>
              </w:rPr>
            </w:pPr>
            <w:r>
              <w:rPr>
                <w:rFonts w:hint="eastAsia"/>
                <w:w w:val="85"/>
              </w:rPr>
              <w:t>種別・容量等の内容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9300" w:type="dxa"/>
            <w:gridSpan w:val="1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　器　　　　点　　　　検</w:t>
            </w: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　　　　源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貯水槽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水量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水状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給水装置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水位計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圧力計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加圧送水装</w:t>
            </w:r>
            <w:r>
              <w:rPr>
                <w:rFonts w:hint="eastAsia"/>
              </w:rPr>
              <w:t>置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　　ン　　プ　　方　　式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</w:rPr>
              <w:t>電動機の制御装</w:t>
            </w:r>
            <w:r>
              <w:rPr>
                <w:rFonts w:hint="eastAsia"/>
              </w:rPr>
              <w:t>置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電圧計・電流計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　　　　Ａ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開閉器・スイッチ類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2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642AE8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420181" w:rsidRDefault="00420181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420181" w:rsidRDefault="00420181">
      <w:pPr>
        <w:rPr>
          <w:sz w:val="18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別記様式第４</w:t>
      </w:r>
      <w:r>
        <w:rPr>
          <w:rFonts w:hint="eastAsia"/>
        </w:rPr>
        <w:t xml:space="preserve">　　　　　　　　　　　　　　　　　　　　　　　　　　水噴霧消火設備（その２）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420"/>
        <w:gridCol w:w="312"/>
        <w:gridCol w:w="420"/>
        <w:gridCol w:w="1164"/>
        <w:gridCol w:w="2100"/>
        <w:gridCol w:w="732"/>
        <w:gridCol w:w="1548"/>
        <w:gridCol w:w="1524"/>
      </w:tblGrid>
      <w:tr w:rsidR="00420181">
        <w:trPr>
          <w:cantSplit/>
          <w:trHeight w:hRule="exact" w:val="34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　　　　圧　　　　送　　　　水　　　　装　　　　置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　　　　ン　　　　プ　　　　方　　　　式</w:t>
            </w: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　　動　　装　　置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動操作部</w:t>
            </w:r>
          </w:p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手動式起</w:t>
            </w:r>
          </w:p>
        </w:tc>
        <w:tc>
          <w:tcPr>
            <w:tcW w:w="15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標識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8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自動式起動装置</w:t>
            </w: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開閉装</w:t>
            </w:r>
            <w:r>
              <w:rPr>
                <w:rFonts w:hint="eastAsia"/>
                <w:kern w:val="0"/>
              </w:rPr>
              <w:t>置</w:t>
            </w:r>
          </w:p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起動用水圧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圧力</w:t>
            </w:r>
          </w:p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スイッチ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設定圧力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MPa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8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40" w:right="40"/>
              <w:jc w:val="distribute"/>
            </w:pPr>
            <w:r>
              <w:rPr>
                <w:rFonts w:hint="eastAsia"/>
              </w:rPr>
              <w:t>起動用圧力タンク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作動圧力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 xml:space="preserve">　　MPa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kern w:val="0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知装置</w:t>
            </w:r>
          </w:p>
          <w:p w:rsidR="00420181" w:rsidRDefault="00420181">
            <w:pPr>
              <w:wordWrap w:val="0"/>
              <w:spacing w:line="21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火災感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感知器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専用　　兼用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48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閉鎖型</w:t>
            </w:r>
          </w:p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SPヘッド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動　機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回転軸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軸受部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軸継手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ポ　　ン　　プ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回転軸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軸受部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グランド部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連成計・圧力計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 w:rsidP="00420181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MPa　　</w:t>
            </w:r>
            <w:r>
              <w:rPr>
                <w:rFonts w:hint="eastAsia"/>
                <w:position w:val="-1"/>
              </w:rPr>
              <w:t>L</w:t>
            </w:r>
            <w:r>
              <w:rPr>
                <w:rFonts w:hint="eastAsia"/>
              </w:rPr>
              <w:t>/min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　水　装　置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呼水槽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Pr="00636114" w:rsidRDefault="00420181">
            <w:pPr>
              <w:wordWrap w:val="0"/>
              <w:spacing w:after="40"/>
              <w:ind w:left="100" w:right="100"/>
              <w:jc w:val="right"/>
              <w:rPr>
                <w:rFonts w:hint="eastAsia"/>
              </w:rPr>
            </w:pPr>
            <w:r>
              <w:t>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自動給水装置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減水警報装置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フート弁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性能試験装置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高架水槽方式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圧力水槽方式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39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減圧のための措置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 　　管 　　等</w:t>
            </w: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管・管継手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支持金具・つり金具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バルブ類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ろ過装置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逃し配管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4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642AE8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420181" w:rsidRDefault="00420181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420181" w:rsidRDefault="00420181">
      <w:pPr>
        <w:rPr>
          <w:sz w:val="18"/>
        </w:rPr>
      </w:pPr>
      <w:r>
        <w:rPr>
          <w:sz w:val="18"/>
        </w:rPr>
        <w:br w:type="page"/>
      </w:r>
      <w:r>
        <w:rPr>
          <w:rFonts w:ascii="ＭＳ ゴシック" w:eastAsia="ＭＳ ゴシック" w:hint="eastAsia"/>
        </w:rPr>
        <w:lastRenderedPageBreak/>
        <w:t>別記様式第４</w:t>
      </w:r>
      <w:r>
        <w:rPr>
          <w:rFonts w:hint="eastAsia"/>
        </w:rPr>
        <w:t xml:space="preserve">　　　　　　　　　　　　　　　　　　　　　　　　　　水噴霧消火設備（その３）</w:t>
      </w:r>
    </w:p>
    <w:tbl>
      <w:tblPr>
        <w:tblW w:w="0" w:type="auto"/>
        <w:tblInd w:w="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0"/>
        <w:gridCol w:w="420"/>
        <w:gridCol w:w="427"/>
        <w:gridCol w:w="1118"/>
        <w:gridCol w:w="870"/>
        <w:gridCol w:w="247"/>
        <w:gridCol w:w="803"/>
        <w:gridCol w:w="315"/>
        <w:gridCol w:w="735"/>
        <w:gridCol w:w="382"/>
        <w:gridCol w:w="353"/>
        <w:gridCol w:w="765"/>
        <w:gridCol w:w="735"/>
        <w:gridCol w:w="382"/>
        <w:gridCol w:w="1118"/>
      </w:tblGrid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ヘッド</w:t>
            </w:r>
          </w:p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水噴霧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外形</w:t>
            </w:r>
          </w:p>
        </w:tc>
        <w:tc>
          <w:tcPr>
            <w:tcW w:w="210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散水分布障害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未警戒部分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圧力検知装置</w:t>
            </w:r>
          </w:p>
          <w:p w:rsidR="00420181" w:rsidRDefault="00420181">
            <w:pPr>
              <w:wordWrap w:val="0"/>
              <w:ind w:left="10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流水検知装置・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バルブ本体等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w w:val="95"/>
                <w:kern w:val="0"/>
              </w:rPr>
            </w:pPr>
            <w:r>
              <w:rPr>
                <w:rFonts w:hint="eastAsia"/>
                <w:w w:val="95"/>
                <w:kern w:val="0"/>
              </w:rPr>
              <w:t>リターディング・チャンバー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5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圧力スイッチ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0181" w:rsidRDefault="00420181">
            <w:pPr>
              <w:wordWrap w:val="0"/>
              <w:ind w:left="100"/>
              <w:rPr>
                <w:rFonts w:hint="eastAsia"/>
              </w:rPr>
            </w:pPr>
            <w:r>
              <w:rPr>
                <w:rFonts w:hint="eastAsia"/>
              </w:rPr>
              <w:t>設定圧力</w:t>
            </w:r>
          </w:p>
          <w:p w:rsidR="00420181" w:rsidRDefault="00420181">
            <w:pPr>
              <w:wordWrap w:val="0"/>
              <w:ind w:left="100"/>
              <w:jc w:val="right"/>
            </w:pPr>
            <w:r>
              <w:rPr>
                <w:rFonts w:hint="eastAsia"/>
              </w:rPr>
              <w:t>MPa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ind w:left="100"/>
              <w:rPr>
                <w:rFonts w:hint="eastAsia"/>
              </w:rPr>
            </w:pPr>
            <w:r>
              <w:rPr>
                <w:rFonts w:hint="eastAsia"/>
              </w:rPr>
              <w:t>作動圧力</w:t>
            </w:r>
          </w:p>
          <w:p w:rsidR="00420181" w:rsidRDefault="00420181">
            <w:pPr>
              <w:wordWrap w:val="0"/>
              <w:ind w:lef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MPa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音響警報装置・表示装置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346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一斉開放</w:t>
            </w:r>
            <w:r>
              <w:rPr>
                <w:rFonts w:hint="eastAsia"/>
                <w:kern w:val="0"/>
              </w:rPr>
              <w:t>弁（電磁弁を含む。）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設備</w:t>
            </w:r>
          </w:p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排水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排水溝・集水管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区画境界堤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消火ピット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346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耐震措置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930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合　　　点　　　検</w:t>
            </w: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ポ　ン　プ　方　式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起動性能等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加圧送水装置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表示・警報等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電動機の運転電流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運転状況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一斉開放弁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放射圧力等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減圧のための措置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　式　等</w:t>
            </w:r>
          </w:p>
          <w:p w:rsidR="00420181" w:rsidRDefault="00420181">
            <w:pPr>
              <w:wordWrap w:val="0"/>
              <w:ind w:left="100" w:right="10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</w:rPr>
              <w:t>高架</w:t>
            </w:r>
            <w:r>
              <w:rPr>
                <w:rFonts w:hint="eastAsia"/>
                <w:spacing w:val="35"/>
              </w:rPr>
              <w:t>水</w:t>
            </w:r>
            <w:r>
              <w:rPr>
                <w:rFonts w:hint="eastAsia"/>
              </w:rPr>
              <w:t>槽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表示・警報等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一斉開放弁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放射圧力等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  <w:kern w:val="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減圧のための措置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231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9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機器名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校正年月日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製造者名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機器名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校正年月日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製造者名</w:t>
            </w:r>
          </w:p>
        </w:tc>
      </w:tr>
      <w:tr w:rsidR="00420181"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420181">
        <w:trPr>
          <w:cantSplit/>
          <w:trHeight w:hRule="exact" w:val="36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181" w:rsidRDefault="00420181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420181" w:rsidRDefault="00420181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642AE8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420181" w:rsidRDefault="00420181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420181" w:rsidRDefault="00420181">
      <w:pPr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420181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181" w:rsidRDefault="00420181">
      <w:r>
        <w:separator/>
      </w:r>
    </w:p>
  </w:endnote>
  <w:endnote w:type="continuationSeparator" w:id="0">
    <w:p w:rsidR="00420181" w:rsidRDefault="00420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181" w:rsidRDefault="00420181">
      <w:r>
        <w:separator/>
      </w:r>
    </w:p>
  </w:footnote>
  <w:footnote w:type="continuationSeparator" w:id="0">
    <w:p w:rsidR="00420181" w:rsidRDefault="00420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181" w:rsidRDefault="00420181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E8"/>
    <w:rsid w:val="00420181"/>
    <w:rsid w:val="00642AE8"/>
    <w:rsid w:val="00C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4C29F-4F96-43C8-B276-F5F040B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2025-03-10T07:24:00Z</dcterms:created>
  <dcterms:modified xsi:type="dcterms:W3CDTF">2025-03-10T07:24:00Z</dcterms:modified>
</cp:coreProperties>
</file>