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AA" w:rsidRDefault="002A55AA" w:rsidP="002A55AA">
      <w:pPr>
        <w:rPr>
          <w:rFonts w:ascii="ＭＳ ゴシック" w:eastAsia="ＭＳ ゴシック"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別記様式第26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80"/>
        <w:gridCol w:w="1110"/>
        <w:gridCol w:w="90"/>
        <w:gridCol w:w="525"/>
        <w:gridCol w:w="495"/>
        <w:gridCol w:w="30"/>
        <w:gridCol w:w="1080"/>
        <w:gridCol w:w="765"/>
        <w:gridCol w:w="45"/>
        <w:gridCol w:w="300"/>
        <w:gridCol w:w="390"/>
        <w:gridCol w:w="45"/>
        <w:gridCol w:w="210"/>
        <w:gridCol w:w="465"/>
        <w:gridCol w:w="270"/>
        <w:gridCol w:w="480"/>
        <w:gridCol w:w="45"/>
        <w:gridCol w:w="315"/>
        <w:gridCol w:w="1110"/>
      </w:tblGrid>
      <w:tr w:rsidR="002A55AA">
        <w:trPr>
          <w:cantSplit/>
          <w:trHeight w:hRule="exact" w:val="525"/>
        </w:trPr>
        <w:tc>
          <w:tcPr>
            <w:tcW w:w="930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配 線 点 検 票 （ 設 備 名　　　　　　）</w:t>
            </w:r>
          </w:p>
        </w:tc>
      </w:tr>
      <w:tr w:rsidR="002A55AA">
        <w:trPr>
          <w:cantSplit/>
          <w:trHeight w:hRule="exact" w:val="48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65" w:type="dxa"/>
            <w:gridSpan w:val="13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50" w:type="dxa"/>
            <w:gridSpan w:val="4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</w:tr>
      <w:tr w:rsidR="002A55AA">
        <w:trPr>
          <w:cantSplit/>
          <w:trHeight w:hRule="exact" w:val="48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565" w:type="dxa"/>
            <w:gridSpan w:val="13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950" w:type="dxa"/>
            <w:gridSpan w:val="4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</w:tr>
      <w:tr w:rsidR="002A55AA">
        <w:trPr>
          <w:cantSplit/>
          <w:trHeight w:hRule="exact" w:val="420"/>
        </w:trPr>
        <w:tc>
          <w:tcPr>
            <w:tcW w:w="1050" w:type="dxa"/>
            <w:gridSpan w:val="2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点検種別</w:t>
            </w:r>
          </w:p>
        </w:tc>
        <w:tc>
          <w:tcPr>
            <w:tcW w:w="1680" w:type="dxa"/>
            <w:gridSpan w:val="3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総　合</w:t>
            </w:r>
          </w:p>
        </w:tc>
        <w:tc>
          <w:tcPr>
            <w:tcW w:w="1050" w:type="dxa"/>
            <w:gridSpan w:val="3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点検年月日</w:t>
            </w: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日～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A55AA">
        <w:trPr>
          <w:cantSplit/>
          <w:trHeight w:hRule="exact" w:val="48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68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ind w:left="102" w:right="102"/>
            </w:pPr>
            <w:r>
              <w:rPr>
                <w:rFonts w:hint="eastAsia"/>
              </w:rPr>
              <w:t>氏名</w:t>
            </w:r>
          </w:p>
          <w:p w:rsidR="002A55AA" w:rsidRDefault="002A55AA" w:rsidP="002A55AA">
            <w:pPr>
              <w:wordWrap w:val="0"/>
              <w:spacing w:line="240" w:lineRule="exact"/>
              <w:ind w:left="102" w:right="102"/>
              <w:jc w:val="left"/>
            </w:pPr>
          </w:p>
          <w:p w:rsidR="002A55AA" w:rsidRDefault="002A55AA" w:rsidP="002A55AA">
            <w:pPr>
              <w:wordWrap w:val="0"/>
              <w:spacing w:line="240" w:lineRule="exact"/>
              <w:ind w:left="102" w:right="102"/>
              <w:jc w:val="left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 検 者所属会社</w:t>
            </w:r>
          </w:p>
        </w:tc>
        <w:tc>
          <w:tcPr>
            <w:tcW w:w="5520" w:type="dxa"/>
            <w:gridSpan w:val="13"/>
            <w:tcBorders>
              <w:bottom w:val="nil"/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>社名　　　　　　　　　　　TEL</w:t>
            </w:r>
          </w:p>
          <w:p w:rsidR="002A55AA" w:rsidRDefault="002A55AA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</w:p>
        </w:tc>
      </w:tr>
      <w:tr w:rsidR="002A55AA">
        <w:trPr>
          <w:cantSplit/>
          <w:trHeight w:hRule="exact" w:val="480"/>
        </w:trPr>
        <w:tc>
          <w:tcPr>
            <w:tcW w:w="105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6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ind w:left="102" w:right="102"/>
              <w:jc w:val="right"/>
              <w:rPr>
                <w:sz w:val="19"/>
              </w:rPr>
            </w:pPr>
          </w:p>
        </w:tc>
        <w:tc>
          <w:tcPr>
            <w:tcW w:w="1050" w:type="dxa"/>
            <w:gridSpan w:val="3"/>
            <w:vMerge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5520" w:type="dxa"/>
            <w:gridSpan w:val="13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2A55AA" w:rsidRDefault="002A55AA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575" w:type="dxa"/>
            <w:gridSpan w:val="12"/>
            <w:tcBorders>
              <w:top w:val="double" w:sz="4" w:space="0" w:color="auto"/>
            </w:tcBorders>
            <w:vAlign w:val="center"/>
          </w:tcPr>
          <w:p w:rsidR="002A55AA" w:rsidRDefault="002A55AA">
            <w:pPr>
              <w:wordWrap w:val="0"/>
              <w:spacing w:line="24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470" w:type="dxa"/>
            <w:gridSpan w:val="3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措置内容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237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470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420"/>
        </w:trPr>
        <w:tc>
          <w:tcPr>
            <w:tcW w:w="9300" w:type="dxa"/>
            <w:gridSpan w:val="2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専用回路</w:t>
            </w:r>
          </w:p>
        </w:tc>
        <w:tc>
          <w:tcPr>
            <w:tcW w:w="2415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415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415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絶縁抵抗</w:t>
            </w:r>
          </w:p>
        </w:tc>
        <w:tc>
          <w:tcPr>
            <w:tcW w:w="2415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常用　M</w:t>
            </w:r>
            <w:r w:rsidR="00DB015E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1" name="図 1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非常　M</w:t>
            </w:r>
            <w:r w:rsidR="00DB015E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2" name="図 2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420"/>
        </w:trPr>
        <w:tc>
          <w:tcPr>
            <w:tcW w:w="3255" w:type="dxa"/>
            <w:gridSpan w:val="6"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耐熱保護</w:t>
            </w:r>
          </w:p>
        </w:tc>
        <w:tc>
          <w:tcPr>
            <w:tcW w:w="2415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735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70" w:type="dxa"/>
            <w:gridSpan w:val="5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3675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8880" w:type="dxa"/>
            <w:gridSpan w:val="20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spacing w:before="120"/>
              <w:ind w:left="100" w:right="100"/>
              <w:rPr>
                <w:rFonts w:hint="eastAsia"/>
              </w:rPr>
            </w:pPr>
          </w:p>
        </w:tc>
      </w:tr>
      <w:tr w:rsidR="002A55AA">
        <w:trPr>
          <w:cantSplit/>
          <w:trHeight w:hRule="exact" w:val="525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A55AA" w:rsidRDefault="002A55AA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測定機器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10" w:type="dxa"/>
            <w:gridSpan w:val="2"/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vAlign w:val="center"/>
          </w:tcPr>
          <w:p w:rsidR="002A55AA" w:rsidRDefault="002A55AA">
            <w:pPr>
              <w:wordWrap w:val="0"/>
              <w:ind w:left="80" w:right="80"/>
              <w:jc w:val="center"/>
              <w:rPr>
                <w:w w:val="89"/>
              </w:rPr>
            </w:pPr>
            <w:r>
              <w:rPr>
                <w:rFonts w:hint="eastAsia"/>
                <w:w w:val="89"/>
              </w:rPr>
              <w:t>校正年月日</w:t>
            </w:r>
          </w:p>
        </w:tc>
        <w:tc>
          <w:tcPr>
            <w:tcW w:w="1110" w:type="dxa"/>
            <w:gridSpan w:val="2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80" w:right="80"/>
              <w:jc w:val="center"/>
              <w:rPr>
                <w:w w:val="89"/>
              </w:rPr>
            </w:pPr>
            <w:r>
              <w:rPr>
                <w:rFonts w:hint="eastAsia"/>
                <w:w w:val="89"/>
              </w:rPr>
              <w:t>校正年月日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2A55AA">
        <w:trPr>
          <w:cantSplit/>
          <w:trHeight w:hRule="exact" w:val="52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525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  <w:tr w:rsidR="002A55AA">
        <w:trPr>
          <w:cantSplit/>
          <w:trHeight w:hRule="exact" w:val="525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A55AA" w:rsidRDefault="002A55AA">
            <w:pPr>
              <w:wordWrap w:val="0"/>
              <w:ind w:left="100" w:right="100"/>
            </w:pPr>
          </w:p>
        </w:tc>
      </w:tr>
    </w:tbl>
    <w:p w:rsidR="002A55AA" w:rsidRDefault="002A55AA" w:rsidP="002A55AA">
      <w:pPr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9C5EDD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A55AA" w:rsidRDefault="002A55AA" w:rsidP="002A55AA">
      <w:pPr>
        <w:ind w:left="522" w:hanging="522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A55AA" w:rsidRDefault="002A55AA" w:rsidP="002A55AA">
      <w:pPr>
        <w:ind w:left="520" w:hanging="5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A55AA" w:rsidRDefault="002A55AA" w:rsidP="002A55AA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措置内容欄には、点検の際措置した内容を記入すること。</w:t>
      </w:r>
    </w:p>
    <w:p w:rsidR="002A55AA" w:rsidRDefault="002A55AA">
      <w:pPr>
        <w:rPr>
          <w:rFonts w:hint="eastAsia"/>
          <w:sz w:val="18"/>
        </w:rPr>
      </w:pPr>
    </w:p>
    <w:sectPr w:rsidR="002A55AA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5AA" w:rsidRDefault="002A55AA">
      <w:r>
        <w:separator/>
      </w:r>
    </w:p>
  </w:endnote>
  <w:endnote w:type="continuationSeparator" w:id="0">
    <w:p w:rsidR="002A55AA" w:rsidRDefault="002A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5AA" w:rsidRDefault="002A55AA">
      <w:r>
        <w:separator/>
      </w:r>
    </w:p>
  </w:footnote>
  <w:footnote w:type="continuationSeparator" w:id="0">
    <w:p w:rsidR="002A55AA" w:rsidRDefault="002A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AA" w:rsidRDefault="002A55AA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DD"/>
    <w:rsid w:val="002A55AA"/>
    <w:rsid w:val="009C5EDD"/>
    <w:rsid w:val="00D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6F5D0-DCB2-4B8F-AD89-3C3B788A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8040;&#38450;&#38306;&#20418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285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2025-03-10T07:45:00Z</dcterms:created>
  <dcterms:modified xsi:type="dcterms:W3CDTF">2025-03-10T07:45:00Z</dcterms:modified>
</cp:coreProperties>
</file>