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43B" w:rsidRDefault="002D143B" w:rsidP="002D143B">
      <w:pPr>
        <w:rPr>
          <w:rFonts w:hint="eastAsia"/>
        </w:rPr>
      </w:pPr>
      <w:bookmarkStart w:id="0" w:name="_GoBack"/>
      <w:bookmarkEnd w:id="0"/>
      <w:r>
        <w:rPr>
          <w:rFonts w:ascii="ＭＳ ゴシック" w:eastAsia="ＭＳ ゴシック" w:hint="eastAsia"/>
        </w:rPr>
        <w:t>別記様式第21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625"/>
        <w:gridCol w:w="485"/>
        <w:gridCol w:w="1110"/>
        <w:gridCol w:w="510"/>
        <w:gridCol w:w="600"/>
        <w:gridCol w:w="25"/>
        <w:gridCol w:w="1085"/>
        <w:gridCol w:w="175"/>
        <w:gridCol w:w="425"/>
        <w:gridCol w:w="510"/>
        <w:gridCol w:w="115"/>
        <w:gridCol w:w="110"/>
        <w:gridCol w:w="730"/>
        <w:gridCol w:w="155"/>
        <w:gridCol w:w="690"/>
        <w:gridCol w:w="420"/>
        <w:gridCol w:w="1115"/>
      </w:tblGrid>
      <w:tr w:rsidR="002D143B" w:rsidRPr="00A46D04" w:rsidTr="002D143B">
        <w:trPr>
          <w:cantSplit/>
          <w:trHeight w:hRule="exact" w:val="500"/>
        </w:trPr>
        <w:tc>
          <w:tcPr>
            <w:tcW w:w="9305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D143B" w:rsidRPr="00A46D04" w:rsidRDefault="002D143B" w:rsidP="002D143B">
            <w:pPr>
              <w:ind w:left="80" w:right="8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非常コンセント設備（共同住宅用非常コンセント設備）点検票</w:t>
            </w:r>
          </w:p>
        </w:tc>
      </w:tr>
      <w:tr w:rsidR="002D143B" w:rsidRPr="007F45EE" w:rsidTr="002D143B">
        <w:trPr>
          <w:cantSplit/>
          <w:trHeight w:val="480"/>
        </w:trPr>
        <w:tc>
          <w:tcPr>
            <w:tcW w:w="1045" w:type="dxa"/>
            <w:gridSpan w:val="2"/>
            <w:tcBorders>
              <w:left w:val="single" w:sz="8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040" w:type="dxa"/>
            <w:gridSpan w:val="10"/>
            <w:tcBorders>
              <w:right w:val="double" w:sz="4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left w:val="double" w:sz="4" w:space="0" w:color="auto"/>
            </w:tcBorders>
            <w:vAlign w:val="center"/>
          </w:tcPr>
          <w:p w:rsidR="002D143B" w:rsidRDefault="002D143B" w:rsidP="002D143B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防火</w:t>
            </w:r>
          </w:p>
          <w:p w:rsidR="002D143B" w:rsidRPr="00871726" w:rsidRDefault="002D143B" w:rsidP="002D143B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管理者</w:t>
            </w:r>
          </w:p>
        </w:tc>
        <w:tc>
          <w:tcPr>
            <w:tcW w:w="2380" w:type="dxa"/>
            <w:gridSpan w:val="4"/>
            <w:tcBorders>
              <w:right w:val="single" w:sz="8" w:space="0" w:color="auto"/>
            </w:tcBorders>
            <w:vAlign w:val="center"/>
          </w:tcPr>
          <w:p w:rsidR="002D143B" w:rsidRPr="007F45EE" w:rsidRDefault="002D143B" w:rsidP="002D143B">
            <w:pPr>
              <w:ind w:left="80" w:right="80"/>
              <w:jc w:val="right"/>
              <w:rPr>
                <w:rFonts w:hint="eastAsia"/>
                <w:sz w:val="19"/>
                <w:szCs w:val="19"/>
              </w:rPr>
            </w:pPr>
          </w:p>
        </w:tc>
      </w:tr>
      <w:tr w:rsidR="002D143B" w:rsidRPr="007F45EE" w:rsidTr="002D143B">
        <w:trPr>
          <w:cantSplit/>
          <w:trHeight w:val="480"/>
        </w:trPr>
        <w:tc>
          <w:tcPr>
            <w:tcW w:w="1045" w:type="dxa"/>
            <w:gridSpan w:val="2"/>
            <w:tcBorders>
              <w:left w:val="single" w:sz="8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</w:tc>
        <w:tc>
          <w:tcPr>
            <w:tcW w:w="5040" w:type="dxa"/>
            <w:gridSpan w:val="10"/>
            <w:tcBorders>
              <w:right w:val="double" w:sz="4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left w:val="double" w:sz="4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立会者</w:t>
            </w:r>
          </w:p>
        </w:tc>
        <w:tc>
          <w:tcPr>
            <w:tcW w:w="2380" w:type="dxa"/>
            <w:gridSpan w:val="4"/>
            <w:tcBorders>
              <w:right w:val="single" w:sz="8" w:space="0" w:color="auto"/>
            </w:tcBorders>
            <w:vAlign w:val="center"/>
          </w:tcPr>
          <w:p w:rsidR="002D143B" w:rsidRPr="007F45EE" w:rsidRDefault="002D143B" w:rsidP="002D143B">
            <w:pPr>
              <w:ind w:left="80" w:right="80"/>
              <w:jc w:val="right"/>
              <w:rPr>
                <w:rFonts w:hint="eastAsia"/>
                <w:sz w:val="19"/>
                <w:szCs w:val="19"/>
              </w:rPr>
            </w:pPr>
          </w:p>
        </w:tc>
      </w:tr>
      <w:tr w:rsidR="002D143B" w:rsidRPr="00871726" w:rsidTr="002D143B">
        <w:trPr>
          <w:cantSplit/>
          <w:trHeight w:val="480"/>
        </w:trPr>
        <w:tc>
          <w:tcPr>
            <w:tcW w:w="1045" w:type="dxa"/>
            <w:gridSpan w:val="2"/>
            <w:tcBorders>
              <w:left w:val="single" w:sz="8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点検種別</w:t>
            </w:r>
          </w:p>
        </w:tc>
        <w:tc>
          <w:tcPr>
            <w:tcW w:w="2730" w:type="dxa"/>
            <w:gridSpan w:val="5"/>
            <w:tcBorders>
              <w:right w:val="double" w:sz="4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　器</w:t>
            </w:r>
          </w:p>
        </w:tc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点検年月日</w:t>
            </w:r>
          </w:p>
        </w:tc>
        <w:tc>
          <w:tcPr>
            <w:tcW w:w="4270" w:type="dxa"/>
            <w:gridSpan w:val="9"/>
            <w:tcBorders>
              <w:right w:val="single" w:sz="8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日～　　年　　月　　日</w:t>
            </w:r>
          </w:p>
        </w:tc>
      </w:tr>
      <w:tr w:rsidR="002D143B" w:rsidRPr="00871726" w:rsidTr="002D143B">
        <w:trPr>
          <w:cantSplit/>
          <w:trHeight w:val="480"/>
        </w:trPr>
        <w:tc>
          <w:tcPr>
            <w:tcW w:w="1045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点検者</w:t>
            </w:r>
          </w:p>
        </w:tc>
        <w:tc>
          <w:tcPr>
            <w:tcW w:w="2730" w:type="dxa"/>
            <w:gridSpan w:val="5"/>
            <w:vMerge w:val="restart"/>
            <w:tcBorders>
              <w:right w:val="double" w:sz="4" w:space="0" w:color="auto"/>
            </w:tcBorders>
            <w:vAlign w:val="center"/>
          </w:tcPr>
          <w:p w:rsidR="002D143B" w:rsidRDefault="002D143B" w:rsidP="002D143B">
            <w:pPr>
              <w:ind w:left="79" w:right="79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2D143B" w:rsidRDefault="002D143B" w:rsidP="002D143B">
            <w:pPr>
              <w:ind w:left="79" w:right="79"/>
              <w:jc w:val="left"/>
            </w:pPr>
          </w:p>
          <w:p w:rsidR="002D143B" w:rsidRDefault="002D143B" w:rsidP="002D143B">
            <w:pPr>
              <w:ind w:left="79" w:right="79"/>
              <w:jc w:val="left"/>
            </w:pPr>
          </w:p>
          <w:p w:rsidR="002D143B" w:rsidRPr="00871726" w:rsidRDefault="002D143B" w:rsidP="002D143B">
            <w:pPr>
              <w:ind w:left="79" w:right="79"/>
              <w:jc w:val="left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2D143B" w:rsidRDefault="002D143B" w:rsidP="002D143B">
            <w:pPr>
              <w:ind w:left="79" w:right="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 検 者</w:t>
            </w:r>
          </w:p>
          <w:p w:rsidR="002D143B" w:rsidRPr="00871726" w:rsidRDefault="002D143B" w:rsidP="002D143B">
            <w:pPr>
              <w:ind w:left="79" w:right="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所属会社</w:t>
            </w:r>
          </w:p>
        </w:tc>
        <w:tc>
          <w:tcPr>
            <w:tcW w:w="4270" w:type="dxa"/>
            <w:gridSpan w:val="9"/>
            <w:tcBorders>
              <w:right w:val="single" w:sz="8" w:space="0" w:color="auto"/>
            </w:tcBorders>
            <w:vAlign w:val="center"/>
          </w:tcPr>
          <w:p w:rsidR="002D143B" w:rsidRDefault="002D143B" w:rsidP="002D143B">
            <w:pPr>
              <w:ind w:left="79" w:right="79"/>
              <w:rPr>
                <w:rFonts w:hint="eastAsia"/>
              </w:rPr>
            </w:pPr>
            <w:r>
              <w:rPr>
                <w:rFonts w:hint="eastAsia"/>
              </w:rPr>
              <w:t>社名　　　　　　　　TEL</w:t>
            </w:r>
          </w:p>
          <w:p w:rsidR="002D143B" w:rsidRPr="00871726" w:rsidRDefault="002D143B" w:rsidP="002D143B">
            <w:pPr>
              <w:ind w:left="79" w:right="79"/>
              <w:rPr>
                <w:rFonts w:hint="eastAsia"/>
              </w:rPr>
            </w:pPr>
          </w:p>
        </w:tc>
      </w:tr>
      <w:tr w:rsidR="002D143B" w:rsidRPr="00871726" w:rsidTr="002D143B">
        <w:trPr>
          <w:cantSplit/>
          <w:trHeight w:val="480"/>
        </w:trPr>
        <w:tc>
          <w:tcPr>
            <w:tcW w:w="104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jc w:val="distribute"/>
              <w:rPr>
                <w:rFonts w:hint="eastAsia"/>
              </w:rPr>
            </w:pPr>
          </w:p>
        </w:tc>
        <w:tc>
          <w:tcPr>
            <w:tcW w:w="2730" w:type="dxa"/>
            <w:gridSpan w:val="5"/>
            <w:vMerge/>
            <w:tcBorders>
              <w:right w:val="double" w:sz="4" w:space="0" w:color="auto"/>
            </w:tcBorders>
            <w:vAlign w:val="center"/>
          </w:tcPr>
          <w:p w:rsidR="002D143B" w:rsidRPr="007F45EE" w:rsidRDefault="002D143B" w:rsidP="002D143B">
            <w:pPr>
              <w:ind w:left="79" w:right="79"/>
              <w:jc w:val="right"/>
              <w:rPr>
                <w:rFonts w:hint="eastAsia"/>
                <w:sz w:val="19"/>
                <w:szCs w:val="19"/>
              </w:rPr>
            </w:pPr>
          </w:p>
        </w:tc>
        <w:tc>
          <w:tcPr>
            <w:tcW w:w="126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jc w:val="center"/>
              <w:rPr>
                <w:rFonts w:hint="eastAsia"/>
              </w:rPr>
            </w:pPr>
          </w:p>
        </w:tc>
        <w:tc>
          <w:tcPr>
            <w:tcW w:w="4270" w:type="dxa"/>
            <w:gridSpan w:val="9"/>
            <w:tcBorders>
              <w:right w:val="single" w:sz="8" w:space="0" w:color="auto"/>
            </w:tcBorders>
            <w:vAlign w:val="center"/>
          </w:tcPr>
          <w:p w:rsidR="002D143B" w:rsidRDefault="002D143B" w:rsidP="002D143B">
            <w:pPr>
              <w:ind w:left="79" w:right="79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2D143B" w:rsidRPr="00871726" w:rsidRDefault="002D143B" w:rsidP="002D143B">
            <w:pPr>
              <w:ind w:left="79" w:right="79"/>
              <w:rPr>
                <w:rFonts w:hint="eastAsia"/>
              </w:rPr>
            </w:pPr>
          </w:p>
        </w:tc>
      </w:tr>
      <w:tr w:rsidR="002D143B" w:rsidRPr="00871726" w:rsidTr="002D143B">
        <w:trPr>
          <w:cantSplit/>
          <w:trHeight w:hRule="exact" w:val="320"/>
        </w:trPr>
        <w:tc>
          <w:tcPr>
            <w:tcW w:w="3150" w:type="dxa"/>
            <w:gridSpan w:val="5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検　項　目</w:t>
            </w:r>
          </w:p>
        </w:tc>
        <w:tc>
          <w:tcPr>
            <w:tcW w:w="4620" w:type="dxa"/>
            <w:gridSpan w:val="11"/>
            <w:tcBorders>
              <w:top w:val="double" w:sz="4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　検　　結　　果</w:t>
            </w:r>
          </w:p>
        </w:tc>
        <w:tc>
          <w:tcPr>
            <w:tcW w:w="1535" w:type="dxa"/>
            <w:gridSpan w:val="2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措 置 内 容</w:t>
            </w:r>
          </w:p>
        </w:tc>
      </w:tr>
      <w:tr w:rsidR="002D143B" w:rsidRPr="00871726" w:rsidTr="002D143B">
        <w:trPr>
          <w:cantSplit/>
          <w:trHeight w:hRule="exact" w:val="320"/>
        </w:trPr>
        <w:tc>
          <w:tcPr>
            <w:tcW w:w="3150" w:type="dxa"/>
            <w:gridSpan w:val="5"/>
            <w:vMerge/>
            <w:tcBorders>
              <w:left w:val="single" w:sz="8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2310" w:type="dxa"/>
            <w:gridSpan w:val="5"/>
            <w:vAlign w:val="center"/>
          </w:tcPr>
          <w:p w:rsidR="002D143B" w:rsidRPr="00871726" w:rsidRDefault="002D143B" w:rsidP="002D143B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種別・容量等の内容</w:t>
            </w:r>
          </w:p>
        </w:tc>
        <w:tc>
          <w:tcPr>
            <w:tcW w:w="735" w:type="dxa"/>
            <w:gridSpan w:val="3"/>
            <w:vAlign w:val="center"/>
          </w:tcPr>
          <w:p w:rsidR="002D143B" w:rsidRPr="00871726" w:rsidRDefault="002D143B" w:rsidP="002D143B">
            <w:pPr>
              <w:ind w:left="80" w:right="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判 定</w:t>
            </w:r>
          </w:p>
        </w:tc>
        <w:tc>
          <w:tcPr>
            <w:tcW w:w="1575" w:type="dxa"/>
            <w:gridSpan w:val="3"/>
            <w:vAlign w:val="center"/>
          </w:tcPr>
          <w:p w:rsidR="002D143B" w:rsidRPr="00871726" w:rsidRDefault="002D143B" w:rsidP="002D143B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 良 内 容</w:t>
            </w:r>
          </w:p>
        </w:tc>
        <w:tc>
          <w:tcPr>
            <w:tcW w:w="1535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</w:tr>
      <w:tr w:rsidR="002D143B" w:rsidRPr="00871726" w:rsidTr="002D143B">
        <w:trPr>
          <w:cantSplit/>
          <w:trHeight w:hRule="exact" w:val="320"/>
        </w:trPr>
        <w:tc>
          <w:tcPr>
            <w:tcW w:w="9305" w:type="dxa"/>
            <w:gridSpan w:val="1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　　　器　　　点　　　検</w:t>
            </w:r>
          </w:p>
        </w:tc>
      </w:tr>
      <w:tr w:rsidR="002D143B" w:rsidRPr="00871726" w:rsidTr="002D143B">
        <w:trPr>
          <w:cantSplit/>
          <w:trHeight w:hRule="exact" w:val="320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2D143B" w:rsidRDefault="002D143B" w:rsidP="002D143B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 護 箱</w:t>
            </w:r>
          </w:p>
        </w:tc>
        <w:tc>
          <w:tcPr>
            <w:tcW w:w="2730" w:type="dxa"/>
            <w:gridSpan w:val="4"/>
            <w:vAlign w:val="center"/>
          </w:tcPr>
          <w:p w:rsidR="002D143B" w:rsidRDefault="002D143B" w:rsidP="002D143B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2310" w:type="dxa"/>
            <w:gridSpan w:val="5"/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2D143B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gridSpan w:val="2"/>
            <w:tcBorders>
              <w:right w:val="single" w:sz="8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</w:tr>
      <w:tr w:rsidR="002D143B" w:rsidRPr="00871726" w:rsidTr="002D143B">
        <w:trPr>
          <w:cantSplit/>
          <w:trHeight w:hRule="exact" w:val="3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2D143B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2730" w:type="dxa"/>
            <w:gridSpan w:val="4"/>
            <w:vAlign w:val="center"/>
          </w:tcPr>
          <w:p w:rsidR="002D143B" w:rsidRDefault="002D143B" w:rsidP="002D143B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310" w:type="dxa"/>
            <w:gridSpan w:val="5"/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2D143B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gridSpan w:val="2"/>
            <w:tcBorders>
              <w:right w:val="single" w:sz="8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</w:tr>
      <w:tr w:rsidR="002D143B" w:rsidRPr="00871726" w:rsidTr="002D143B">
        <w:trPr>
          <w:cantSplit/>
          <w:trHeight w:hRule="exact" w:val="3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2D143B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2730" w:type="dxa"/>
            <w:gridSpan w:val="4"/>
            <w:vAlign w:val="center"/>
          </w:tcPr>
          <w:p w:rsidR="002D143B" w:rsidRDefault="002D143B" w:rsidP="002D143B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2310" w:type="dxa"/>
            <w:gridSpan w:val="5"/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2D143B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gridSpan w:val="2"/>
            <w:tcBorders>
              <w:right w:val="single" w:sz="8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</w:tr>
      <w:tr w:rsidR="002D143B" w:rsidRPr="00871726" w:rsidTr="002D143B">
        <w:trPr>
          <w:cantSplit/>
          <w:trHeight w:hRule="exact" w:val="3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2D143B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2730" w:type="dxa"/>
            <w:gridSpan w:val="4"/>
            <w:vAlign w:val="center"/>
          </w:tcPr>
          <w:p w:rsidR="002D143B" w:rsidRDefault="002D143B" w:rsidP="002D143B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表示灯</w:t>
            </w:r>
          </w:p>
        </w:tc>
        <w:tc>
          <w:tcPr>
            <w:tcW w:w="2310" w:type="dxa"/>
            <w:gridSpan w:val="5"/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2D143B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gridSpan w:val="2"/>
            <w:tcBorders>
              <w:right w:val="single" w:sz="8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</w:tr>
      <w:tr w:rsidR="002D143B" w:rsidRPr="00871726" w:rsidTr="002D143B">
        <w:trPr>
          <w:cantSplit/>
          <w:trHeight w:hRule="exact" w:val="320"/>
        </w:trPr>
        <w:tc>
          <w:tcPr>
            <w:tcW w:w="3150" w:type="dxa"/>
            <w:gridSpan w:val="5"/>
            <w:tcBorders>
              <w:left w:val="single" w:sz="8" w:space="0" w:color="auto"/>
            </w:tcBorders>
            <w:vAlign w:val="center"/>
          </w:tcPr>
          <w:p w:rsidR="002D143B" w:rsidRDefault="002D143B" w:rsidP="002D143B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さし込接続器</w:t>
            </w:r>
          </w:p>
        </w:tc>
        <w:tc>
          <w:tcPr>
            <w:tcW w:w="2310" w:type="dxa"/>
            <w:gridSpan w:val="5"/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2D143B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gridSpan w:val="2"/>
            <w:tcBorders>
              <w:right w:val="single" w:sz="8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</w:tr>
      <w:tr w:rsidR="002D143B" w:rsidRPr="00871726" w:rsidTr="002D143B">
        <w:trPr>
          <w:cantSplit/>
          <w:trHeight w:hRule="exact" w:val="320"/>
        </w:trPr>
        <w:tc>
          <w:tcPr>
            <w:tcW w:w="3150" w:type="dxa"/>
            <w:gridSpan w:val="5"/>
            <w:tcBorders>
              <w:left w:val="single" w:sz="8" w:space="0" w:color="auto"/>
            </w:tcBorders>
            <w:vAlign w:val="center"/>
          </w:tcPr>
          <w:p w:rsidR="002D143B" w:rsidRDefault="002D143B" w:rsidP="002D143B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開閉器</w:t>
            </w:r>
          </w:p>
        </w:tc>
        <w:tc>
          <w:tcPr>
            <w:tcW w:w="2310" w:type="dxa"/>
            <w:gridSpan w:val="5"/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2D143B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gridSpan w:val="2"/>
            <w:tcBorders>
              <w:right w:val="single" w:sz="8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</w:tr>
      <w:tr w:rsidR="002D143B" w:rsidRPr="00871726" w:rsidTr="002D143B">
        <w:trPr>
          <w:cantSplit/>
          <w:trHeight w:hRule="exact" w:val="320"/>
        </w:trPr>
        <w:tc>
          <w:tcPr>
            <w:tcW w:w="3150" w:type="dxa"/>
            <w:gridSpan w:val="5"/>
            <w:tcBorders>
              <w:left w:val="single" w:sz="8" w:space="0" w:color="auto"/>
            </w:tcBorders>
            <w:vAlign w:val="center"/>
          </w:tcPr>
          <w:p w:rsidR="002D143B" w:rsidRDefault="002D143B" w:rsidP="002D143B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端子電圧</w:t>
            </w:r>
          </w:p>
        </w:tc>
        <w:tc>
          <w:tcPr>
            <w:tcW w:w="2310" w:type="dxa"/>
            <w:gridSpan w:val="5"/>
            <w:vAlign w:val="center"/>
          </w:tcPr>
          <w:p w:rsidR="002D143B" w:rsidRPr="00871726" w:rsidRDefault="002D143B" w:rsidP="002D143B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常用　　V非常　　V</w:t>
            </w:r>
          </w:p>
        </w:tc>
        <w:tc>
          <w:tcPr>
            <w:tcW w:w="735" w:type="dxa"/>
            <w:gridSpan w:val="3"/>
            <w:vAlign w:val="center"/>
          </w:tcPr>
          <w:p w:rsidR="002D143B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gridSpan w:val="2"/>
            <w:tcBorders>
              <w:right w:val="single" w:sz="8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</w:tr>
      <w:tr w:rsidR="002D143B" w:rsidRPr="00871726" w:rsidTr="002D143B">
        <w:trPr>
          <w:cantSplit/>
          <w:trHeight w:hRule="exact" w:val="320"/>
        </w:trPr>
        <w:tc>
          <w:tcPr>
            <w:tcW w:w="3150" w:type="dxa"/>
            <w:gridSpan w:val="5"/>
            <w:tcBorders>
              <w:left w:val="single" w:sz="8" w:space="0" w:color="auto"/>
            </w:tcBorders>
            <w:vAlign w:val="center"/>
          </w:tcPr>
          <w:p w:rsidR="002D143B" w:rsidRDefault="002D143B" w:rsidP="002D143B">
            <w:pPr>
              <w:ind w:left="79" w:right="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相回転</w:t>
            </w:r>
          </w:p>
        </w:tc>
        <w:tc>
          <w:tcPr>
            <w:tcW w:w="2310" w:type="dxa"/>
            <w:gridSpan w:val="5"/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2D143B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1535" w:type="dxa"/>
            <w:gridSpan w:val="2"/>
            <w:tcBorders>
              <w:right w:val="single" w:sz="8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</w:tr>
      <w:tr w:rsidR="002D143B" w:rsidRPr="00871726" w:rsidTr="002D143B">
        <w:trPr>
          <w:cantSplit/>
          <w:trHeight w:val="4666"/>
        </w:trPr>
        <w:tc>
          <w:tcPr>
            <w:tcW w:w="420" w:type="dxa"/>
            <w:tcBorders>
              <w:left w:val="single" w:sz="8" w:space="0" w:color="auto"/>
            </w:tcBorders>
            <w:textDirection w:val="tbRlV"/>
            <w:vAlign w:val="center"/>
          </w:tcPr>
          <w:p w:rsidR="002D143B" w:rsidRDefault="002D143B" w:rsidP="002D143B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　　　　考</w:t>
            </w:r>
          </w:p>
        </w:tc>
        <w:tc>
          <w:tcPr>
            <w:tcW w:w="8885" w:type="dxa"/>
            <w:gridSpan w:val="17"/>
            <w:tcBorders>
              <w:right w:val="single" w:sz="8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</w:tr>
      <w:tr w:rsidR="002D143B" w:rsidRPr="00871726" w:rsidTr="002D143B">
        <w:trPr>
          <w:cantSplit/>
          <w:trHeight w:hRule="exact" w:val="360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2D143B" w:rsidRPr="00871726" w:rsidRDefault="002D143B" w:rsidP="002D143B">
            <w:pPr>
              <w:ind w:left="79" w:right="79"/>
              <w:jc w:val="center"/>
              <w:rPr>
                <w:rFonts w:hint="eastAsia"/>
              </w:rPr>
            </w:pPr>
            <w:r w:rsidRPr="00C437F3">
              <w:rPr>
                <w:rFonts w:hint="eastAsia"/>
                <w:spacing w:val="35"/>
                <w:kern w:val="0"/>
                <w:fitText w:val="1050" w:id="-1291035648"/>
              </w:rPr>
              <w:t>測定機</w:t>
            </w:r>
            <w:r w:rsidRPr="00C437F3">
              <w:rPr>
                <w:rFonts w:hint="eastAsia"/>
                <w:kern w:val="0"/>
                <w:fitText w:val="1050" w:id="-1291035648"/>
              </w:rPr>
              <w:t>器</w:t>
            </w: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 器 名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　式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3B" w:rsidRPr="00C437F3" w:rsidRDefault="002D143B" w:rsidP="002D143B">
            <w:pPr>
              <w:jc w:val="center"/>
              <w:rPr>
                <w:rFonts w:hint="eastAsia"/>
              </w:rPr>
            </w:pPr>
            <w:r w:rsidRPr="00C437F3">
              <w:rPr>
                <w:rFonts w:hint="eastAsia"/>
              </w:rPr>
              <w:t>校正年月日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110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 器 名</w:t>
            </w:r>
          </w:p>
        </w:tc>
        <w:tc>
          <w:tcPr>
            <w:tcW w:w="11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　式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3B" w:rsidRPr="00C437F3" w:rsidRDefault="002D143B" w:rsidP="002D143B">
            <w:pPr>
              <w:jc w:val="center"/>
              <w:rPr>
                <w:rFonts w:hint="eastAsia"/>
              </w:rPr>
            </w:pPr>
            <w:r w:rsidRPr="00C437F3">
              <w:rPr>
                <w:rFonts w:hint="eastAsia"/>
              </w:rPr>
              <w:t>校正年月日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</w:tr>
      <w:tr w:rsidR="002D143B" w:rsidRPr="00871726" w:rsidTr="002D143B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2D143B" w:rsidRPr="00CB7BBF" w:rsidRDefault="002D143B" w:rsidP="002D143B">
            <w:pPr>
              <w:ind w:left="79" w:right="79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1110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11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</w:tr>
      <w:tr w:rsidR="002D143B" w:rsidRPr="00871726" w:rsidTr="002D143B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2D143B" w:rsidRPr="00CB7BBF" w:rsidRDefault="002D143B" w:rsidP="002D143B">
            <w:pPr>
              <w:ind w:left="79" w:right="79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1110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11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</w:tr>
      <w:tr w:rsidR="002D143B" w:rsidRPr="00871726" w:rsidTr="002D143B">
        <w:trPr>
          <w:cantSplit/>
          <w:trHeight w:hRule="exact" w:val="360"/>
        </w:trPr>
        <w:tc>
          <w:tcPr>
            <w:tcW w:w="420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2D143B" w:rsidRPr="00CB7BBF" w:rsidRDefault="002D143B" w:rsidP="002D143B">
            <w:pPr>
              <w:ind w:left="79" w:right="79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1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1110" w:type="dxa"/>
            <w:gridSpan w:val="3"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1110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  <w:tc>
          <w:tcPr>
            <w:tcW w:w="111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143B" w:rsidRPr="00871726" w:rsidRDefault="002D143B" w:rsidP="002D143B">
            <w:pPr>
              <w:ind w:left="80" w:right="80"/>
              <w:rPr>
                <w:rFonts w:hint="eastAsia"/>
              </w:rPr>
            </w:pPr>
          </w:p>
        </w:tc>
      </w:tr>
    </w:tbl>
    <w:p w:rsidR="002D143B" w:rsidRDefault="002D143B" w:rsidP="002D143B">
      <w:pPr>
        <w:spacing w:line="24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FD65A0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2D143B" w:rsidRDefault="002D143B" w:rsidP="002D143B">
      <w:pPr>
        <w:spacing w:line="240" w:lineRule="exact"/>
        <w:ind w:left="680" w:hanging="68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2D143B" w:rsidRDefault="002D143B" w:rsidP="002D143B">
      <w:pPr>
        <w:spacing w:line="240" w:lineRule="exact"/>
        <w:ind w:left="680" w:hanging="68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2D143B" w:rsidRDefault="002D143B" w:rsidP="002D143B">
      <w:pPr>
        <w:spacing w:line="240" w:lineRule="exact"/>
        <w:ind w:left="680" w:hanging="68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2D143B" w:rsidRDefault="002D143B" w:rsidP="002D143B">
      <w:pPr>
        <w:spacing w:line="240" w:lineRule="exact"/>
        <w:ind w:left="680" w:hanging="680"/>
        <w:rPr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sectPr w:rsidR="002D143B">
      <w:headerReference w:type="even" r:id="rId6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43B" w:rsidRDefault="002D143B">
      <w:r>
        <w:separator/>
      </w:r>
    </w:p>
  </w:endnote>
  <w:endnote w:type="continuationSeparator" w:id="0">
    <w:p w:rsidR="002D143B" w:rsidRDefault="002D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43B" w:rsidRDefault="002D143B">
      <w:r>
        <w:separator/>
      </w:r>
    </w:p>
  </w:footnote>
  <w:footnote w:type="continuationSeparator" w:id="0">
    <w:p w:rsidR="002D143B" w:rsidRDefault="002D1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43B" w:rsidRDefault="002D143B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A0"/>
    <w:rsid w:val="002D143B"/>
    <w:rsid w:val="006156B5"/>
    <w:rsid w:val="00FD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8DE5F2-C629-48DE-B601-876D1F94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rPr>
      <w:rFonts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1</Pages>
  <Words>336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2025-03-10T07:42:00Z</dcterms:created>
  <dcterms:modified xsi:type="dcterms:W3CDTF">2025-03-10T07:42:00Z</dcterms:modified>
</cp:coreProperties>
</file>