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B6F" w:rsidRDefault="00082B6F" w:rsidP="00082B6F">
      <w:bookmarkStart w:id="0" w:name="_GoBack"/>
      <w:bookmarkEnd w:id="0"/>
      <w:r>
        <w:rPr>
          <w:rFonts w:ascii="ＭＳ ゴシック" w:eastAsia="ＭＳ ゴシック" w:hint="eastAsia"/>
        </w:rPr>
        <w:t>別記様式第15</w:t>
      </w:r>
      <w:r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420"/>
        <w:gridCol w:w="735"/>
        <w:gridCol w:w="105"/>
        <w:gridCol w:w="945"/>
        <w:gridCol w:w="105"/>
        <w:gridCol w:w="1260"/>
        <w:gridCol w:w="840"/>
        <w:gridCol w:w="735"/>
        <w:gridCol w:w="717"/>
        <w:gridCol w:w="753"/>
        <w:gridCol w:w="105"/>
        <w:gridCol w:w="1950"/>
      </w:tblGrid>
      <w:tr w:rsidR="00082B6F">
        <w:trPr>
          <w:cantSplit/>
          <w:trHeight w:hRule="exact" w:val="630"/>
        </w:trPr>
        <w:tc>
          <w:tcPr>
            <w:tcW w:w="9300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避　　難　　器　　具　　点　　検　　票</w:t>
            </w:r>
          </w:p>
        </w:tc>
      </w:tr>
      <w:tr w:rsidR="00082B6F">
        <w:trPr>
          <w:cantSplit/>
          <w:trHeight w:hRule="exact" w:val="525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442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5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　火管理者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082B6F">
        <w:trPr>
          <w:cantSplit/>
          <w:trHeight w:hRule="exact" w:val="525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5442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5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7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機器・総合</w:t>
            </w:r>
          </w:p>
        </w:tc>
        <w:tc>
          <w:tcPr>
            <w:tcW w:w="136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5100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日～　　　年　　月　　日</w:t>
            </w:r>
          </w:p>
        </w:tc>
      </w:tr>
      <w:tr w:rsidR="00082B6F">
        <w:trPr>
          <w:cantSplit/>
          <w:trHeight w:hRule="exact" w:val="525"/>
        </w:trPr>
        <w:tc>
          <w:tcPr>
            <w:tcW w:w="105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</w:tc>
        <w:tc>
          <w:tcPr>
            <w:tcW w:w="1785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082B6F" w:rsidRDefault="00082B6F" w:rsidP="00082B6F">
            <w:pPr>
              <w:wordWrap w:val="0"/>
              <w:spacing w:line="210" w:lineRule="exact"/>
              <w:ind w:left="100" w:right="100"/>
              <w:jc w:val="left"/>
            </w:pPr>
          </w:p>
          <w:p w:rsidR="00082B6F" w:rsidRDefault="00082B6F" w:rsidP="00082B6F">
            <w:pPr>
              <w:wordWrap w:val="0"/>
              <w:spacing w:line="210" w:lineRule="exact"/>
              <w:ind w:left="100" w:right="100"/>
              <w:jc w:val="left"/>
            </w:pPr>
          </w:p>
          <w:p w:rsidR="00082B6F" w:rsidRDefault="00082B6F" w:rsidP="00082B6F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365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:rsidR="00082B6F" w:rsidRDefault="00082B6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5100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社名　　　　　　　　　　</w:t>
            </w:r>
            <w:r>
              <w:t>TEL</w:t>
            </w:r>
          </w:p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525"/>
        </w:trPr>
        <w:tc>
          <w:tcPr>
            <w:tcW w:w="105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  <w:tc>
          <w:tcPr>
            <w:tcW w:w="136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100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525"/>
        </w:trPr>
        <w:tc>
          <w:tcPr>
            <w:tcW w:w="1890" w:type="dxa"/>
            <w:gridSpan w:val="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設置階</w:t>
            </w:r>
          </w:p>
        </w:tc>
        <w:tc>
          <w:tcPr>
            <w:tcW w:w="7410" w:type="dxa"/>
            <w:gridSpan w:val="9"/>
            <w:tcBorders>
              <w:left w:val="nil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525"/>
        </w:trPr>
        <w:tc>
          <w:tcPr>
            <w:tcW w:w="1890" w:type="dxa"/>
            <w:gridSpan w:val="5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410" w:type="dxa"/>
            <w:gridSpan w:val="9"/>
            <w:tcBorders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2940" w:type="dxa"/>
            <w:gridSpan w:val="7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305" w:type="dxa"/>
            <w:gridSpan w:val="5"/>
            <w:tcBorders>
              <w:top w:val="doub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2055" w:type="dxa"/>
            <w:gridSpan w:val="2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措置内容</w:t>
            </w:r>
          </w:p>
        </w:tc>
      </w:tr>
      <w:tr w:rsidR="00082B6F">
        <w:trPr>
          <w:cantSplit/>
          <w:trHeight w:hRule="exact" w:val="280"/>
        </w:trPr>
        <w:tc>
          <w:tcPr>
            <w:tcW w:w="2940" w:type="dxa"/>
            <w:gridSpan w:val="7"/>
            <w:vMerge/>
            <w:tcBorders>
              <w:lef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735" w:type="dxa"/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  <w:tc>
          <w:tcPr>
            <w:tcW w:w="1470" w:type="dxa"/>
            <w:gridSpan w:val="2"/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不良内容</w:t>
            </w:r>
          </w:p>
        </w:tc>
        <w:tc>
          <w:tcPr>
            <w:tcW w:w="2055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9300" w:type="dxa"/>
            <w:gridSpan w:val="1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 　器　　 　点　 　　検</w:t>
            </w: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6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6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操作面積等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6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開口部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6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降下空間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6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避難空地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2940" w:type="dxa"/>
            <w:gridSpan w:val="7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器　　　具　　　本　　　体</w:t>
            </w:r>
          </w:p>
        </w:tc>
        <w:tc>
          <w:tcPr>
            <w:tcW w:w="31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避 難 は し ご</w:t>
            </w: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縦棒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横さん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突子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結合部等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可動部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つり下げ金具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緩　降　機</w:t>
            </w:r>
          </w:p>
        </w:tc>
        <w:tc>
          <w:tcPr>
            <w:tcW w:w="11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調速機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調速機の連結部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ロープ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着用具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ロープと着用具の緊結部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2B6F" w:rsidRDefault="00082B6F">
            <w:pPr>
              <w:wordWrap w:val="0"/>
              <w:spacing w:line="210" w:lineRule="exact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すべり台</w:t>
            </w: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底板及び側板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すべり面の勾配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手すり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6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すべり棒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2B6F" w:rsidRDefault="00082B6F">
            <w:pPr>
              <w:wordWrap w:val="0"/>
              <w:spacing w:line="210" w:lineRule="exact"/>
              <w:jc w:val="center"/>
              <w:rPr>
                <w:rFonts w:hint="eastAsia"/>
                <w:w w:val="75"/>
              </w:rPr>
            </w:pPr>
            <w:r>
              <w:rPr>
                <w:rFonts w:hint="eastAsia"/>
                <w:w w:val="75"/>
              </w:rPr>
              <w:t>避難ロープ</w:t>
            </w: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ロープ本体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結合部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280"/>
        </w:trPr>
        <w:tc>
          <w:tcPr>
            <w:tcW w:w="31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つり下げ金具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082B6F" w:rsidRDefault="00082B6F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D85DBD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082B6F" w:rsidRDefault="00082B6F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082B6F" w:rsidRDefault="00082B6F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082B6F" w:rsidRDefault="00082B6F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082B6F" w:rsidRDefault="00082B6F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082B6F" w:rsidRDefault="00082B6F">
      <w:r>
        <w:br w:type="page"/>
      </w:r>
      <w:r>
        <w:rPr>
          <w:rFonts w:ascii="ＭＳ ゴシック" w:eastAsia="ＭＳ ゴシック" w:hint="eastAsia"/>
        </w:rPr>
        <w:lastRenderedPageBreak/>
        <w:t>別記様式第15</w:t>
      </w:r>
      <w:r>
        <w:rPr>
          <w:rFonts w:hint="eastAsia"/>
        </w:rPr>
        <w:t xml:space="preserve">　　　　　　　　　　　　　　　　　　　　　　　　　　　</w:t>
      </w:r>
      <w:r>
        <w:t xml:space="preserve">　　</w:t>
      </w:r>
      <w:r>
        <w:rPr>
          <w:rFonts w:hint="eastAsia"/>
        </w:rPr>
        <w:t>避難器具（その２）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420"/>
        <w:gridCol w:w="388"/>
        <w:gridCol w:w="347"/>
        <w:gridCol w:w="776"/>
        <w:gridCol w:w="379"/>
        <w:gridCol w:w="744"/>
        <w:gridCol w:w="1123"/>
        <w:gridCol w:w="233"/>
        <w:gridCol w:w="735"/>
        <w:gridCol w:w="155"/>
        <w:gridCol w:w="1123"/>
        <w:gridCol w:w="192"/>
        <w:gridCol w:w="931"/>
        <w:gridCol w:w="1124"/>
      </w:tblGrid>
      <w:tr w:rsidR="00082B6F">
        <w:trPr>
          <w:cantSplit/>
          <w:trHeight w:hRule="exact" w:val="360"/>
        </w:trPr>
        <w:tc>
          <w:tcPr>
            <w:tcW w:w="31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器　 　　具　　 　本　　 　体</w:t>
            </w:r>
          </w:p>
        </w:tc>
        <w:tc>
          <w:tcPr>
            <w:tcW w:w="3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避難橋</w:t>
            </w:r>
          </w:p>
        </w:tc>
        <w:tc>
          <w:tcPr>
            <w:tcW w:w="2310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床板、手すり等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接合部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可動部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2B6F" w:rsidRDefault="00082B6F">
            <w:pPr>
              <w:wordWrap w:val="0"/>
              <w:spacing w:line="210" w:lineRule="exact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避難用タラップ</w:t>
            </w: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踏み板、手すり等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接合部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可動部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救　　助　　袋</w:t>
            </w: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本体布及び展張部材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縫い合せ部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40" w:right="40"/>
              <w:jc w:val="distribute"/>
              <w:rPr>
                <w:rFonts w:hint="eastAsia"/>
                <w:w w:val="66"/>
              </w:rPr>
            </w:pPr>
            <w:r>
              <w:rPr>
                <w:rFonts w:hint="eastAsia"/>
                <w:w w:val="66"/>
              </w:rPr>
              <w:t>保護装置（斜降式の救助袋に限る。）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結合部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可動部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取付具・支持部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6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取付具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6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可動部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6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支持部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6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固定環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ハッチ</w:t>
            </w: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上蓋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下蓋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60"/>
        </w:trPr>
        <w:tc>
          <w:tcPr>
            <w:tcW w:w="31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使用方法の表示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40"/>
        </w:trPr>
        <w:tc>
          <w:tcPr>
            <w:tcW w:w="105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格納状況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格納箱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40"/>
        </w:trPr>
        <w:tc>
          <w:tcPr>
            <w:tcW w:w="105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格納状況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40"/>
        </w:trPr>
        <w:tc>
          <w:tcPr>
            <w:tcW w:w="930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　　　　合　　　　点　　　　検</w:t>
            </w:r>
          </w:p>
        </w:tc>
      </w:tr>
      <w:tr w:rsidR="00082B6F">
        <w:trPr>
          <w:cantSplit/>
          <w:trHeight w:hRule="exact" w:val="340"/>
        </w:trPr>
        <w:tc>
          <w:tcPr>
            <w:tcW w:w="29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器具の取付け等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40"/>
        </w:trPr>
        <w:tc>
          <w:tcPr>
            <w:tcW w:w="29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降下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40"/>
        </w:trPr>
        <w:tc>
          <w:tcPr>
            <w:tcW w:w="29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格納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1680"/>
        </w:trPr>
        <w:tc>
          <w:tcPr>
            <w:tcW w:w="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42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 定 機 器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082B6F">
        <w:trPr>
          <w:cantSplit/>
          <w:trHeight w:hRule="exact" w:val="342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42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82B6F">
        <w:trPr>
          <w:cantSplit/>
          <w:trHeight w:hRule="exact" w:val="342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B6F" w:rsidRDefault="00082B6F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082B6F" w:rsidRDefault="00082B6F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D85DBD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082B6F" w:rsidRDefault="00082B6F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082B6F" w:rsidRDefault="00082B6F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082B6F" w:rsidRDefault="00082B6F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082B6F" w:rsidRDefault="00082B6F">
      <w:pPr>
        <w:wordWrap w:val="0"/>
        <w:spacing w:line="260" w:lineRule="exact"/>
        <w:rPr>
          <w:rFonts w:hint="eastAsia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082B6F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B6F" w:rsidRDefault="00082B6F">
      <w:r>
        <w:separator/>
      </w:r>
    </w:p>
  </w:endnote>
  <w:endnote w:type="continuationSeparator" w:id="0">
    <w:p w:rsidR="00082B6F" w:rsidRDefault="0008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B6F" w:rsidRDefault="00082B6F">
      <w:r>
        <w:separator/>
      </w:r>
    </w:p>
  </w:footnote>
  <w:footnote w:type="continuationSeparator" w:id="0">
    <w:p w:rsidR="00082B6F" w:rsidRDefault="0008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B6F" w:rsidRDefault="00082B6F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BD"/>
    <w:rsid w:val="00082B6F"/>
    <w:rsid w:val="005B38AC"/>
    <w:rsid w:val="00D8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F26BA6-DEB5-4025-801E-8EF07E55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2025-03-10T07:41:00Z</dcterms:created>
  <dcterms:modified xsi:type="dcterms:W3CDTF">2025-03-10T07:41:00Z</dcterms:modified>
</cp:coreProperties>
</file>