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C9BF" w14:textId="77777777" w:rsidR="003B79DB" w:rsidRPr="009121C4" w:rsidRDefault="003B79DB" w:rsidP="00F439E0">
      <w:r w:rsidRPr="009121C4">
        <w:rPr>
          <w:rFonts w:ascii="ＭＳ ゴシック" w:eastAsia="ＭＳ ゴシック" w:hint="eastAsia"/>
        </w:rPr>
        <w:t>別記様式第10</w:t>
      </w:r>
      <w:r w:rsidRPr="009121C4"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80"/>
        <w:gridCol w:w="315"/>
        <w:gridCol w:w="630"/>
        <w:gridCol w:w="105"/>
        <w:gridCol w:w="945"/>
        <w:gridCol w:w="105"/>
        <w:gridCol w:w="1050"/>
        <w:gridCol w:w="840"/>
        <w:gridCol w:w="735"/>
        <w:gridCol w:w="630"/>
        <w:gridCol w:w="801"/>
        <w:gridCol w:w="459"/>
        <w:gridCol w:w="1845"/>
      </w:tblGrid>
      <w:tr w:rsidR="009121C4" w:rsidRPr="009121C4" w14:paraId="196C9A7B" w14:textId="77777777">
        <w:trPr>
          <w:cantSplit/>
          <w:trHeight w:hRule="exact" w:val="560"/>
        </w:trPr>
        <w:tc>
          <w:tcPr>
            <w:tcW w:w="9300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E64EDF" w14:textId="77777777" w:rsidR="003B79DB" w:rsidRPr="009121C4" w:rsidRDefault="003B79DB">
            <w:pPr>
              <w:wordWrap w:val="0"/>
              <w:ind w:left="100" w:right="100"/>
              <w:jc w:val="center"/>
              <w:rPr>
                <w:sz w:val="24"/>
              </w:rPr>
            </w:pPr>
            <w:r w:rsidRPr="009121C4">
              <w:rPr>
                <w:rFonts w:hint="eastAsia"/>
                <w:sz w:val="24"/>
              </w:rPr>
              <w:t>動　力　消　防　ポ　ン　プ　設　備　点　検　票</w:t>
            </w:r>
          </w:p>
        </w:tc>
      </w:tr>
      <w:tr w:rsidR="009121C4" w:rsidRPr="009121C4" w14:paraId="291F4681" w14:textId="77777777">
        <w:trPr>
          <w:cantSplit/>
          <w:trHeight w:hRule="exact" w:val="56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0F83" w14:textId="77777777" w:rsidR="003B79DB" w:rsidRPr="009121C4" w:rsidRDefault="003B79DB">
            <w:pPr>
              <w:wordWrap w:val="0"/>
              <w:spacing w:line="210" w:lineRule="exact"/>
              <w:jc w:val="center"/>
            </w:pPr>
            <w:r w:rsidRPr="009121C4">
              <w:rPr>
                <w:rFonts w:hint="eastAsia"/>
                <w:spacing w:val="157"/>
                <w:kern w:val="0"/>
                <w:fitText w:val="735" w:id="-1506583552"/>
              </w:rPr>
              <w:t>名</w:t>
            </w:r>
            <w:r w:rsidRPr="009121C4">
              <w:rPr>
                <w:rFonts w:hint="eastAsia"/>
                <w:kern w:val="0"/>
                <w:fitText w:val="735" w:id="-1506583552"/>
              </w:rPr>
              <w:t>称</w:t>
            </w:r>
          </w:p>
        </w:tc>
        <w:tc>
          <w:tcPr>
            <w:tcW w:w="5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B30296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700D7" w14:textId="77777777" w:rsidR="003B79DB" w:rsidRPr="009121C4" w:rsidRDefault="003B79DB">
            <w:pPr>
              <w:wordWrap w:val="0"/>
              <w:spacing w:line="210" w:lineRule="exact"/>
              <w:jc w:val="center"/>
            </w:pPr>
            <w:r w:rsidRPr="009121C4">
              <w:rPr>
                <w:rFonts w:hint="eastAsia"/>
              </w:rPr>
              <w:t>防　火</w:t>
            </w:r>
          </w:p>
          <w:p w14:paraId="2B683BD5" w14:textId="77777777" w:rsidR="003B79DB" w:rsidRPr="009121C4" w:rsidRDefault="003B79DB">
            <w:pPr>
              <w:wordWrap w:val="0"/>
              <w:spacing w:line="210" w:lineRule="exact"/>
              <w:jc w:val="center"/>
            </w:pPr>
            <w:r w:rsidRPr="009121C4">
              <w:rPr>
                <w:rFonts w:hint="eastAsia"/>
              </w:rPr>
              <w:t>管理者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CC1A71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9121C4" w:rsidRPr="009121C4" w14:paraId="1F676C95" w14:textId="77777777">
        <w:trPr>
          <w:cantSplit/>
          <w:trHeight w:hRule="exact" w:val="56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9A75" w14:textId="77777777" w:rsidR="003B79DB" w:rsidRPr="009121C4" w:rsidRDefault="003B79DB">
            <w:pPr>
              <w:wordWrap w:val="0"/>
              <w:spacing w:line="210" w:lineRule="exact"/>
              <w:jc w:val="center"/>
            </w:pPr>
            <w:r w:rsidRPr="009121C4">
              <w:rPr>
                <w:rFonts w:hint="eastAsia"/>
                <w:spacing w:val="157"/>
                <w:kern w:val="0"/>
                <w:fitText w:val="735" w:id="-1506583551"/>
              </w:rPr>
              <w:t>所</w:t>
            </w:r>
            <w:r w:rsidRPr="009121C4">
              <w:rPr>
                <w:rFonts w:hint="eastAsia"/>
                <w:kern w:val="0"/>
                <w:fitText w:val="735" w:id="-1506583551"/>
              </w:rPr>
              <w:t>在</w:t>
            </w:r>
          </w:p>
        </w:tc>
        <w:tc>
          <w:tcPr>
            <w:tcW w:w="5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923AF1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C117B" w14:textId="77777777" w:rsidR="003B79DB" w:rsidRPr="009121C4" w:rsidRDefault="003B79DB">
            <w:pPr>
              <w:wordWrap w:val="0"/>
              <w:spacing w:line="210" w:lineRule="exact"/>
              <w:jc w:val="center"/>
            </w:pPr>
            <w:r w:rsidRPr="009121C4">
              <w:rPr>
                <w:rFonts w:hint="eastAsia"/>
              </w:rPr>
              <w:t>立会者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678508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9121C4" w:rsidRPr="009121C4" w14:paraId="157099AD" w14:textId="77777777">
        <w:trPr>
          <w:cantSplit/>
          <w:trHeight w:hRule="exact" w:val="56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6087" w14:textId="77777777" w:rsidR="003B79DB" w:rsidRPr="009121C4" w:rsidRDefault="003B79DB">
            <w:pPr>
              <w:wordWrap w:val="0"/>
              <w:spacing w:line="210" w:lineRule="exact"/>
              <w:jc w:val="center"/>
              <w:rPr>
                <w:spacing w:val="-8"/>
              </w:rPr>
            </w:pPr>
            <w:r w:rsidRPr="009121C4">
              <w:rPr>
                <w:rFonts w:hint="eastAsia"/>
                <w:spacing w:val="-8"/>
              </w:rPr>
              <w:t>点検種別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CF110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機器・総合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8BA5E" w14:textId="77777777" w:rsidR="003B79DB" w:rsidRPr="009121C4" w:rsidRDefault="003B79DB">
            <w:pPr>
              <w:wordWrap w:val="0"/>
              <w:spacing w:line="210" w:lineRule="exact"/>
              <w:jc w:val="center"/>
            </w:pPr>
            <w:r w:rsidRPr="009121C4">
              <w:rPr>
                <w:rFonts w:hint="eastAsia"/>
              </w:rPr>
              <w:t>点検年月日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293E4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right"/>
            </w:pPr>
            <w:r w:rsidRPr="009121C4">
              <w:rPr>
                <w:rFonts w:hint="eastAsia"/>
              </w:rPr>
              <w:t>年　　　月　　　日～　　　年　　　月　　　日</w:t>
            </w:r>
          </w:p>
        </w:tc>
      </w:tr>
      <w:tr w:rsidR="009121C4" w:rsidRPr="009121C4" w14:paraId="317E0B39" w14:textId="77777777" w:rsidTr="00975AE2">
        <w:trPr>
          <w:cantSplit/>
          <w:trHeight w:hRule="exact" w:val="525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4177" w14:textId="77777777" w:rsidR="00A71738" w:rsidRPr="009121C4" w:rsidRDefault="00A71738">
            <w:pPr>
              <w:wordWrap w:val="0"/>
              <w:spacing w:line="210" w:lineRule="exact"/>
              <w:jc w:val="center"/>
            </w:pPr>
            <w:r w:rsidRPr="009121C4">
              <w:rPr>
                <w:rFonts w:hint="eastAsia"/>
                <w:spacing w:val="26"/>
                <w:kern w:val="0"/>
                <w:fitText w:val="735" w:id="-1506583296"/>
              </w:rPr>
              <w:t>点検</w:t>
            </w:r>
            <w:r w:rsidRPr="009121C4">
              <w:rPr>
                <w:rFonts w:hint="eastAsia"/>
                <w:kern w:val="0"/>
                <w:fitText w:val="735" w:id="-1506583296"/>
              </w:rPr>
              <w:t>者</w:t>
            </w:r>
          </w:p>
        </w:tc>
        <w:tc>
          <w:tcPr>
            <w:tcW w:w="19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3102DDF" w14:textId="77777777" w:rsidR="00A71738" w:rsidRPr="009121C4" w:rsidRDefault="00A71738" w:rsidP="00A71738">
            <w:pPr>
              <w:wordWrap w:val="0"/>
              <w:spacing w:line="210" w:lineRule="exact"/>
              <w:ind w:left="100" w:right="100"/>
            </w:pPr>
            <w:r w:rsidRPr="009121C4">
              <w:rPr>
                <w:rFonts w:hint="eastAsia"/>
              </w:rPr>
              <w:t>氏名</w:t>
            </w:r>
          </w:p>
          <w:p w14:paraId="2EBCB455" w14:textId="77777777" w:rsidR="00A71738" w:rsidRPr="009121C4" w:rsidRDefault="00A71738" w:rsidP="00A71738">
            <w:pPr>
              <w:wordWrap w:val="0"/>
              <w:spacing w:line="210" w:lineRule="exact"/>
              <w:ind w:left="100" w:right="100"/>
            </w:pPr>
          </w:p>
          <w:p w14:paraId="185EDF12" w14:textId="77777777" w:rsidR="00A71738" w:rsidRPr="009121C4" w:rsidRDefault="00A71738" w:rsidP="00A71738">
            <w:pPr>
              <w:wordWrap w:val="0"/>
              <w:spacing w:line="210" w:lineRule="exact"/>
              <w:ind w:left="100" w:right="100"/>
            </w:pPr>
          </w:p>
          <w:p w14:paraId="0AA0863E" w14:textId="77777777" w:rsidR="00A71738" w:rsidRPr="009121C4" w:rsidRDefault="00A71738" w:rsidP="00A71738">
            <w:pPr>
              <w:wordWrap w:val="0"/>
              <w:spacing w:line="210" w:lineRule="exact"/>
              <w:ind w:left="100" w:right="100"/>
            </w:pPr>
          </w:p>
          <w:p w14:paraId="4B4A9DB0" w14:textId="77777777" w:rsidR="00A71738" w:rsidRPr="009121C4" w:rsidRDefault="00A71738" w:rsidP="00A7173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04660" w14:textId="77777777" w:rsidR="00A71738" w:rsidRPr="009121C4" w:rsidRDefault="00A71738">
            <w:pPr>
              <w:wordWrap w:val="0"/>
              <w:ind w:left="100" w:right="100"/>
              <w:jc w:val="distribute"/>
            </w:pPr>
            <w:r w:rsidRPr="009121C4">
              <w:rPr>
                <w:rFonts w:hint="eastAsia"/>
              </w:rPr>
              <w:t>点検者</w:t>
            </w:r>
          </w:p>
          <w:p w14:paraId="21E897C2" w14:textId="77777777" w:rsidR="00A71738" w:rsidRPr="009121C4" w:rsidRDefault="00A71738">
            <w:pPr>
              <w:wordWrap w:val="0"/>
              <w:ind w:left="100" w:right="100"/>
              <w:jc w:val="distribute"/>
            </w:pPr>
            <w:r w:rsidRPr="009121C4">
              <w:rPr>
                <w:rFonts w:hint="eastAsia"/>
              </w:rPr>
              <w:t>所属会社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12C0DE" w14:textId="77777777" w:rsidR="00A71738" w:rsidRPr="009121C4" w:rsidRDefault="00A71738">
            <w:pPr>
              <w:wordWrap w:val="0"/>
              <w:ind w:left="100" w:right="100"/>
            </w:pPr>
            <w:r w:rsidRPr="009121C4">
              <w:rPr>
                <w:rFonts w:hint="eastAsia"/>
              </w:rPr>
              <w:t xml:space="preserve">社名　　　　　　　　　　　　</w:t>
            </w:r>
            <w:r w:rsidRPr="009121C4">
              <w:t>TEL</w:t>
            </w:r>
          </w:p>
        </w:tc>
      </w:tr>
      <w:tr w:rsidR="009121C4" w:rsidRPr="009121C4" w14:paraId="6AB6C1DF" w14:textId="77777777" w:rsidTr="00975AE2">
        <w:trPr>
          <w:cantSplit/>
          <w:trHeight w:hRule="exact" w:val="525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45E0" w14:textId="77777777" w:rsidR="00A71738" w:rsidRPr="009121C4" w:rsidRDefault="00A7173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9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6276BF" w14:textId="77777777" w:rsidR="00A71738" w:rsidRPr="009121C4" w:rsidRDefault="00A71738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24519" w14:textId="77777777" w:rsidR="00A71738" w:rsidRPr="009121C4" w:rsidRDefault="00A71738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D17D09" w14:textId="77777777" w:rsidR="00A71738" w:rsidRPr="009121C4" w:rsidRDefault="00A71738">
            <w:pPr>
              <w:wordWrap w:val="0"/>
              <w:ind w:left="100" w:right="100"/>
            </w:pPr>
            <w:r w:rsidRPr="009121C4">
              <w:rPr>
                <w:rFonts w:hint="eastAsia"/>
              </w:rPr>
              <w:t>住所</w:t>
            </w:r>
          </w:p>
        </w:tc>
      </w:tr>
      <w:tr w:rsidR="009121C4" w:rsidRPr="009121C4" w14:paraId="0591F2FA" w14:textId="77777777">
        <w:trPr>
          <w:cantSplit/>
          <w:trHeight w:hRule="exact" w:val="42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6EAB" w14:textId="77777777" w:rsidR="003B79DB" w:rsidRPr="009121C4" w:rsidRDefault="003B79DB">
            <w:pPr>
              <w:wordWrap w:val="0"/>
              <w:spacing w:line="210" w:lineRule="exact"/>
              <w:jc w:val="center"/>
            </w:pPr>
            <w:r w:rsidRPr="009121C4">
              <w:rPr>
                <w:rFonts w:hint="eastAsia"/>
                <w:spacing w:val="157"/>
                <w:kern w:val="0"/>
                <w:fitText w:val="735" w:id="-1506583039"/>
              </w:rPr>
              <w:t>点</w:t>
            </w:r>
            <w:r w:rsidRPr="009121C4">
              <w:rPr>
                <w:rFonts w:hint="eastAsia"/>
                <w:kern w:val="0"/>
                <w:fitText w:val="735" w:id="-1506583039"/>
              </w:rPr>
              <w:t>検</w:t>
            </w:r>
          </w:p>
          <w:p w14:paraId="0FFA43C1" w14:textId="77777777" w:rsidR="003B79DB" w:rsidRPr="009121C4" w:rsidRDefault="003B79DB">
            <w:pPr>
              <w:wordWrap w:val="0"/>
              <w:spacing w:line="210" w:lineRule="exact"/>
              <w:jc w:val="center"/>
            </w:pPr>
            <w:r w:rsidRPr="009121C4">
              <w:rPr>
                <w:rFonts w:hint="eastAsia"/>
                <w:spacing w:val="26"/>
                <w:kern w:val="0"/>
                <w:fitText w:val="735" w:id="-1506583038"/>
              </w:rPr>
              <w:t>設備</w:t>
            </w:r>
            <w:r w:rsidRPr="009121C4">
              <w:rPr>
                <w:rFonts w:hint="eastAsia"/>
                <w:kern w:val="0"/>
                <w:fitText w:val="735" w:id="-1506583038"/>
              </w:rPr>
              <w:t>名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E59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本体</w:t>
            </w:r>
          </w:p>
        </w:tc>
        <w:tc>
          <w:tcPr>
            <w:tcW w:w="7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6115E5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  <w:r w:rsidRPr="009121C4">
              <w:rPr>
                <w:rFonts w:hint="eastAsia"/>
              </w:rPr>
              <w:t>製造者名</w:t>
            </w:r>
          </w:p>
        </w:tc>
      </w:tr>
      <w:tr w:rsidR="009121C4" w:rsidRPr="009121C4" w14:paraId="70536F50" w14:textId="77777777">
        <w:trPr>
          <w:cantSplit/>
          <w:trHeight w:hRule="exact" w:val="42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232561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5DDBCC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515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1C5E79F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  <w:r w:rsidRPr="009121C4">
              <w:rPr>
                <w:rFonts w:hint="eastAsia"/>
              </w:rPr>
              <w:t>型 式 等</w:t>
            </w:r>
          </w:p>
        </w:tc>
      </w:tr>
      <w:tr w:rsidR="009121C4" w:rsidRPr="009121C4" w14:paraId="7150B7FF" w14:textId="77777777">
        <w:trPr>
          <w:cantSplit/>
          <w:trHeight w:hRule="exact" w:val="290"/>
        </w:trPr>
        <w:tc>
          <w:tcPr>
            <w:tcW w:w="2940" w:type="dxa"/>
            <w:gridSpan w:val="7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44E0" w14:textId="77777777" w:rsidR="004C58D4" w:rsidRPr="009121C4" w:rsidRDefault="004C58D4">
            <w:pPr>
              <w:wordWrap w:val="0"/>
              <w:spacing w:line="210" w:lineRule="exact"/>
              <w:ind w:left="100" w:right="100"/>
              <w:jc w:val="center"/>
            </w:pPr>
            <w:r w:rsidRPr="009121C4">
              <w:rPr>
                <w:rFonts w:hint="eastAsia"/>
              </w:rPr>
              <w:t>点　検　項　目</w:t>
            </w:r>
          </w:p>
        </w:tc>
        <w:tc>
          <w:tcPr>
            <w:tcW w:w="451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261C" w14:textId="77777777" w:rsidR="004C58D4" w:rsidRPr="009121C4" w:rsidRDefault="004C58D4">
            <w:pPr>
              <w:wordWrap w:val="0"/>
              <w:spacing w:line="210" w:lineRule="exact"/>
              <w:ind w:left="100" w:right="100"/>
              <w:jc w:val="center"/>
            </w:pPr>
            <w:r w:rsidRPr="009121C4">
              <w:rPr>
                <w:rFonts w:hint="eastAsia"/>
              </w:rPr>
              <w:t>点　　検　　結　　果</w:t>
            </w:r>
          </w:p>
        </w:tc>
        <w:tc>
          <w:tcPr>
            <w:tcW w:w="184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B7C6C1" w14:textId="77777777" w:rsidR="004C58D4" w:rsidRPr="009121C4" w:rsidRDefault="004C58D4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措置内容</w:t>
            </w:r>
          </w:p>
        </w:tc>
      </w:tr>
      <w:tr w:rsidR="009121C4" w:rsidRPr="009121C4" w14:paraId="330F636A" w14:textId="77777777">
        <w:trPr>
          <w:cantSplit/>
          <w:trHeight w:hRule="exact" w:val="290"/>
        </w:trPr>
        <w:tc>
          <w:tcPr>
            <w:tcW w:w="2940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A254" w14:textId="77777777" w:rsidR="004C58D4" w:rsidRPr="009121C4" w:rsidRDefault="004C58D4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518D" w14:textId="77777777" w:rsidR="004C58D4" w:rsidRPr="009121C4" w:rsidRDefault="004C58D4">
            <w:pPr>
              <w:wordWrap w:val="0"/>
              <w:spacing w:line="210" w:lineRule="exact"/>
              <w:jc w:val="center"/>
              <w:rPr>
                <w:w w:val="90"/>
              </w:rPr>
            </w:pPr>
            <w:r w:rsidRPr="009121C4">
              <w:rPr>
                <w:rFonts w:hint="eastAsia"/>
                <w:w w:val="90"/>
              </w:rPr>
              <w:t>種別・容量等の内容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4A52" w14:textId="77777777" w:rsidR="004C58D4" w:rsidRPr="009121C4" w:rsidRDefault="004C58D4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判定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2D3" w14:textId="77777777" w:rsidR="004C58D4" w:rsidRPr="009121C4" w:rsidRDefault="004C58D4">
            <w:pPr>
              <w:wordWrap w:val="0"/>
              <w:spacing w:line="210" w:lineRule="exact"/>
              <w:ind w:left="100" w:right="100"/>
              <w:jc w:val="center"/>
            </w:pPr>
            <w:r w:rsidRPr="009121C4">
              <w:rPr>
                <w:rFonts w:hint="eastAsia"/>
              </w:rPr>
              <w:t>不　良　内　容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A3DAD9" w14:textId="77777777" w:rsidR="004C58D4" w:rsidRPr="009121C4" w:rsidRDefault="004C58D4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090E49F7" w14:textId="77777777">
        <w:trPr>
          <w:cantSplit/>
          <w:trHeight w:hRule="exact" w:val="360"/>
        </w:trPr>
        <w:tc>
          <w:tcPr>
            <w:tcW w:w="930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5B644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center"/>
            </w:pPr>
            <w:r w:rsidRPr="009121C4">
              <w:rPr>
                <w:rFonts w:hint="eastAsia"/>
              </w:rPr>
              <w:t>機　　器　　点　　検</w:t>
            </w:r>
          </w:p>
        </w:tc>
      </w:tr>
      <w:tr w:rsidR="009121C4" w:rsidRPr="009121C4" w14:paraId="08305F82" w14:textId="77777777">
        <w:trPr>
          <w:cantSplit/>
          <w:trHeight w:hRule="exact" w:val="290"/>
        </w:trPr>
        <w:tc>
          <w:tcPr>
            <w:tcW w:w="29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3491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周囲の状況等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5C1D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C2A4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DC08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83D934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1AD2DD8E" w14:textId="77777777">
        <w:trPr>
          <w:cantSplit/>
          <w:trHeight w:hRule="exact" w:val="29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CCB9DF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center"/>
            </w:pPr>
            <w:r w:rsidRPr="009121C4">
              <w:rPr>
                <w:rFonts w:hint="eastAsia"/>
              </w:rPr>
              <w:t>水　　源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69F7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貯水槽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0D48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7A37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81F2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420551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715FE14B" w14:textId="77777777">
        <w:trPr>
          <w:cantSplit/>
          <w:trHeight w:hRule="exact" w:val="29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3DFF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15F6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水量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4C4A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right"/>
            </w:pPr>
            <w:r w:rsidRPr="009121C4">
              <w:rPr>
                <w:rFonts w:hint="eastAsia"/>
              </w:rPr>
              <w:t>ｍ</w:t>
            </w:r>
            <w:r w:rsidRPr="009121C4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AF7C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2AE0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DD8C64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5D2F3378" w14:textId="77777777">
        <w:trPr>
          <w:cantSplit/>
          <w:trHeight w:hRule="exact" w:val="29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FBF3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5CF0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水状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3DDA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A5CB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2F2C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E256F8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3BD7F8DA" w14:textId="77777777">
        <w:trPr>
          <w:cantSplit/>
          <w:trHeight w:hRule="exact" w:val="29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7874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EFA1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給水装置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C623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ED9A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1253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88CAC7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2CA1FE09" w14:textId="77777777">
        <w:trPr>
          <w:cantSplit/>
          <w:trHeight w:hRule="exact" w:val="290"/>
        </w:trPr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A4C0" w14:textId="77777777" w:rsidR="003B79DB" w:rsidRPr="009121C4" w:rsidRDefault="003B79DB">
            <w:pPr>
              <w:wordWrap w:val="0"/>
              <w:ind w:left="40" w:right="40"/>
            </w:pPr>
            <w:r w:rsidRPr="009121C4">
              <w:rPr>
                <w:rFonts w:hint="eastAsia"/>
              </w:rPr>
              <w:t>吸管投入孔・採水口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469F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周囲の状況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18AD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99AA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90D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0CDDB2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70C57B62" w14:textId="77777777">
        <w:trPr>
          <w:cantSplit/>
          <w:trHeight w:hRule="exact" w:val="290"/>
        </w:trPr>
        <w:tc>
          <w:tcPr>
            <w:tcW w:w="115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6939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9443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吸管投入口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9F0A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0E2A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1854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943BC3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1ED83C26" w14:textId="77777777">
        <w:trPr>
          <w:cantSplit/>
          <w:trHeight w:hRule="exact" w:val="290"/>
        </w:trPr>
        <w:tc>
          <w:tcPr>
            <w:tcW w:w="115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1B4CBF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15D4" w14:textId="77777777" w:rsidR="003B79DB" w:rsidRPr="009121C4" w:rsidRDefault="003B79DB">
            <w:pPr>
              <w:wordWrap w:val="0"/>
              <w:spacing w:line="210" w:lineRule="exact"/>
              <w:jc w:val="center"/>
            </w:pPr>
            <w:r w:rsidRPr="009121C4">
              <w:rPr>
                <w:rFonts w:hint="eastAsia"/>
              </w:rPr>
              <w:t>採水口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22B5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本体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588A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775A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B400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D04AF4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1141F5DB" w14:textId="77777777">
        <w:trPr>
          <w:cantSplit/>
          <w:trHeight w:hRule="exact" w:val="290"/>
        </w:trPr>
        <w:tc>
          <w:tcPr>
            <w:tcW w:w="115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388C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3C48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85CC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開閉弁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D5AE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1D45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CE96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6F2743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01584E2D" w14:textId="77777777">
        <w:trPr>
          <w:cantSplit/>
          <w:trHeight w:hRule="exact" w:val="290"/>
        </w:trPr>
        <w:tc>
          <w:tcPr>
            <w:tcW w:w="115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9519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9EF2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標識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92F7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DA88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7437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1C2F89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5CDBA7E4" w14:textId="77777777" w:rsidTr="00E912EF">
        <w:trPr>
          <w:cantSplit/>
          <w:trHeight w:hRule="exact" w:val="29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3BBB8B0" w14:textId="25066776" w:rsidR="007510FB" w:rsidRPr="009121C4" w:rsidRDefault="007510FB">
            <w:pPr>
              <w:wordWrap w:val="0"/>
              <w:spacing w:line="210" w:lineRule="exact"/>
              <w:ind w:left="100" w:right="100"/>
              <w:jc w:val="center"/>
            </w:pPr>
            <w:r w:rsidRPr="009121C4">
              <w:rPr>
                <w:rFonts w:hint="eastAsia"/>
              </w:rPr>
              <w:t>内 燃 機 関 ・ 電 動 機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1573" w14:textId="77777777" w:rsidR="007510FB" w:rsidRPr="009121C4" w:rsidRDefault="007510F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燃料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B621" w14:textId="77777777" w:rsidR="007510FB" w:rsidRPr="009121C4" w:rsidRDefault="007510FB">
            <w:pPr>
              <w:wordWrap w:val="0"/>
              <w:ind w:left="100" w:right="100"/>
              <w:jc w:val="right"/>
              <w:rPr>
                <w:position w:val="3"/>
              </w:rPr>
            </w:pPr>
            <w:r w:rsidRPr="009121C4">
              <w:rPr>
                <w:rFonts w:hint="eastAsia"/>
                <w:position w:val="3"/>
              </w:rPr>
              <w:t>L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EDF4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492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116850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6677657F" w14:textId="77777777" w:rsidTr="00E912EF">
        <w:trPr>
          <w:cantSplit/>
          <w:trHeight w:hRule="exact" w:val="290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C4C611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7E20" w14:textId="77777777" w:rsidR="007510FB" w:rsidRPr="009121C4" w:rsidRDefault="007510F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潤滑油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6686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CE70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B87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6A9F8C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6E59C773" w14:textId="77777777" w:rsidTr="00E912EF">
        <w:trPr>
          <w:cantSplit/>
          <w:trHeight w:hRule="exact" w:val="290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D7D965A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ACAD" w14:textId="77777777" w:rsidR="007510FB" w:rsidRPr="009121C4" w:rsidRDefault="007510FB">
            <w:pPr>
              <w:wordWrap w:val="0"/>
              <w:spacing w:line="210" w:lineRule="exact"/>
              <w:jc w:val="center"/>
            </w:pPr>
            <w:r w:rsidRPr="009121C4">
              <w:rPr>
                <w:rFonts w:hint="eastAsia"/>
              </w:rPr>
              <w:t>蓄電池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223F" w14:textId="77777777" w:rsidR="007510FB" w:rsidRPr="009121C4" w:rsidRDefault="007510F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外形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839C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BE68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613E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9499C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19613496" w14:textId="77777777" w:rsidTr="00E912EF">
        <w:trPr>
          <w:cantSplit/>
          <w:trHeight w:hRule="exact" w:val="290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45888F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7A23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86A6" w14:textId="77777777" w:rsidR="007510FB" w:rsidRPr="009121C4" w:rsidRDefault="007510F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電解液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AC4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2970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9C48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AA53E4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17A154E9" w14:textId="77777777" w:rsidTr="00E912EF">
        <w:trPr>
          <w:cantSplit/>
          <w:trHeight w:hRule="exact" w:val="290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2B2167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4E20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F612" w14:textId="77777777" w:rsidR="007510FB" w:rsidRPr="009121C4" w:rsidRDefault="007510F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端子電圧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DF36" w14:textId="77777777" w:rsidR="007510FB" w:rsidRPr="009121C4" w:rsidRDefault="007510FB">
            <w:pPr>
              <w:wordWrap w:val="0"/>
              <w:spacing w:line="210" w:lineRule="exact"/>
              <w:ind w:left="100" w:right="100"/>
              <w:jc w:val="right"/>
            </w:pPr>
            <w:r w:rsidRPr="009121C4">
              <w:rPr>
                <w:rFonts w:hint="eastAsia"/>
              </w:rPr>
              <w:t>Ｖ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102D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8E53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2BE949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617DF5C0" w14:textId="77777777" w:rsidTr="00E912EF">
        <w:trPr>
          <w:cantSplit/>
          <w:trHeight w:hRule="exact" w:val="290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433BBF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E4B4" w14:textId="77777777" w:rsidR="007510FB" w:rsidRPr="009121C4" w:rsidRDefault="007510F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起動装置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B0D1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438D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5B5B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467187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446E50F4" w14:textId="77777777" w:rsidTr="00E912EF">
        <w:trPr>
          <w:cantSplit/>
          <w:trHeight w:hRule="exact" w:val="290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49AFF3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D803" w14:textId="77777777" w:rsidR="007510FB" w:rsidRPr="009121C4" w:rsidRDefault="007510F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動力伝達装置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EA04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9045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6170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89CC45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49F8C3B4" w14:textId="77777777" w:rsidTr="00E912EF">
        <w:trPr>
          <w:cantSplit/>
          <w:trHeight w:hRule="exact" w:val="290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246AF8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8D21" w14:textId="77777777" w:rsidR="007510FB" w:rsidRPr="009121C4" w:rsidRDefault="007510F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冷却</w:t>
            </w:r>
          </w:p>
          <w:p w14:paraId="4DBAE715" w14:textId="77777777" w:rsidR="007510FB" w:rsidRPr="009121C4" w:rsidRDefault="007510F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装置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DE08" w14:textId="77777777" w:rsidR="007510FB" w:rsidRPr="009121C4" w:rsidRDefault="007510F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ラジエータ等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A4BC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933E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8E48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8D5B6B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326A07A7" w14:textId="77777777" w:rsidTr="00E912EF">
        <w:trPr>
          <w:cantSplit/>
          <w:trHeight w:hRule="exact" w:val="290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78B432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C55F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93DF" w14:textId="77777777" w:rsidR="007510FB" w:rsidRPr="009121C4" w:rsidRDefault="007510F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冷却ファン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9AFE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D8F6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5BA4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78693B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2E44DFA7" w14:textId="77777777" w:rsidTr="00E912EF">
        <w:trPr>
          <w:cantSplit/>
          <w:trHeight w:hRule="exact" w:val="290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B45807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CD86" w14:textId="77777777" w:rsidR="007510FB" w:rsidRPr="009121C4" w:rsidRDefault="007510F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吸排気装置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645F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706B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A5E5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D700C2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13E27E08" w14:textId="77777777" w:rsidTr="00E912EF">
        <w:trPr>
          <w:cantSplit/>
          <w:trHeight w:hRule="exact" w:val="290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AC76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B7F" w14:textId="4CE78090" w:rsidR="007510FB" w:rsidRPr="009121C4" w:rsidRDefault="007510F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電動機駆動用蓄電池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6C8F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601F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B9D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C54484" w14:textId="77777777" w:rsidR="007510FB" w:rsidRPr="009121C4" w:rsidRDefault="007510F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5B383AD3" w14:textId="77777777">
        <w:trPr>
          <w:cantSplit/>
          <w:trHeight w:hRule="exact" w:val="29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44E6F5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center"/>
            </w:pPr>
            <w:r w:rsidRPr="009121C4">
              <w:rPr>
                <w:rFonts w:hint="eastAsia"/>
              </w:rPr>
              <w:t>ポ　ン　プ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FDF4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本体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2EE9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A678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0CF5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F7D1CB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39C9CF20" w14:textId="77777777">
        <w:trPr>
          <w:cantSplit/>
          <w:trHeight w:hRule="exact" w:val="29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A7F1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82A0" w14:textId="77777777" w:rsidR="003B79DB" w:rsidRPr="009121C4" w:rsidRDefault="003B79DB">
            <w:pPr>
              <w:wordWrap w:val="0"/>
              <w:spacing w:line="240" w:lineRule="exact"/>
              <w:jc w:val="center"/>
            </w:pPr>
            <w:r w:rsidRPr="009121C4">
              <w:rPr>
                <w:rFonts w:hint="eastAsia"/>
              </w:rPr>
              <w:t>真　空</w:t>
            </w:r>
          </w:p>
          <w:p w14:paraId="2A37DED6" w14:textId="77777777" w:rsidR="003B79DB" w:rsidRPr="009121C4" w:rsidRDefault="003B79DB">
            <w:pPr>
              <w:wordWrap w:val="0"/>
              <w:spacing w:line="240" w:lineRule="exact"/>
              <w:jc w:val="center"/>
            </w:pPr>
            <w:r w:rsidRPr="009121C4">
              <w:rPr>
                <w:rFonts w:hint="eastAsia"/>
              </w:rPr>
              <w:t>ポンプ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7FC0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潤滑剤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D15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A5FE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F988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40C4C6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78D60F96" w14:textId="77777777">
        <w:trPr>
          <w:cantSplit/>
          <w:trHeight w:hRule="exact" w:val="29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C762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BC63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0E3D" w14:textId="77777777" w:rsidR="003B79DB" w:rsidRPr="009121C4" w:rsidRDefault="003B79DB">
            <w:pPr>
              <w:wordWrap w:val="0"/>
              <w:spacing w:line="210" w:lineRule="exact"/>
              <w:jc w:val="center"/>
            </w:pPr>
            <w:r w:rsidRPr="009121C4">
              <w:rPr>
                <w:rFonts w:hint="eastAsia"/>
              </w:rPr>
              <w:t>自動停止スイッチ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FFB1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18B8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2894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C69885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3027AED9" w14:textId="77777777">
        <w:trPr>
          <w:cantSplit/>
          <w:trHeight w:hRule="exact" w:val="29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F590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69C1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計器類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0628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D55F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50C3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542BF8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65B4B2C8" w14:textId="77777777">
        <w:trPr>
          <w:cantSplit/>
          <w:trHeight w:hRule="exact" w:val="29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6B87EE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4AB225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作動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A0F282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84407D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AADE63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27A25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</w:tbl>
    <w:p w14:paraId="603B9E96" w14:textId="77777777" w:rsidR="003B79DB" w:rsidRPr="009121C4" w:rsidRDefault="0011760E">
      <w:pPr>
        <w:wordWrap w:val="0"/>
        <w:spacing w:line="280" w:lineRule="exact"/>
        <w:rPr>
          <w:sz w:val="18"/>
        </w:rPr>
      </w:pPr>
      <w:r w:rsidRPr="009121C4">
        <w:rPr>
          <w:rFonts w:hint="eastAsia"/>
          <w:sz w:val="18"/>
        </w:rPr>
        <w:t>備考　１　この用紙の大きさは、日本産業</w:t>
      </w:r>
      <w:r w:rsidR="003B79DB" w:rsidRPr="009121C4">
        <w:rPr>
          <w:rFonts w:hint="eastAsia"/>
          <w:sz w:val="18"/>
        </w:rPr>
        <w:t>規格Ａ４とすること。</w:t>
      </w:r>
    </w:p>
    <w:p w14:paraId="6A3FCAF7" w14:textId="77777777" w:rsidR="003B79DB" w:rsidRPr="009121C4" w:rsidRDefault="003B79DB">
      <w:pPr>
        <w:wordWrap w:val="0"/>
        <w:spacing w:line="280" w:lineRule="exact"/>
        <w:rPr>
          <w:sz w:val="18"/>
        </w:rPr>
      </w:pPr>
      <w:r w:rsidRPr="009121C4"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14:paraId="2C5A43D8" w14:textId="77777777" w:rsidR="003B79DB" w:rsidRPr="009121C4" w:rsidRDefault="003B79DB">
      <w:pPr>
        <w:wordWrap w:val="0"/>
        <w:spacing w:line="280" w:lineRule="exact"/>
        <w:rPr>
          <w:sz w:val="18"/>
        </w:rPr>
      </w:pPr>
      <w:r w:rsidRPr="009121C4"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14:paraId="1DE96E57" w14:textId="77777777" w:rsidR="003B79DB" w:rsidRPr="009121C4" w:rsidRDefault="003B79DB">
      <w:pPr>
        <w:wordWrap w:val="0"/>
        <w:spacing w:line="280" w:lineRule="exact"/>
        <w:rPr>
          <w:sz w:val="18"/>
        </w:rPr>
      </w:pPr>
      <w:r w:rsidRPr="009121C4">
        <w:rPr>
          <w:rFonts w:hint="eastAsia"/>
          <w:sz w:val="18"/>
        </w:rPr>
        <w:t xml:space="preserve">　　　４　選択肢のある欄は、該当事項に○印を付すこと。</w:t>
      </w:r>
    </w:p>
    <w:p w14:paraId="1F3AD447" w14:textId="77777777" w:rsidR="003B79DB" w:rsidRPr="009121C4" w:rsidRDefault="003B79DB">
      <w:pPr>
        <w:wordWrap w:val="0"/>
        <w:spacing w:line="280" w:lineRule="exact"/>
        <w:rPr>
          <w:sz w:val="18"/>
        </w:rPr>
      </w:pPr>
      <w:r w:rsidRPr="009121C4">
        <w:rPr>
          <w:rFonts w:hint="eastAsia"/>
          <w:sz w:val="18"/>
        </w:rPr>
        <w:t xml:space="preserve">　　　５　措置内容欄には、点検の際措置した内容を記入すること。</w:t>
      </w:r>
    </w:p>
    <w:p w14:paraId="2EEE6503" w14:textId="77777777" w:rsidR="003B79DB" w:rsidRPr="009121C4" w:rsidRDefault="003B79DB">
      <w:r w:rsidRPr="009121C4">
        <w:br w:type="page"/>
      </w:r>
      <w:r w:rsidRPr="009121C4">
        <w:rPr>
          <w:rFonts w:ascii="ＭＳ ゴシック" w:eastAsia="ＭＳ ゴシック" w:hint="eastAsia"/>
        </w:rPr>
        <w:lastRenderedPageBreak/>
        <w:t>別記様式第10</w:t>
      </w:r>
      <w:r w:rsidRPr="009121C4">
        <w:rPr>
          <w:rFonts w:hint="eastAsia"/>
        </w:rPr>
        <w:t xml:space="preserve">　　　　　　　　　　　　　　　　　　　　　　　　動力消防ポンプ設備（その２）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95"/>
        <w:gridCol w:w="153"/>
        <w:gridCol w:w="169"/>
        <w:gridCol w:w="1118"/>
        <w:gridCol w:w="450"/>
        <w:gridCol w:w="667"/>
        <w:gridCol w:w="1118"/>
        <w:gridCol w:w="105"/>
        <w:gridCol w:w="840"/>
        <w:gridCol w:w="172"/>
        <w:gridCol w:w="1118"/>
        <w:gridCol w:w="471"/>
        <w:gridCol w:w="646"/>
        <w:gridCol w:w="1118"/>
      </w:tblGrid>
      <w:tr w:rsidR="009121C4" w:rsidRPr="009121C4" w14:paraId="52A49610" w14:textId="77777777">
        <w:trPr>
          <w:cantSplit/>
          <w:trHeight w:hRule="exact" w:val="420"/>
        </w:trPr>
        <w:tc>
          <w:tcPr>
            <w:tcW w:w="304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E6EE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車台装置・搬送装置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ECD7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A64F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F300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E119B9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049B8CD9" w14:textId="77777777">
        <w:trPr>
          <w:cantSplit/>
          <w:trHeight w:hRule="exact" w:val="4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1DC513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center"/>
            </w:pPr>
            <w:r w:rsidRPr="009121C4">
              <w:rPr>
                <w:rFonts w:hint="eastAsia"/>
              </w:rPr>
              <w:t>積　載　器　具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148A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装備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B32C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6BEF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9E92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390C5A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075E5296" w14:textId="77777777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247E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DBF0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吸管・ストレーナー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3877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0281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B719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8D28AE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2E56F840" w14:textId="77777777">
        <w:trPr>
          <w:cantSplit/>
          <w:trHeight w:hRule="exact" w:val="4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00E2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C760" w14:textId="77777777" w:rsidR="003B79DB" w:rsidRPr="009121C4" w:rsidRDefault="003B79DB">
            <w:pPr>
              <w:wordWrap w:val="0"/>
              <w:spacing w:line="210" w:lineRule="exact"/>
              <w:jc w:val="center"/>
            </w:pPr>
            <w:r w:rsidRPr="009121C4">
              <w:rPr>
                <w:rFonts w:hint="eastAsia"/>
              </w:rPr>
              <w:t>ホース・</w:t>
            </w:r>
          </w:p>
          <w:p w14:paraId="6F0E8F94" w14:textId="77777777" w:rsidR="003B79DB" w:rsidRPr="009121C4" w:rsidRDefault="003B79DB">
            <w:pPr>
              <w:wordWrap w:val="0"/>
              <w:jc w:val="center"/>
            </w:pPr>
            <w:r w:rsidRPr="009121C4">
              <w:rPr>
                <w:rFonts w:hint="eastAsia"/>
              </w:rPr>
              <w:t>ノズル等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1B93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外形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A527" w14:textId="77777777" w:rsidR="003B79DB" w:rsidRPr="009121C4" w:rsidRDefault="003B79DB">
            <w:pPr>
              <w:wordWrap w:val="0"/>
              <w:spacing w:line="210" w:lineRule="exact"/>
              <w:ind w:right="49"/>
            </w:pPr>
            <w:r w:rsidRPr="009121C4">
              <w:rPr>
                <w:rFonts w:hint="eastAsia"/>
              </w:rPr>
              <w:t>ホース   ノズル径</w:t>
            </w:r>
          </w:p>
          <w:p w14:paraId="25A19F56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  <w:r w:rsidRPr="009121C4">
              <w:rPr>
                <w:rFonts w:hint="eastAsia"/>
              </w:rPr>
              <w:t xml:space="preserve">　 ｍ×　 本　mm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7BBC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BECD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B9A0B5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04C6A910" w14:textId="77777777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8770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CBDF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1156" w14:textId="77777777" w:rsidR="003B79DB" w:rsidRPr="009121C4" w:rsidRDefault="003B79DB">
            <w:pPr>
              <w:wordWrap w:val="0"/>
              <w:spacing w:line="210" w:lineRule="exact"/>
              <w:jc w:val="center"/>
            </w:pPr>
            <w:r w:rsidRPr="009121C4">
              <w:rPr>
                <w:rFonts w:hint="eastAsia"/>
              </w:rPr>
              <w:t>ホースの耐圧性能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FC97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F95B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035A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BB9818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5E2A896A" w14:textId="77777777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508435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C457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はしご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0457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4310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A543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79DD46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41D59535" w14:textId="77777777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9030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36DC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破壊器具その他の器具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8351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9BC2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3972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758755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12C0C2E7" w14:textId="77777777">
        <w:trPr>
          <w:cantSplit/>
          <w:trHeight w:hRule="exact" w:val="420"/>
        </w:trPr>
        <w:tc>
          <w:tcPr>
            <w:tcW w:w="9300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C9EE1E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center"/>
            </w:pPr>
            <w:r w:rsidRPr="009121C4">
              <w:rPr>
                <w:rFonts w:hint="eastAsia"/>
              </w:rPr>
              <w:t>総　　　合　　　点　　　検</w:t>
            </w:r>
          </w:p>
        </w:tc>
      </w:tr>
      <w:tr w:rsidR="009121C4" w:rsidRPr="009121C4" w14:paraId="3603304D" w14:textId="77777777">
        <w:trPr>
          <w:cantSplit/>
          <w:trHeight w:hRule="exact" w:val="420"/>
        </w:trPr>
        <w:tc>
          <w:tcPr>
            <w:tcW w:w="304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CEC5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運転状況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0D8B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6D42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35B2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06DAC3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2A4BF33A" w14:textId="77777777">
        <w:trPr>
          <w:cantSplit/>
          <w:trHeight w:hRule="exact" w:val="420"/>
        </w:trPr>
        <w:tc>
          <w:tcPr>
            <w:tcW w:w="304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BC0F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吸水性能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6D3C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4BD9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8E63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6F3B8A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77D280AC" w14:textId="77777777">
        <w:trPr>
          <w:cantSplit/>
          <w:trHeight w:hRule="exact" w:val="420"/>
        </w:trPr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C698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放水性能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9CD8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放水圧力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EC54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0E89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6434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37EED7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389EBFA0" w14:textId="77777777">
        <w:trPr>
          <w:cantSplit/>
          <w:trHeight w:hRule="exact" w:val="420"/>
        </w:trPr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4D21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D490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放水量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6F87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785E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7E52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54F744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1DA4F69F" w14:textId="77777777">
        <w:trPr>
          <w:cantSplit/>
          <w:trHeight w:hRule="exact" w:val="420"/>
        </w:trPr>
        <w:tc>
          <w:tcPr>
            <w:tcW w:w="304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2163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走行性能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98A7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EF4C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C07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564515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205437FE" w14:textId="77777777">
        <w:trPr>
          <w:cantSplit/>
          <w:trHeight w:hRule="exact" w:val="5320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95E9E2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center"/>
            </w:pPr>
            <w:r w:rsidRPr="009121C4">
              <w:rPr>
                <w:rFonts w:hint="eastAsia"/>
              </w:rPr>
              <w:t>備　　　　　　　　　　　　　　　　　　　　考</w:t>
            </w:r>
          </w:p>
        </w:tc>
        <w:tc>
          <w:tcPr>
            <w:tcW w:w="8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3A5ECF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48121297" w14:textId="77777777">
        <w:trPr>
          <w:cantSplit/>
          <w:trHeight w:hRule="exact" w:val="4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F4CA70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center"/>
            </w:pPr>
            <w:r w:rsidRPr="009121C4">
              <w:rPr>
                <w:rFonts w:hint="eastAsia"/>
              </w:rPr>
              <w:t>測定機器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0940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機器名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891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型式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D4FC" w14:textId="77777777" w:rsidR="003B79DB" w:rsidRPr="009121C4" w:rsidRDefault="003B79DB">
            <w:pPr>
              <w:wordWrap w:val="0"/>
              <w:spacing w:line="210" w:lineRule="exact"/>
              <w:jc w:val="center"/>
            </w:pPr>
            <w:r w:rsidRPr="009121C4">
              <w:rPr>
                <w:rFonts w:hint="eastAsia"/>
              </w:rPr>
              <w:t>校正年月日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E68703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製造者名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65228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機器名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C117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型式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732A" w14:textId="77777777" w:rsidR="003B79DB" w:rsidRPr="009121C4" w:rsidRDefault="003B79DB">
            <w:pPr>
              <w:wordWrap w:val="0"/>
              <w:spacing w:line="210" w:lineRule="exact"/>
              <w:jc w:val="center"/>
            </w:pPr>
            <w:r w:rsidRPr="009121C4">
              <w:rPr>
                <w:rFonts w:hint="eastAsia"/>
              </w:rPr>
              <w:t>校正年月日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44C3A2" w14:textId="77777777" w:rsidR="003B79DB" w:rsidRPr="009121C4" w:rsidRDefault="003B79DB">
            <w:pPr>
              <w:wordWrap w:val="0"/>
              <w:spacing w:line="210" w:lineRule="exact"/>
              <w:ind w:left="100" w:right="100"/>
              <w:jc w:val="distribute"/>
            </w:pPr>
            <w:r w:rsidRPr="009121C4">
              <w:rPr>
                <w:rFonts w:hint="eastAsia"/>
              </w:rPr>
              <w:t>製造者名</w:t>
            </w:r>
          </w:p>
        </w:tc>
      </w:tr>
      <w:tr w:rsidR="009121C4" w:rsidRPr="009121C4" w14:paraId="690FA96F" w14:textId="77777777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6004B1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F257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A6C8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22D1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6895CE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7A633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CC5E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03D2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6F68AE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2F11C305" w14:textId="77777777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E3F971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3006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5D6C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332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CA7B7D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03857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117B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9E83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8AC0C2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  <w:tr w:rsidR="009121C4" w:rsidRPr="009121C4" w14:paraId="60F47032" w14:textId="77777777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77369E9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B2FA59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3ACE9F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157CA2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C5B3FA6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A59340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0EF72F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2DA65B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3DA8F" w14:textId="77777777" w:rsidR="003B79DB" w:rsidRPr="009121C4" w:rsidRDefault="003B79DB">
            <w:pPr>
              <w:wordWrap w:val="0"/>
              <w:spacing w:line="210" w:lineRule="exact"/>
              <w:ind w:left="100" w:right="100"/>
            </w:pPr>
          </w:p>
        </w:tc>
      </w:tr>
    </w:tbl>
    <w:p w14:paraId="1C811C9C" w14:textId="77777777" w:rsidR="003B79DB" w:rsidRPr="009121C4" w:rsidRDefault="0011760E">
      <w:pPr>
        <w:wordWrap w:val="0"/>
        <w:spacing w:line="280" w:lineRule="exact"/>
        <w:rPr>
          <w:sz w:val="18"/>
        </w:rPr>
      </w:pPr>
      <w:r w:rsidRPr="009121C4">
        <w:rPr>
          <w:rFonts w:hint="eastAsia"/>
          <w:sz w:val="18"/>
        </w:rPr>
        <w:t>備考　１　この用紙の大きさは、日本産業</w:t>
      </w:r>
      <w:r w:rsidR="003B79DB" w:rsidRPr="009121C4">
        <w:rPr>
          <w:rFonts w:hint="eastAsia"/>
          <w:sz w:val="18"/>
        </w:rPr>
        <w:t>規格Ａ４とすること。</w:t>
      </w:r>
    </w:p>
    <w:p w14:paraId="20335C79" w14:textId="77777777" w:rsidR="003B79DB" w:rsidRPr="009121C4" w:rsidRDefault="003B79DB">
      <w:pPr>
        <w:wordWrap w:val="0"/>
        <w:spacing w:line="280" w:lineRule="exact"/>
        <w:rPr>
          <w:sz w:val="18"/>
        </w:rPr>
      </w:pPr>
      <w:r w:rsidRPr="009121C4"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14:paraId="6D6F5297" w14:textId="77777777" w:rsidR="003B79DB" w:rsidRPr="009121C4" w:rsidRDefault="003B79DB">
      <w:pPr>
        <w:wordWrap w:val="0"/>
        <w:spacing w:line="280" w:lineRule="exact"/>
        <w:rPr>
          <w:sz w:val="18"/>
        </w:rPr>
      </w:pPr>
      <w:r w:rsidRPr="009121C4"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14:paraId="62C05361" w14:textId="77777777" w:rsidR="003B79DB" w:rsidRPr="009121C4" w:rsidRDefault="003B79DB">
      <w:pPr>
        <w:wordWrap w:val="0"/>
        <w:spacing w:line="280" w:lineRule="exact"/>
        <w:rPr>
          <w:sz w:val="18"/>
        </w:rPr>
      </w:pPr>
      <w:r w:rsidRPr="009121C4">
        <w:rPr>
          <w:rFonts w:hint="eastAsia"/>
          <w:sz w:val="18"/>
        </w:rPr>
        <w:t xml:space="preserve">　　　４　選択肢のある欄は、該当事項に○印を付すこと。</w:t>
      </w:r>
    </w:p>
    <w:p w14:paraId="074B9911" w14:textId="77777777" w:rsidR="003B79DB" w:rsidRPr="009121C4" w:rsidRDefault="003B79DB">
      <w:pPr>
        <w:wordWrap w:val="0"/>
        <w:spacing w:line="280" w:lineRule="exact"/>
      </w:pPr>
      <w:r w:rsidRPr="009121C4"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3B79DB" w:rsidRPr="009121C4">
      <w:headerReference w:type="even" r:id="rId10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71B21" w14:textId="77777777" w:rsidR="00F00DA7" w:rsidRDefault="00F00DA7">
      <w:r>
        <w:separator/>
      </w:r>
    </w:p>
  </w:endnote>
  <w:endnote w:type="continuationSeparator" w:id="0">
    <w:p w14:paraId="743FA29B" w14:textId="77777777" w:rsidR="00F00DA7" w:rsidRDefault="00F0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7EE8" w14:textId="77777777" w:rsidR="00F00DA7" w:rsidRDefault="00F00DA7">
      <w:r>
        <w:separator/>
      </w:r>
    </w:p>
  </w:footnote>
  <w:footnote w:type="continuationSeparator" w:id="0">
    <w:p w14:paraId="2FA0C805" w14:textId="77777777" w:rsidR="00F00DA7" w:rsidRDefault="00F0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1F44" w14:textId="77777777" w:rsidR="003B79DB" w:rsidRDefault="003B79DB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CEF"/>
    <w:multiLevelType w:val="multilevel"/>
    <w:tmpl w:val="932EE21A"/>
    <w:lvl w:ilvl="0">
      <w:start w:val="1"/>
      <w:numFmt w:val="aiueo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4391B8D"/>
    <w:multiLevelType w:val="multilevel"/>
    <w:tmpl w:val="34B0AE5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4A413B"/>
    <w:multiLevelType w:val="multilevel"/>
    <w:tmpl w:val="1A1AD29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A6067CE"/>
    <w:multiLevelType w:val="multilevel"/>
    <w:tmpl w:val="68C24228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E843EF"/>
    <w:multiLevelType w:val="multilevel"/>
    <w:tmpl w:val="7E6C7AAE"/>
    <w:lvl w:ilvl="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8945F33"/>
    <w:multiLevelType w:val="multilevel"/>
    <w:tmpl w:val="F68E59E8"/>
    <w:lvl w:ilvl="0">
      <w:start w:val="1"/>
      <w:numFmt w:val="aiueo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BC4080D"/>
    <w:multiLevelType w:val="multilevel"/>
    <w:tmpl w:val="A852F1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E2C2AC2"/>
    <w:multiLevelType w:val="multilevel"/>
    <w:tmpl w:val="F126D1B4"/>
    <w:lvl w:ilvl="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16337509">
    <w:abstractNumId w:val="6"/>
  </w:num>
  <w:num w:numId="2" w16cid:durableId="2012903213">
    <w:abstractNumId w:val="3"/>
  </w:num>
  <w:num w:numId="3" w16cid:durableId="1255212063">
    <w:abstractNumId w:val="2"/>
  </w:num>
  <w:num w:numId="4" w16cid:durableId="1283923087">
    <w:abstractNumId w:val="1"/>
  </w:num>
  <w:num w:numId="5" w16cid:durableId="1296133511">
    <w:abstractNumId w:val="7"/>
  </w:num>
  <w:num w:numId="6" w16cid:durableId="861363272">
    <w:abstractNumId w:val="4"/>
  </w:num>
  <w:num w:numId="7" w16cid:durableId="139007954">
    <w:abstractNumId w:val="0"/>
  </w:num>
  <w:num w:numId="8" w16cid:durableId="394201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9E0"/>
    <w:rsid w:val="0011760E"/>
    <w:rsid w:val="001E1414"/>
    <w:rsid w:val="003B79DB"/>
    <w:rsid w:val="004855E8"/>
    <w:rsid w:val="004C58D4"/>
    <w:rsid w:val="00581F3F"/>
    <w:rsid w:val="005A0841"/>
    <w:rsid w:val="00707B44"/>
    <w:rsid w:val="007135B6"/>
    <w:rsid w:val="007510FB"/>
    <w:rsid w:val="00776CBE"/>
    <w:rsid w:val="008923E3"/>
    <w:rsid w:val="009121C4"/>
    <w:rsid w:val="00975AE2"/>
    <w:rsid w:val="009E439C"/>
    <w:rsid w:val="00A71738"/>
    <w:rsid w:val="00B840A7"/>
    <w:rsid w:val="00F00DA7"/>
    <w:rsid w:val="00F4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151A8"/>
  <w15:chartTrackingRefBased/>
  <w15:docId w15:val="{69506C8D-37CB-4606-9F93-7FD96AEC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 洸(SEKI Hikaru)</dc:creator>
  <cp:keywords/>
  <dc:description/>
  <cp:lastModifiedBy>松下 天風(MATSUSHITA Tenfu)</cp:lastModifiedBy>
  <cp:revision>4</cp:revision>
  <cp:lastPrinted>2006-05-24T23:54:00Z</cp:lastPrinted>
  <dcterms:created xsi:type="dcterms:W3CDTF">2025-07-15T04:55:00Z</dcterms:created>
  <dcterms:modified xsi:type="dcterms:W3CDTF">2025-08-20T13:50:00Z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0x010100719F11CD2292B6448A848375C016C345</vt:lpwstr>
  </property>
  <property fmtid="{D5CDD505-2E9C-101B-9397-08002B2CF9AE}" pid="3" name="MediaServiceImageTags">
    <vt:lpwstr/>
  </property>
</Properties>
</file>