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9B" w:rsidRDefault="00521B9B">
      <w:bookmarkStart w:id="0" w:name="_GoBack"/>
      <w:bookmarkEnd w:id="0"/>
      <w:r>
        <w:rPr>
          <w:rFonts w:ascii="ＭＳ ゴシック" w:eastAsia="ＭＳ ゴシック" w:hint="eastAsia"/>
        </w:rPr>
        <w:t>別記様式第１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735"/>
        <w:gridCol w:w="1785"/>
        <w:gridCol w:w="367"/>
        <w:gridCol w:w="368"/>
        <w:gridCol w:w="367"/>
        <w:gridCol w:w="368"/>
        <w:gridCol w:w="367"/>
        <w:gridCol w:w="368"/>
        <w:gridCol w:w="630"/>
        <w:gridCol w:w="420"/>
        <w:gridCol w:w="840"/>
        <w:gridCol w:w="630"/>
        <w:gridCol w:w="1741"/>
      </w:tblGrid>
      <w:tr w:rsidR="00521B9B" w:rsidTr="00521B9B">
        <w:trPr>
          <w:cantSplit/>
          <w:trHeight w:hRule="exact" w:val="560"/>
        </w:trPr>
        <w:tc>
          <w:tcPr>
            <w:tcW w:w="930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火　器　具　点　検　票</w:t>
            </w:r>
          </w:p>
        </w:tc>
      </w:tr>
      <w:tr w:rsidR="00521B9B" w:rsidTr="00521B9B"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:rsidR="00521B9B" w:rsidRDefault="00521B9B">
            <w:pPr>
              <w:wordWrap w:val="0"/>
              <w:spacing w:line="210" w:lineRule="exact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521B9B" w:rsidTr="00521B9B"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04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521B9B" w:rsidTr="00521B9B">
        <w:trPr>
          <w:cantSplit/>
          <w:trHeight w:hRule="exact" w:val="40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7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 器 点 検</w:t>
            </w:r>
          </w:p>
        </w:tc>
        <w:tc>
          <w:tcPr>
            <w:tcW w:w="110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点検年月日</w:t>
            </w:r>
          </w:p>
        </w:tc>
        <w:tc>
          <w:tcPr>
            <w:tcW w:w="5364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521B9B" w:rsidTr="00521B9B">
        <w:trPr>
          <w:cantSplit/>
          <w:trHeight w:hRule="exact" w:val="567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21B9B" w:rsidRDefault="00521B9B" w:rsidP="00521B9B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521B9B" w:rsidRDefault="00521B9B" w:rsidP="00521B9B">
            <w:pPr>
              <w:wordWrap w:val="0"/>
              <w:spacing w:line="210" w:lineRule="exact"/>
              <w:ind w:left="100" w:right="100"/>
            </w:pPr>
          </w:p>
          <w:p w:rsidR="00521B9B" w:rsidRDefault="00521B9B" w:rsidP="00521B9B">
            <w:pPr>
              <w:wordWrap w:val="0"/>
              <w:spacing w:line="210" w:lineRule="exact"/>
              <w:ind w:left="100" w:right="100"/>
            </w:pPr>
          </w:p>
          <w:p w:rsidR="00521B9B" w:rsidRDefault="00521B9B" w:rsidP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521B9B" w:rsidRDefault="00521B9B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64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</w:t>
            </w:r>
            <w:r>
              <w:t xml:space="preserve">　　TEL</w:t>
            </w:r>
          </w:p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>
        <w:trPr>
          <w:cantSplit/>
          <w:trHeight w:hRule="exact" w:val="56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102" w:type="dxa"/>
            <w:gridSpan w:val="3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64" w:type="dxa"/>
            <w:gridSpan w:val="8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2835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725" w:type="dxa"/>
            <w:gridSpan w:val="10"/>
            <w:tcBorders>
              <w:top w:val="double" w:sz="4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41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521B9B" w:rsidRDefault="00521B9B" w:rsidP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521B9B"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6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消火器の種別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vMerge w:val="restart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　良　内　容</w:t>
            </w: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630" w:type="dxa"/>
            <w:vMerge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9301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 置 状 況</w:t>
            </w: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設置間隔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適応性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2835" w:type="dxa"/>
            <w:gridSpan w:val="3"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表示・標識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　火　　器　　の　　外　　形</w:t>
            </w: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安全栓の封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安全栓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押し金具・レバー等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キャップ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87"/>
              </w:rPr>
            </w:pPr>
            <w:r>
              <w:rPr>
                <w:rFonts w:hint="eastAsia"/>
                <w:w w:val="87"/>
              </w:rPr>
              <w:t>ノズル・ホーン・ノズル栓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安全弁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保持装置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　 輪（車　載　式）</w:t>
            </w: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ガス導入</w:t>
            </w:r>
            <w:r>
              <w:rPr>
                <w:rFonts w:hint="eastAsia"/>
              </w:rPr>
              <w:t>管（車載式）</w:t>
            </w: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521B9B" w:rsidRDefault="00521B9B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4473E6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521B9B" w:rsidRDefault="00521B9B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:rsidR="00521B9B" w:rsidRDefault="00521B9B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521B9B" w:rsidRDefault="00521B9B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521B9B" w:rsidRDefault="00521B9B">
      <w:pPr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521B9B" w:rsidRDefault="00521B9B"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別記様式第１</w:t>
      </w:r>
      <w:r>
        <w:rPr>
          <w:rFonts w:hAnsi="Courier New" w:hint="eastAsia"/>
        </w:rPr>
        <w:t xml:space="preserve">　　　　　　　　　　　　　　　　　　　　　　　　　　　　　消火器具（その２）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598"/>
        <w:gridCol w:w="1123"/>
        <w:gridCol w:w="169"/>
        <w:gridCol w:w="402"/>
        <w:gridCol w:w="403"/>
        <w:gridCol w:w="149"/>
        <w:gridCol w:w="253"/>
        <w:gridCol w:w="403"/>
        <w:gridCol w:w="402"/>
        <w:gridCol w:w="65"/>
        <w:gridCol w:w="338"/>
        <w:gridCol w:w="735"/>
        <w:gridCol w:w="50"/>
        <w:gridCol w:w="1123"/>
        <w:gridCol w:w="612"/>
        <w:gridCol w:w="511"/>
        <w:gridCol w:w="1124"/>
      </w:tblGrid>
      <w:tr w:rsidR="00521B9B" w:rsidTr="00521B9B">
        <w:trPr>
          <w:cantSplit/>
          <w:trHeight w:val="34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火　器　の　内　部　等　・　機　能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・内筒等</w:t>
            </w:r>
          </w:p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内筒等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液面表示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</w:t>
            </w:r>
          </w:p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性状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消火薬剤量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加圧用ガス容器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カッター・押し金具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開閉式ノズル・切替式ノズル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51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安全弁・減圧孔</w:t>
            </w:r>
          </w:p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（排圧栓を含む。）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粉上り防止用封板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パッキン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サイホン管・ガス導入管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ろ過網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放射能力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2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 w:rsidP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消火器の耐圧性能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1B9B" w:rsidRDefault="00521B9B">
            <w:pPr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火用具</w:t>
            </w:r>
          </w:p>
          <w:p w:rsidR="00521B9B" w:rsidRDefault="00521B9B">
            <w:pPr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簡易消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val="3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水量等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964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>
        <w:trPr>
          <w:cantSplit/>
          <w:trHeight w:hRule="exact" w:val="3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521B9B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21B9B"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B9B" w:rsidRDefault="00521B9B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521B9B" w:rsidRDefault="00521B9B">
      <w:pPr>
        <w:spacing w:line="100" w:lineRule="exact"/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550"/>
        <w:gridCol w:w="1550"/>
        <w:gridCol w:w="1550"/>
        <w:gridCol w:w="1550"/>
        <w:gridCol w:w="1550"/>
      </w:tblGrid>
      <w:tr w:rsidR="00521B9B" w:rsidTr="00521B9B">
        <w:trPr>
          <w:cantSplit/>
          <w:trHeight w:hRule="exact" w:val="340"/>
        </w:trPr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器種名</w:t>
            </w: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設置数</w:t>
            </w: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点検数</w:t>
            </w: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合格数</w:t>
            </w: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要修理数</w:t>
            </w: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廃棄数</w:t>
            </w:r>
          </w:p>
        </w:tc>
      </w:tr>
      <w:tr w:rsidR="00521B9B" w:rsidTr="00521B9B">
        <w:trPr>
          <w:cantSplit/>
          <w:trHeight w:hRule="exact" w:val="340"/>
        </w:trPr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40"/>
        </w:trPr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40"/>
        </w:trPr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40"/>
        </w:trPr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40"/>
        </w:trPr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</w:tr>
      <w:tr w:rsidR="00521B9B" w:rsidTr="00521B9B">
        <w:trPr>
          <w:cantSplit/>
          <w:trHeight w:hRule="exact" w:val="340"/>
        </w:trPr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521B9B" w:rsidRDefault="00521B9B">
            <w:pPr>
              <w:spacing w:line="210" w:lineRule="exact"/>
              <w:rPr>
                <w:rFonts w:hint="eastAsia"/>
              </w:rPr>
            </w:pPr>
          </w:p>
        </w:tc>
      </w:tr>
    </w:tbl>
    <w:p w:rsidR="00521B9B" w:rsidRDefault="00521B9B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4473E6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521B9B" w:rsidRDefault="00521B9B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:rsidR="00521B9B" w:rsidRDefault="00521B9B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521B9B" w:rsidRDefault="00521B9B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521B9B" w:rsidRDefault="00521B9B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521B9B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9B" w:rsidRDefault="00521B9B">
      <w:r>
        <w:separator/>
      </w:r>
    </w:p>
  </w:endnote>
  <w:endnote w:type="continuationSeparator" w:id="0">
    <w:p w:rsidR="00521B9B" w:rsidRDefault="0052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9B" w:rsidRDefault="00521B9B">
      <w:r>
        <w:separator/>
      </w:r>
    </w:p>
  </w:footnote>
  <w:footnote w:type="continuationSeparator" w:id="0">
    <w:p w:rsidR="00521B9B" w:rsidRDefault="0052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B9B" w:rsidRDefault="00521B9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E6"/>
    <w:rsid w:val="002F5960"/>
    <w:rsid w:val="004473E6"/>
    <w:rsid w:val="0052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4E9EEA-06AA-4BA3-BD08-ED25C5EE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007A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7A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2</Pages>
  <Words>856</Words>
  <Characters>856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2025-03-10T07:18:00Z</dcterms:created>
  <dcterms:modified xsi:type="dcterms:W3CDTF">2025-03-10T07:18:00Z</dcterms:modified>
</cp:coreProperties>
</file>