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94" w:rsidRPr="00A70554" w:rsidRDefault="007D2AC5" w:rsidP="00782565">
      <w:pPr>
        <w:jc w:val="center"/>
        <w:rPr>
          <w:rFonts w:ascii="UD デジタル 教科書体 NK-R" w:eastAsia="UD デジタル 教科書体 NK-R" w:hAnsi="Meiryo UI"/>
          <w:b/>
          <w:sz w:val="36"/>
          <w:szCs w:val="36"/>
        </w:rPr>
      </w:pPr>
      <w:r w:rsidRPr="00A70554">
        <w:rPr>
          <w:rFonts w:ascii="UD デジタル 教科書体 NK-R" w:eastAsia="UD デジタル 教科書体 NK-R" w:hAnsi="Meiryo UI" w:hint="eastAsia"/>
          <w:b/>
          <w:sz w:val="36"/>
          <w:szCs w:val="36"/>
        </w:rPr>
        <w:t xml:space="preserve">委　</w:t>
      </w:r>
      <w:r w:rsidR="004E684D" w:rsidRPr="00A70554">
        <w:rPr>
          <w:rFonts w:ascii="UD デジタル 教科書体 NK-R" w:eastAsia="UD デジタル 教科書体 NK-R" w:hAnsi="Meiryo UI" w:hint="eastAsia"/>
          <w:b/>
          <w:sz w:val="36"/>
          <w:szCs w:val="36"/>
        </w:rPr>
        <w:t xml:space="preserve">　　</w:t>
      </w:r>
      <w:r w:rsidRPr="00A70554">
        <w:rPr>
          <w:rFonts w:ascii="UD デジタル 教科書体 NK-R" w:eastAsia="UD デジタル 教科書体 NK-R" w:hAnsi="Meiryo UI" w:hint="eastAsia"/>
          <w:b/>
          <w:sz w:val="36"/>
          <w:szCs w:val="36"/>
        </w:rPr>
        <w:t xml:space="preserve">任　</w:t>
      </w:r>
      <w:r w:rsidR="004E684D" w:rsidRPr="00A70554">
        <w:rPr>
          <w:rFonts w:ascii="UD デジタル 教科書体 NK-R" w:eastAsia="UD デジタル 教科書体 NK-R" w:hAnsi="Meiryo UI" w:hint="eastAsia"/>
          <w:b/>
          <w:sz w:val="36"/>
          <w:szCs w:val="36"/>
        </w:rPr>
        <w:t xml:space="preserve">　　</w:t>
      </w:r>
      <w:r w:rsidRPr="00A70554">
        <w:rPr>
          <w:rFonts w:ascii="UD デジタル 教科書体 NK-R" w:eastAsia="UD デジタル 教科書体 NK-R" w:hAnsi="Meiryo UI" w:hint="eastAsia"/>
          <w:b/>
          <w:sz w:val="36"/>
          <w:szCs w:val="36"/>
        </w:rPr>
        <w:t>状</w:t>
      </w:r>
    </w:p>
    <w:p w:rsidR="00677E94" w:rsidRPr="00A70554" w:rsidRDefault="00E747AA" w:rsidP="004E4652">
      <w:pPr>
        <w:ind w:right="992" w:firstLineChars="100" w:firstLine="250"/>
        <w:rPr>
          <w:rFonts w:ascii="UD デジタル 教科書体 NK-R" w:eastAsia="UD デジタル 教科書体 NK-R" w:hAnsi="Meiryo UI"/>
          <w:b/>
          <w:sz w:val="28"/>
          <w:szCs w:val="28"/>
        </w:rPr>
      </w:pP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EE2650" wp14:editId="1140BC6F">
                <wp:simplePos x="0" y="0"/>
                <wp:positionH relativeFrom="column">
                  <wp:posOffset>528320</wp:posOffset>
                </wp:positionH>
                <wp:positionV relativeFrom="paragraph">
                  <wp:posOffset>363221</wp:posOffset>
                </wp:positionV>
                <wp:extent cx="45719" cy="1452880"/>
                <wp:effectExtent l="0" t="0" r="12065" b="13970"/>
                <wp:wrapNone/>
                <wp:docPr id="14" name="左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52880"/>
                        </a:xfrm>
                        <a:prstGeom prst="leftBracke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F7B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" o:spid="_x0000_s1026" type="#_x0000_t85" style="position:absolute;left:0;text-align:left;margin-left:41.6pt;margin-top:28.6pt;width:3.6pt;height:114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" adj="57" strokecolor="#4a7ebb" strokeweight=".25pt"/>
            </w:pict>
          </mc:Fallback>
        </mc:AlternateContent>
      </w:r>
      <w:r w:rsidR="00F14D7C" w:rsidRPr="00A70554">
        <w:rPr>
          <w:rFonts w:ascii="UD デジタル 教科書体 NK-R" w:eastAsia="UD デジタル 教科書体 NK-R" w:hAnsi="Meiryo UI" w:hint="eastAsia"/>
          <w:b/>
          <w:sz w:val="28"/>
          <w:szCs w:val="28"/>
        </w:rPr>
        <w:t>代理人（</w:t>
      </w:r>
      <w:r w:rsidR="001C0F90">
        <w:rPr>
          <w:rFonts w:ascii="UD デジタル 教科書体 NK-R" w:eastAsia="UD デジタル 教科書体 NK-R" w:hAnsi="Meiryo UI" w:hint="eastAsia"/>
          <w:b/>
          <w:sz w:val="28"/>
          <w:szCs w:val="28"/>
        </w:rPr>
        <w:t>依頼を受けた人</w:t>
      </w:r>
      <w:r w:rsidR="00F14D7C" w:rsidRPr="00A70554">
        <w:rPr>
          <w:rFonts w:ascii="UD デジタル 教科書体 NK-R" w:eastAsia="UD デジタル 教科書体 NK-R" w:hAnsi="Meiryo UI" w:hint="eastAsia"/>
          <w:b/>
          <w:sz w:val="28"/>
          <w:szCs w:val="28"/>
        </w:rPr>
        <w:t>）</w:t>
      </w:r>
    </w:p>
    <w:p w:rsidR="00962794" w:rsidRPr="00962794" w:rsidRDefault="00F601CA" w:rsidP="00F601CA">
      <w:pPr>
        <w:ind w:firstLineChars="440" w:firstLine="1100"/>
        <w:jc w:val="left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275590</wp:posOffset>
                </wp:positionV>
                <wp:extent cx="3790067" cy="0"/>
                <wp:effectExtent l="0" t="0" r="2032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067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7D21A" id="直線コネクタ 17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7pt,21.7pt" to="454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" strokecolor="#4579b8 [3044]" strokeweight=".25pt">
                <v:stroke dashstyle="1 1"/>
              </v:line>
            </w:pict>
          </mc:Fallback>
        </mc:AlternateContent>
      </w:r>
      <w:r w:rsidR="004B59DB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住所</w:t>
      </w:r>
      <w:r w:rsidR="00742942">
        <w:rPr>
          <w:rFonts w:ascii="UD デジタル 教科書体 NK-R" w:eastAsia="UD デジタル 教科書体 NK-R" w:hAnsi="Meiryo UI" w:hint="eastAsia"/>
          <w:sz w:val="22"/>
          <w:szCs w:val="22"/>
        </w:rPr>
        <w:t>又は所在地</w:t>
      </w:r>
      <w:r w:rsidR="000B6BC5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074E5A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</w:p>
    <w:p w:rsidR="004B59DB" w:rsidRPr="00A70554" w:rsidRDefault="00742942" w:rsidP="00F601CA">
      <w:pPr>
        <w:ind w:firstLineChars="440" w:firstLine="11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265430</wp:posOffset>
                </wp:positionV>
                <wp:extent cx="3818255" cy="0"/>
                <wp:effectExtent l="0" t="0" r="1079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8255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87996" id="直線コネクタ 18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5pt,20.9pt" to="454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" strokecolor="#4579b8 [3044]" strokeweight=".25pt">
                <v:stroke dashstyle="1 1"/>
              </v:line>
            </w:pict>
          </mc:Fallback>
        </mc:AlternateContent>
      </w:r>
      <w:r w:rsidRPr="00742942">
        <w:rPr>
          <w:rFonts w:ascii="UD デジタル 教科書体 NK-R" w:eastAsia="UD デジタル 教科書体 NK-R" w:hAnsi="Meiryo UI" w:hint="eastAsia"/>
          <w:spacing w:val="241"/>
          <w:kern w:val="0"/>
          <w:sz w:val="22"/>
          <w:szCs w:val="22"/>
          <w:fitText w:val="1625" w:id="-2095351807"/>
        </w:rPr>
        <w:t>会社</w:t>
      </w:r>
      <w:r w:rsidRPr="00742942">
        <w:rPr>
          <w:rFonts w:ascii="UD デジタル 教科書体 NK-R" w:eastAsia="UD デジタル 教科書体 NK-R" w:hAnsi="Meiryo UI" w:hint="eastAsia"/>
          <w:kern w:val="0"/>
          <w:sz w:val="22"/>
          <w:szCs w:val="22"/>
          <w:fitText w:val="1625" w:id="-2095351807"/>
        </w:rPr>
        <w:t>名</w:t>
      </w:r>
      <w:r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　　　</w:t>
      </w:r>
      <w:r w:rsidR="000B6BC5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  <w:r w:rsidR="00074E5A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</w:p>
    <w:p w:rsidR="00BD5978" w:rsidRPr="00A70554" w:rsidRDefault="00742942" w:rsidP="00F601CA">
      <w:pPr>
        <w:ind w:firstLineChars="440" w:firstLine="11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DBF062" wp14:editId="15A1CA74">
                <wp:simplePos x="0" y="0"/>
                <wp:positionH relativeFrom="column">
                  <wp:posOffset>1972310</wp:posOffset>
                </wp:positionH>
                <wp:positionV relativeFrom="paragraph">
                  <wp:posOffset>272415</wp:posOffset>
                </wp:positionV>
                <wp:extent cx="3789680" cy="0"/>
                <wp:effectExtent l="0" t="0" r="2032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968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ADFFDC" id="直線コネクタ 15" o:spid="_x0000_s1026" style="position:absolute;left:0;text-align:lef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3pt,21.45pt" to="453.7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" strokecolor="#4a7ebb" strokeweight=".25pt">
                <v:stroke dashstyle="1 1"/>
              </v:line>
            </w:pict>
          </mc:Fallback>
        </mc:AlternateContent>
      </w:r>
      <w:r w:rsidRPr="00742942">
        <w:rPr>
          <w:rFonts w:ascii="UD デジタル 教科書体 NK-R" w:eastAsia="UD デジタル 教科書体 NK-R" w:hAnsi="Meiryo UI" w:hint="eastAsia"/>
          <w:spacing w:val="124"/>
          <w:kern w:val="0"/>
          <w:sz w:val="22"/>
          <w:szCs w:val="22"/>
          <w:fitText w:val="1625" w:id="-2095351552"/>
        </w:rPr>
        <w:t>担当者</w:t>
      </w:r>
      <w:r w:rsidR="00BD5978" w:rsidRPr="00742942">
        <w:rPr>
          <w:rFonts w:ascii="UD デジタル 教科書体 NK-R" w:eastAsia="UD デジタル 教科書体 NK-R" w:hAnsi="Meiryo UI" w:hint="eastAsia"/>
          <w:spacing w:val="1"/>
          <w:kern w:val="0"/>
          <w:sz w:val="22"/>
          <w:szCs w:val="22"/>
          <w:fitText w:val="1625" w:id="-2095351552"/>
        </w:rPr>
        <w:t>名</w:t>
      </w:r>
      <w:r w:rsidR="00BD5978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 </w:t>
      </w:r>
    </w:p>
    <w:p w:rsidR="00450163" w:rsidRDefault="00714EBC" w:rsidP="004B59DB">
      <w:pPr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262890</wp:posOffset>
                </wp:positionV>
                <wp:extent cx="2407920" cy="0"/>
                <wp:effectExtent l="0" t="0" r="1143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DD032E" id="直線コネクタ 20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35pt,20.7pt" to="453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" strokecolor="#4579b8 [3044]" strokeweight=".25pt">
                <v:stroke dashstyle="1 1"/>
              </v:line>
            </w:pict>
          </mc:Fallback>
        </mc:AlternateContent>
      </w:r>
      <w:r w:rsidR="00765EB3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　 </w:t>
      </w:r>
      <w:r w:rsidR="00F601CA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　</w:t>
      </w:r>
      <w:r w:rsidR="00742942">
        <w:rPr>
          <w:rFonts w:ascii="UD デジタル 教科書体 NK-R" w:eastAsia="UD デジタル 教科書体 NK-R" w:hAnsi="Meiryo UI" w:hint="eastAsia"/>
          <w:sz w:val="22"/>
          <w:szCs w:val="22"/>
        </w:rPr>
        <w:t>連絡先</w:t>
      </w:r>
      <w:r w:rsidR="00765EB3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電話</w:t>
      </w:r>
      <w:r w:rsidR="002C5D37">
        <w:rPr>
          <w:rFonts w:ascii="UD デジタル 教科書体 NK-R" w:eastAsia="UD デジタル 教科書体 NK-R" w:hAnsi="Meiryo UI" w:hint="eastAsia"/>
          <w:sz w:val="22"/>
          <w:szCs w:val="22"/>
        </w:rPr>
        <w:t>番号</w:t>
      </w:r>
      <w:r w:rsidR="00742942">
        <w:rPr>
          <w:rFonts w:ascii="UD デジタル 教科書体 NK-R" w:eastAsia="UD デジタル 教科書体 NK-R" w:hAnsi="Meiryo UI" w:hint="eastAsia"/>
          <w:sz w:val="22"/>
          <w:szCs w:val="22"/>
        </w:rPr>
        <w:t>（ ・</w:t>
      </w:r>
      <w:r w:rsidR="00E747AA">
        <w:rPr>
          <w:rFonts w:ascii="UD デジタル 教科書体 NK-R" w:eastAsia="UD デジタル 教科書体 NK-R" w:hAnsi="Meiryo UI" w:hint="eastAsia"/>
          <w:sz w:val="22"/>
          <w:szCs w:val="22"/>
        </w:rPr>
        <w:t>勤務先</w:t>
      </w:r>
      <w:r w:rsidR="00742942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F43F14">
        <w:rPr>
          <w:rFonts w:ascii="UD デジタル 教科書体 NK-R" w:eastAsia="UD デジタル 教科書体 NK-R" w:hAnsi="Meiryo UI" w:hint="eastAsia"/>
          <w:sz w:val="22"/>
          <w:szCs w:val="22"/>
        </w:rPr>
        <w:t>・</w:t>
      </w:r>
      <w:r w:rsidR="00BD5978">
        <w:rPr>
          <w:rFonts w:ascii="UD デジタル 教科書体 NK-R" w:eastAsia="UD デジタル 教科書体 NK-R" w:hAnsi="Meiryo UI" w:hint="eastAsia"/>
          <w:sz w:val="22"/>
          <w:szCs w:val="22"/>
        </w:rPr>
        <w:t>携帯</w:t>
      </w:r>
      <w:r w:rsidR="00742942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）</w:t>
      </w:r>
    </w:p>
    <w:p w:rsidR="00A70554" w:rsidRPr="00742942" w:rsidRDefault="00A70554" w:rsidP="004B59DB">
      <w:pPr>
        <w:rPr>
          <w:rFonts w:ascii="UD デジタル 教科書体 NK-R" w:eastAsia="UD デジタル 教科書体 NK-R" w:hAnsi="Meiryo UI"/>
          <w:sz w:val="22"/>
          <w:szCs w:val="22"/>
        </w:rPr>
      </w:pPr>
    </w:p>
    <w:p w:rsidR="00053328" w:rsidRPr="00A70554" w:rsidRDefault="007D2AC5" w:rsidP="004E4652">
      <w:pPr>
        <w:ind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私は</w:t>
      </w:r>
      <w:r w:rsidR="00B4513B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，</w:t>
      </w:r>
      <w:r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上記の者を代理人と定め</w:t>
      </w:r>
      <w:r w:rsidR="00B4513B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，</w:t>
      </w:r>
      <w:bookmarkStart w:id="0" w:name="_GoBack"/>
      <w:bookmarkEnd w:id="0"/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以下の事項を</w:t>
      </w:r>
      <w:r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委任</w: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いたします</w:t>
      </w:r>
      <w:r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。</w:t>
      </w:r>
    </w:p>
    <w:p w:rsidR="00C434F2" w:rsidRPr="00A70554" w:rsidRDefault="00C434F2" w:rsidP="004E4652">
      <w:pPr>
        <w:ind w:firstLineChars="300" w:firstLine="750"/>
        <w:rPr>
          <w:rFonts w:ascii="UD デジタル 教科書体 NK-R" w:eastAsia="UD デジタル 教科書体 NK-R" w:hAnsi="Meiryo UI"/>
          <w:sz w:val="22"/>
          <w:szCs w:val="22"/>
        </w:rPr>
      </w:pPr>
      <w:r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○委任事項</w:t>
      </w:r>
    </w:p>
    <w:p w:rsidR="007D2AC5" w:rsidRPr="00A70554" w:rsidRDefault="00F14D7C" w:rsidP="004E4652">
      <w:pPr>
        <w:ind w:firstLineChars="400" w:firstLine="1000"/>
        <w:rPr>
          <w:rFonts w:ascii="UD デジタル 教科書体 NK-R" w:eastAsia="UD デジタル 教科書体 NK-R" w:hAnsi="Meiryo UI"/>
          <w:sz w:val="22"/>
          <w:szCs w:val="22"/>
        </w:rPr>
      </w:pPr>
      <w:r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・被相続人居住用家屋等確認申請書の申請</w:t>
      </w:r>
      <w:r w:rsidR="00450163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及び受領</w:t>
      </w:r>
      <w:r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に関すること。</w:t>
      </w:r>
    </w:p>
    <w:p w:rsidR="00C434F2" w:rsidRPr="00A70554" w:rsidRDefault="00C434F2" w:rsidP="004E4652">
      <w:pPr>
        <w:ind w:firstLineChars="400" w:firstLine="1000"/>
        <w:rPr>
          <w:rFonts w:ascii="UD デジタル 教科書体 NK-R" w:eastAsia="UD デジタル 教科書体 NK-R" w:hAnsi="Meiryo UI"/>
          <w:sz w:val="22"/>
          <w:szCs w:val="22"/>
        </w:rPr>
      </w:pPr>
      <w:r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・被相続人居住用家屋等確認申請書の修正に関すること。</w:t>
      </w:r>
    </w:p>
    <w:p w:rsidR="007D2AC5" w:rsidRDefault="000111CF" w:rsidP="004E4652">
      <w:pPr>
        <w:ind w:firstLineChars="200" w:firstLine="500"/>
        <w:jc w:val="left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309244</wp:posOffset>
                </wp:positionH>
                <wp:positionV relativeFrom="paragraph">
                  <wp:posOffset>270510</wp:posOffset>
                </wp:positionV>
                <wp:extent cx="1748155" cy="0"/>
                <wp:effectExtent l="0" t="0" r="4445" b="19050"/>
                <wp:wrapNone/>
                <wp:docPr id="289" name="直線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155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967697" id="直線コネクタ 289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35pt,21.3pt" to="16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" strokecolor="#4579b8 [3044]" strokeweight=".25pt">
                <v:stroke dashstyle="1 1"/>
              </v:line>
            </w:pict>
          </mc:Fallback>
        </mc:AlternateContent>
      </w:r>
      <w:r w:rsidR="00CA32F5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令和</w:t>
      </w:r>
      <w:r w:rsidR="007D2AC5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96279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7D2AC5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年</w:t>
      </w:r>
      <w:r w:rsidR="0096279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  <w:r w:rsidR="007D2AC5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月</w:t>
      </w:r>
      <w:r w:rsidR="00782565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96279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</w:t>
      </w:r>
      <w:r w:rsidR="00782565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7D2AC5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日</w:t>
      </w:r>
    </w:p>
    <w:p w:rsidR="00E747AA" w:rsidRPr="00A70554" w:rsidRDefault="00E747AA" w:rsidP="00782565">
      <w:pPr>
        <w:jc w:val="left"/>
        <w:rPr>
          <w:rFonts w:ascii="UD デジタル 教科書体 NK-R" w:eastAsia="UD デジタル 教科書体 NK-R" w:hAnsi="Meiryo UI"/>
          <w:sz w:val="22"/>
          <w:szCs w:val="22"/>
        </w:rPr>
      </w:pPr>
    </w:p>
    <w:p w:rsidR="00C434F2" w:rsidRPr="00A70554" w:rsidRDefault="007D2AC5" w:rsidP="00450163">
      <w:pPr>
        <w:ind w:firstLineChars="100" w:firstLine="310"/>
        <w:rPr>
          <w:rFonts w:ascii="UD デジタル 教科書体 NK-R" w:eastAsia="UD デジタル 教科書体 NK-R" w:hAnsi="Meiryo UI"/>
          <w:b/>
          <w:sz w:val="28"/>
          <w:szCs w:val="28"/>
        </w:rPr>
      </w:pPr>
      <w:r w:rsidRPr="00A70554">
        <w:rPr>
          <w:rFonts w:ascii="UD デジタル 教科書体 NK-R" w:eastAsia="UD デジタル 教科書体 NK-R" w:hAnsi="Meiryo UI" w:hint="eastAsia"/>
          <w:b/>
          <w:sz w:val="28"/>
          <w:szCs w:val="28"/>
        </w:rPr>
        <w:t>委任者</w:t>
      </w:r>
      <w:r w:rsidR="00F14D7C" w:rsidRPr="00A70554">
        <w:rPr>
          <w:rFonts w:ascii="UD デジタル 教科書体 NK-R" w:eastAsia="UD デジタル 教科書体 NK-R" w:hAnsi="Meiryo UI" w:hint="eastAsia"/>
          <w:b/>
          <w:sz w:val="28"/>
          <w:szCs w:val="28"/>
        </w:rPr>
        <w:t>（</w:t>
      </w:r>
      <w:r w:rsidR="001C0F90">
        <w:rPr>
          <w:rFonts w:ascii="UD デジタル 教科書体 NK-R" w:eastAsia="UD デジタル 教科書体 NK-R" w:hAnsi="Meiryo UI" w:hint="eastAsia"/>
          <w:b/>
          <w:sz w:val="28"/>
          <w:szCs w:val="28"/>
        </w:rPr>
        <w:t>代理人に依頼した人</w:t>
      </w:r>
      <w:r w:rsidR="00F14D7C" w:rsidRPr="00A70554">
        <w:rPr>
          <w:rFonts w:ascii="UD デジタル 教科書体 NK-R" w:eastAsia="UD デジタル 教科書体 NK-R" w:hAnsi="Meiryo UI" w:hint="eastAsia"/>
          <w:b/>
          <w:sz w:val="28"/>
          <w:szCs w:val="28"/>
        </w:rPr>
        <w:t>）</w:t>
      </w:r>
    </w:p>
    <w:p w:rsidR="007D2AC5" w:rsidRPr="00A70554" w:rsidRDefault="00F601CA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1604230</wp:posOffset>
                </wp:positionH>
                <wp:positionV relativeFrom="paragraph">
                  <wp:posOffset>274403</wp:posOffset>
                </wp:positionV>
                <wp:extent cx="3805251" cy="0"/>
                <wp:effectExtent l="0" t="0" r="508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251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7CF1B9" id="直線コネクタ 21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21.6pt" to="425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" strokecolor="#4579b8 [3044]" strokeweight=".25pt">
                <v:stroke dashstyle="1 1"/>
              </v:line>
            </w:pict>
          </mc:Fallback>
        </mc:AlternateContent>
      </w: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92710</wp:posOffset>
                </wp:positionV>
                <wp:extent cx="45719" cy="906145"/>
                <wp:effectExtent l="0" t="0" r="12065" b="2730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06145"/>
                        </a:xfrm>
                        <a:prstGeom prst="leftBracket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2C09" id="左大かっこ 6" o:spid="_x0000_s1026" type="#_x0000_t85" style="position:absolute;left:0;text-align:left;margin-left:40.05pt;margin-top:7.3pt;width:3.6pt;height:71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" adj="91" strokecolor="#4579b8 [3044]" strokeweight=".25pt"/>
            </w:pict>
          </mc:Fallback>
        </mc:AlternateContent>
      </w:r>
      <w:r w:rsidR="00C434F2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住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C434F2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所</w:t>
      </w:r>
      <w:r w:rsidR="00D5739E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  </w:t>
      </w:r>
      <w:r w:rsidR="00074E5A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</w:p>
    <w:p w:rsidR="007D2AC5" w:rsidRPr="00A70554" w:rsidRDefault="00F601CA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6C1AD" wp14:editId="7050ED80">
                <wp:simplePos x="0" y="0"/>
                <wp:positionH relativeFrom="column">
                  <wp:posOffset>3632835</wp:posOffset>
                </wp:positionH>
                <wp:positionV relativeFrom="paragraph">
                  <wp:posOffset>64770</wp:posOffset>
                </wp:positionV>
                <wp:extent cx="700405" cy="661035"/>
                <wp:effectExtent l="0" t="0" r="23495" b="2476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66103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2FC57" id="円/楕円 4" o:spid="_x0000_s1026" style="position:absolute;left:0;text-align:left;margin-left:286.05pt;margin-top:5.1pt;width:55.1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" filled="f" strokecolor="#a6a6a6" strokeweight=".25pt">
                <v:stroke dashstyle="1 1"/>
              </v:oval>
            </w:pict>
          </mc:Fallback>
        </mc:AlternateContent>
      </w: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437AA" wp14:editId="7BC871CF">
                <wp:simplePos x="0" y="0"/>
                <wp:positionH relativeFrom="column">
                  <wp:posOffset>3800475</wp:posOffset>
                </wp:positionH>
                <wp:positionV relativeFrom="paragraph">
                  <wp:posOffset>180975</wp:posOffset>
                </wp:positionV>
                <wp:extent cx="372766" cy="366800"/>
                <wp:effectExtent l="0" t="0" r="825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66" cy="3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F2" w:rsidRPr="00A70554" w:rsidRDefault="00C434F2" w:rsidP="004E4652">
                            <w:pPr>
                              <w:ind w:leftChars="7" w:left="118" w:hangingChars="42" w:hanging="101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70554">
                              <w:rPr>
                                <w:rFonts w:ascii="UD デジタル 教科書体 NK-R" w:eastAsia="UD デジタル 教科書体 NK-R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37AA" id="_x0000_s1027" type="#_x0000_t202" style="position:absolute;left:0;text-align:left;margin-left:299.25pt;margin-top:14.25pt;width:29.35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" stroked="f">
                <v:textbox>
                  <w:txbxContent>
                    <w:p w:rsidR="00C434F2" w:rsidRPr="00A70554" w:rsidRDefault="00C434F2" w:rsidP="004E4652">
                      <w:pPr>
                        <w:ind w:leftChars="7" w:left="118" w:hangingChars="42" w:hanging="101"/>
                        <w:rPr>
                          <w:rFonts w:ascii="UD デジタル 教科書体 NK-R" w:eastAsia="UD デジタル 教科書体 NK-R"/>
                        </w:rPr>
                      </w:pPr>
                      <w:r w:rsidRPr="00A70554">
                        <w:rPr>
                          <w:rFonts w:ascii="UD デジタル 教科書体 NK-R" w:eastAsia="UD デジタル 教科書体 NK-R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274955</wp:posOffset>
                </wp:positionV>
                <wp:extent cx="1752600" cy="0"/>
                <wp:effectExtent l="0" t="0" r="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3462D" id="直線コネクタ 22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5pt,21.65pt" to="264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" strokecolor="#4579b8 [3044]" strokeweight=".25pt">
                <v:stroke dashstyle="1 1"/>
              </v:line>
            </w:pict>
          </mc:Fallback>
        </mc:AlternateContent>
      </w:r>
      <w:r w:rsidR="007D2AC5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氏　</w: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7D2AC5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名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  <w:r w:rsidR="00074E5A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</w:p>
    <w:p w:rsidR="00F14D7C" w:rsidRPr="00A70554" w:rsidRDefault="00714EBC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274955</wp:posOffset>
                </wp:positionV>
                <wp:extent cx="1752600" cy="0"/>
                <wp:effectExtent l="0" t="0" r="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8FAC3" id="直線コネクタ 23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21.65pt" to="26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" strokecolor="#4579b8 [3044]" strokeweight=".25pt">
                <v:stroke dashstyle="1 1"/>
              </v:line>
            </w:pict>
          </mc:Fallback>
        </mc:AlternateConten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生年月日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074E5A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F504B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　　　　　</w:t>
      </w:r>
      <w:r w:rsidR="00427EBA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年</w:t>
      </w:r>
      <w:r w:rsidR="00F504B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  <w:r w:rsidR="00074E5A">
        <w:rPr>
          <w:rFonts w:ascii="UD デジタル 教科書体 NK-R" w:eastAsia="UD デジタル 教科書体 NK-R" w:hAnsi="Meiryo UI" w:hint="eastAsia"/>
          <w:sz w:val="22"/>
          <w:szCs w:val="22"/>
        </w:rPr>
        <w:t>月</w:t>
      </w:r>
      <w:r w:rsidR="00F504B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  <w:r w:rsidR="00074E5A">
        <w:rPr>
          <w:rFonts w:ascii="UD デジタル 教科書体 NK-R" w:eastAsia="UD デジタル 教科書体 NK-R" w:hAnsi="Meiryo UI" w:hint="eastAsia"/>
          <w:sz w:val="22"/>
          <w:szCs w:val="22"/>
        </w:rPr>
        <w:t>日</w:t>
      </w:r>
    </w:p>
    <w:p w:rsidR="00F14D7C" w:rsidRPr="00A70554" w:rsidRDefault="00F601CA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1572426</wp:posOffset>
                </wp:positionH>
                <wp:positionV relativeFrom="paragraph">
                  <wp:posOffset>274072</wp:posOffset>
                </wp:positionV>
                <wp:extent cx="3836725" cy="0"/>
                <wp:effectExtent l="0" t="0" r="1143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6725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3D1A9" id="直線コネクタ 24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8pt,21.6pt" to="425.9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" strokecolor="#4579b8 [3044]" strokeweight=".25pt">
                <v:stroke dashstyle="1 1"/>
              </v:line>
            </w:pict>
          </mc:Fallback>
        </mc:AlternateContent>
      </w: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D563F" wp14:editId="72728221">
                <wp:simplePos x="0" y="0"/>
                <wp:positionH relativeFrom="column">
                  <wp:posOffset>508635</wp:posOffset>
                </wp:positionH>
                <wp:positionV relativeFrom="paragraph">
                  <wp:posOffset>69850</wp:posOffset>
                </wp:positionV>
                <wp:extent cx="45719" cy="929005"/>
                <wp:effectExtent l="0" t="0" r="12065" b="23495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9005"/>
                        </a:xfrm>
                        <a:prstGeom prst="leftBracke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7F76" id="左大かっこ 7" o:spid="_x0000_s1026" type="#_x0000_t85" style="position:absolute;left:0;text-align:left;margin-left:40.05pt;margin-top:5.5pt;width:3.6pt;height:7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" adj="89" strokecolor="#4a7ebb" strokeweight=".25pt"/>
            </w:pict>
          </mc:Fallback>
        </mc:AlternateConten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住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所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</w:p>
    <w:p w:rsidR="00F14D7C" w:rsidRPr="00A70554" w:rsidRDefault="00F601CA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DAEA8" wp14:editId="464211DD">
                <wp:simplePos x="0" y="0"/>
                <wp:positionH relativeFrom="column">
                  <wp:posOffset>3628390</wp:posOffset>
                </wp:positionH>
                <wp:positionV relativeFrom="paragraph">
                  <wp:posOffset>90170</wp:posOffset>
                </wp:positionV>
                <wp:extent cx="671830" cy="636270"/>
                <wp:effectExtent l="0" t="0" r="13970" b="1143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63627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D3BB9" id="円/楕円 1" o:spid="_x0000_s1026" style="position:absolute;left:0;text-align:left;margin-left:285.7pt;margin-top:7.1pt;width:52.9pt;height:5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" filled="f" strokecolor="#a6a6a6" strokeweight=".25pt">
                <v:stroke dashstyle="1 1"/>
              </v:oval>
            </w:pict>
          </mc:Fallback>
        </mc:AlternateContent>
      </w: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412EA" wp14:editId="6A468DB9">
                <wp:simplePos x="0" y="0"/>
                <wp:positionH relativeFrom="column">
                  <wp:posOffset>3805555</wp:posOffset>
                </wp:positionH>
                <wp:positionV relativeFrom="paragraph">
                  <wp:posOffset>183515</wp:posOffset>
                </wp:positionV>
                <wp:extent cx="336027" cy="359410"/>
                <wp:effectExtent l="0" t="0" r="6985" b="25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27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F2" w:rsidRPr="00A70554" w:rsidRDefault="00C434F2" w:rsidP="00C434F2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70554">
                              <w:rPr>
                                <w:rFonts w:ascii="UD デジタル 教科書体 NK-R" w:eastAsia="UD デジタル 教科書体 NK-R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12EA" id="_x0000_s1028" type="#_x0000_t202" style="position:absolute;left:0;text-align:left;margin-left:299.65pt;margin-top:14.45pt;width:26.4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" stroked="f">
                <v:textbox>
                  <w:txbxContent>
                    <w:p w:rsidR="00C434F2" w:rsidRPr="00A70554" w:rsidRDefault="00C434F2" w:rsidP="00C434F2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A70554">
                        <w:rPr>
                          <w:rFonts w:ascii="UD デジタル 教科書体 NK-R" w:eastAsia="UD デジタル 教科書体 NK-R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271145</wp:posOffset>
                </wp:positionV>
                <wp:extent cx="1762125" cy="0"/>
                <wp:effectExtent l="0" t="0" r="952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D1DC1D" id="直線コネクタ 25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pt,21.35pt" to="264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" strokecolor="#4579b8 [3044]" strokeweight=".25pt">
                <v:stroke dashstyle="1 1"/>
              </v:line>
            </w:pict>
          </mc:Fallback>
        </mc:AlternateConten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氏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名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</w:p>
    <w:p w:rsidR="00F14D7C" w:rsidRPr="00A70554" w:rsidRDefault="000111CF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260985</wp:posOffset>
                </wp:positionV>
                <wp:extent cx="1762125" cy="0"/>
                <wp:effectExtent l="0" t="0" r="952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05FE5" id="直線コネクタ 26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20.55pt" to="264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" strokecolor="#4579b8 [3044]" strokeweight=".25pt">
                <v:stroke dashstyle="1 1"/>
              </v:line>
            </w:pict>
          </mc:Fallback>
        </mc:AlternateConten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生年月日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</w:t>
      </w:r>
      <w:r w:rsidR="00427EBA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　　　　　　　年　　　月　　　日</w:t>
      </w:r>
    </w:p>
    <w:p w:rsidR="00F14D7C" w:rsidRPr="00A70554" w:rsidRDefault="00CC44C8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1564474</wp:posOffset>
                </wp:positionH>
                <wp:positionV relativeFrom="paragraph">
                  <wp:posOffset>265789</wp:posOffset>
                </wp:positionV>
                <wp:extent cx="3844622" cy="0"/>
                <wp:effectExtent l="0" t="0" r="381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4622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5C002A" id="直線コネクタ 27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20.95pt" to="425.9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" strokecolor="#4579b8 [3044]" strokeweight=".25pt">
                <v:stroke dashstyle="1 1"/>
              </v:line>
            </w:pict>
          </mc:Fallback>
        </mc:AlternateContent>
      </w:r>
      <w:r w:rsidR="00F601CA"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0790D" wp14:editId="3860A191">
                <wp:simplePos x="0" y="0"/>
                <wp:positionH relativeFrom="column">
                  <wp:posOffset>3632835</wp:posOffset>
                </wp:positionH>
                <wp:positionV relativeFrom="paragraph">
                  <wp:posOffset>362585</wp:posOffset>
                </wp:positionV>
                <wp:extent cx="700405" cy="714375"/>
                <wp:effectExtent l="0" t="0" r="2349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7143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C3B759" id="円/楕円 2" o:spid="_x0000_s1026" style="position:absolute;left:0;text-align:left;margin-left:286.05pt;margin-top:28.55pt;width:55.1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" filled="f" strokecolor="#a6a6a6" strokeweight=".25pt">
                <v:stroke dashstyle="1 1"/>
              </v:oval>
            </w:pict>
          </mc:Fallback>
        </mc:AlternateContent>
      </w:r>
      <w:r w:rsidR="00F601CA"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CD563F" wp14:editId="72728221">
                <wp:simplePos x="0" y="0"/>
                <wp:positionH relativeFrom="column">
                  <wp:posOffset>511175</wp:posOffset>
                </wp:positionH>
                <wp:positionV relativeFrom="paragraph">
                  <wp:posOffset>95885</wp:posOffset>
                </wp:positionV>
                <wp:extent cx="45719" cy="904240"/>
                <wp:effectExtent l="0" t="0" r="12065" b="1016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04240"/>
                        </a:xfrm>
                        <a:prstGeom prst="leftBracke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9AF6" id="左大かっこ 8" o:spid="_x0000_s1026" type="#_x0000_t85" style="position:absolute;left:0;text-align:left;margin-left:40.25pt;margin-top:7.55pt;width:3.6pt;height:71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" adj="91" strokecolor="#4a7ebb" strokeweight=".25pt"/>
            </w:pict>
          </mc:Fallback>
        </mc:AlternateConten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住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所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</w:p>
    <w:p w:rsidR="00F14D7C" w:rsidRPr="00A70554" w:rsidRDefault="00F601CA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7CFA5" wp14:editId="39A5B3D3">
                <wp:simplePos x="0" y="0"/>
                <wp:positionH relativeFrom="column">
                  <wp:posOffset>3833495</wp:posOffset>
                </wp:positionH>
                <wp:positionV relativeFrom="paragraph">
                  <wp:posOffset>188595</wp:posOffset>
                </wp:positionV>
                <wp:extent cx="305882" cy="358775"/>
                <wp:effectExtent l="0" t="0" r="0" b="31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82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F2" w:rsidRPr="00A70554" w:rsidRDefault="00C434F2" w:rsidP="00C434F2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70554">
                              <w:rPr>
                                <w:rFonts w:ascii="UD デジタル 教科書体 NK-R" w:eastAsia="UD デジタル 教科書体 NK-R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CFA5" id="_x0000_s1029" type="#_x0000_t202" style="position:absolute;left:0;text-align:left;margin-left:301.85pt;margin-top:14.85pt;width:24.1pt;height: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" stroked="f">
                <v:textbox>
                  <w:txbxContent>
                    <w:p w:rsidR="00C434F2" w:rsidRPr="00A70554" w:rsidRDefault="00C434F2" w:rsidP="00C434F2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A70554">
                        <w:rPr>
                          <w:rFonts w:ascii="UD デジタル 教科書体 NK-R" w:eastAsia="UD デジタル 教科書体 NK-R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276860</wp:posOffset>
                </wp:positionV>
                <wp:extent cx="1762125" cy="0"/>
                <wp:effectExtent l="0" t="0" r="952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5888A" id="直線コネクタ 28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35pt,21.8pt" to="262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" strokecolor="#4579b8 [3044]" strokeweight=".25pt">
                <v:stroke dashstyle="1 1"/>
              </v:line>
            </w:pict>
          </mc:Fallback>
        </mc:AlternateConten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氏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名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</w:t>
      </w:r>
    </w:p>
    <w:p w:rsidR="00F14D7C" w:rsidRPr="00A70554" w:rsidRDefault="000111CF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276225</wp:posOffset>
                </wp:positionV>
                <wp:extent cx="1762125" cy="635"/>
                <wp:effectExtent l="0" t="0" r="28575" b="3746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635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D631A" id="直線コネクタ 29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3pt,21.75pt" to="262.0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" strokecolor="#4579b8 [3044]" strokeweight=".25pt">
                <v:stroke dashstyle="1 1"/>
              </v:line>
            </w:pict>
          </mc:Fallback>
        </mc:AlternateContent>
      </w:r>
      <w:r w:rsidR="00F14D7C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>生年月日</w:t>
      </w:r>
      <w:r w:rsidR="004E684D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427EBA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　　　　　　年　　　月　　　日</w:t>
      </w:r>
    </w:p>
    <w:p w:rsidR="00B4513B" w:rsidRPr="00A70554" w:rsidRDefault="00F601CA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1540620</wp:posOffset>
                </wp:positionH>
                <wp:positionV relativeFrom="paragraph">
                  <wp:posOffset>257506</wp:posOffset>
                </wp:positionV>
                <wp:extent cx="3868144" cy="0"/>
                <wp:effectExtent l="0" t="0" r="1841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8144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728BAA" id="直線コネクタ 30" o:spid="_x0000_s1026" style="position:absolute;left:0;text-align:lef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3pt,20.3pt" to="42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" strokecolor="#4579b8 [3044]" strokeweight=".25pt">
                <v:stroke dashstyle="1 1"/>
              </v:line>
            </w:pict>
          </mc:Fallback>
        </mc:AlternateContent>
      </w:r>
      <w:r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CD563F" wp14:editId="72728221">
                <wp:simplePos x="0" y="0"/>
                <wp:positionH relativeFrom="column">
                  <wp:posOffset>501650</wp:posOffset>
                </wp:positionH>
                <wp:positionV relativeFrom="paragraph">
                  <wp:posOffset>87630</wp:posOffset>
                </wp:positionV>
                <wp:extent cx="45719" cy="908050"/>
                <wp:effectExtent l="0" t="0" r="12065" b="25400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08050"/>
                        </a:xfrm>
                        <a:prstGeom prst="leftBracke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F959" id="左大かっこ 9" o:spid="_x0000_s1026" type="#_x0000_t85" style="position:absolute;left:0;text-align:left;margin-left:39.5pt;margin-top:6.9pt;width:3.6pt;height:71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" adj="91" strokecolor="#4a7ebb" strokeweight=".25pt"/>
            </w:pict>
          </mc:Fallback>
        </mc:AlternateContent>
      </w:r>
      <w:r w:rsidR="00B4513B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住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B4513B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所　　　</w:t>
      </w:r>
    </w:p>
    <w:p w:rsidR="00B4513B" w:rsidRPr="00A70554" w:rsidRDefault="0031430D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1572426</wp:posOffset>
                </wp:positionH>
                <wp:positionV relativeFrom="paragraph">
                  <wp:posOffset>275949</wp:posOffset>
                </wp:positionV>
                <wp:extent cx="1754173" cy="0"/>
                <wp:effectExtent l="0" t="0" r="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173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C4943A" id="直線コネクタ 31" o:spid="_x0000_s1026" style="position:absolute;left:0;text-align:lef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8pt,21.75pt" to="261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" strokecolor="#4579b8 [3044]" strokeweight=".25pt">
                <v:stroke dashstyle="1 1"/>
              </v:line>
            </w:pict>
          </mc:Fallback>
        </mc:AlternateContent>
      </w:r>
      <w:r w:rsidR="00F601CA"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39A32" wp14:editId="46FF1507">
                <wp:simplePos x="0" y="0"/>
                <wp:positionH relativeFrom="column">
                  <wp:posOffset>3609975</wp:posOffset>
                </wp:positionH>
                <wp:positionV relativeFrom="paragraph">
                  <wp:posOffset>92075</wp:posOffset>
                </wp:positionV>
                <wp:extent cx="728980" cy="725170"/>
                <wp:effectExtent l="0" t="0" r="13970" b="17780"/>
                <wp:wrapNone/>
                <wp:docPr id="11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72517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9A0E9" id="円/楕円 2" o:spid="_x0000_s1026" style="position:absolute;left:0;text-align:left;margin-left:284.25pt;margin-top:7.25pt;width:57.4pt;height:5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" filled="f" strokecolor="#a6a6a6" strokeweight=".25pt">
                <v:stroke dashstyle="1 1"/>
              </v:oval>
            </w:pict>
          </mc:Fallback>
        </mc:AlternateContent>
      </w:r>
      <w:r w:rsidR="00F601CA" w:rsidRPr="00A70554"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8EFDCCF" wp14:editId="04F6D7DB">
                <wp:simplePos x="0" y="0"/>
                <wp:positionH relativeFrom="column">
                  <wp:posOffset>3815715</wp:posOffset>
                </wp:positionH>
                <wp:positionV relativeFrom="paragraph">
                  <wp:posOffset>171450</wp:posOffset>
                </wp:positionV>
                <wp:extent cx="323850" cy="365125"/>
                <wp:effectExtent l="0" t="0" r="0" b="0"/>
                <wp:wrapTight wrapText="bothSides">
                  <wp:wrapPolygon edited="0">
                    <wp:start x="0" y="0"/>
                    <wp:lineTo x="0" y="20285"/>
                    <wp:lineTo x="20329" y="20285"/>
                    <wp:lineTo x="20329" y="0"/>
                    <wp:lineTo x="0" y="0"/>
                  </wp:wrapPolygon>
                </wp:wrapTight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13B" w:rsidRPr="00A70554" w:rsidRDefault="00B4513B" w:rsidP="00B4513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70554">
                              <w:rPr>
                                <w:rFonts w:ascii="UD デジタル 教科書体 NK-R" w:eastAsia="UD デジタル 教科書体 NK-R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FDCC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00.45pt;margin-top:13.5pt;width:25.5pt;height:28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" stroked="f">
                <v:textbox>
                  <w:txbxContent>
                    <w:p w:rsidR="00B4513B" w:rsidRPr="00A70554" w:rsidRDefault="00B4513B" w:rsidP="00B4513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A70554">
                        <w:rPr>
                          <w:rFonts w:ascii="UD デジタル 教科書体 NK-R" w:eastAsia="UD デジタル 教科書体 NK-R" w:hint="eastAsia"/>
                        </w:rPr>
                        <w:t>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4513B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氏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 </w:t>
      </w:r>
      <w:r w:rsidR="00B4513B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名　　　</w:t>
      </w:r>
    </w:p>
    <w:p w:rsidR="00B4513B" w:rsidRPr="00A70554" w:rsidRDefault="000111CF" w:rsidP="00F601CA">
      <w:pPr>
        <w:ind w:leftChars="260" w:left="624" w:firstLineChars="200" w:firstLine="500"/>
        <w:rPr>
          <w:rFonts w:ascii="UD デジタル 教科書体 NK-R" w:eastAsia="UD デジタル 教科書体 NK-R" w:hAnsi="Meiryo UI"/>
          <w:sz w:val="22"/>
          <w:szCs w:val="22"/>
        </w:rPr>
      </w:pPr>
      <w:r>
        <w:rPr>
          <w:rFonts w:ascii="UD デジタル 教科書体 NK-R" w:eastAsia="UD デジタル 教科書体 NK-R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1572426</wp:posOffset>
                </wp:positionH>
                <wp:positionV relativeFrom="paragraph">
                  <wp:posOffset>270538</wp:posOffset>
                </wp:positionV>
                <wp:extent cx="1753870" cy="0"/>
                <wp:effectExtent l="0" t="0" r="0" b="19050"/>
                <wp:wrapNone/>
                <wp:docPr id="288" name="直線コネクタ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870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77B5CC" id="直線コネクタ 288" o:spid="_x0000_s1026" style="position:absolute;left:0;text-align:lef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8pt,21.3pt" to="26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" strokecolor="#4579b8 [3044]" strokeweight=".25pt">
                <v:stroke dashstyle="1 1"/>
              </v:line>
            </w:pict>
          </mc:Fallback>
        </mc:AlternateContent>
      </w:r>
      <w:r w:rsidR="00B4513B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生年月日　　</w:t>
      </w:r>
      <w:r w:rsidR="00523FE4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</w:t>
      </w:r>
      <w:r w:rsidR="00427EBA" w:rsidRPr="00A70554">
        <w:rPr>
          <w:rFonts w:ascii="UD デジタル 教科書体 NK-R" w:eastAsia="UD デジタル 教科書体 NK-R" w:hAnsi="Meiryo UI" w:hint="eastAsia"/>
          <w:sz w:val="22"/>
          <w:szCs w:val="22"/>
        </w:rPr>
        <w:t xml:space="preserve">　　　　　　　　　年　　　月　　　日</w:t>
      </w:r>
    </w:p>
    <w:sectPr w:rsidR="00B4513B" w:rsidRPr="00A70554" w:rsidSect="004A10A9">
      <w:pgSz w:w="11906" w:h="16838" w:code="9"/>
      <w:pgMar w:top="851" w:right="851" w:bottom="851" w:left="1418" w:header="567" w:footer="567" w:gutter="0"/>
      <w:cols w:space="425"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37" w:rsidRDefault="008F7A37" w:rsidP="00450163">
      <w:r>
        <w:separator/>
      </w:r>
    </w:p>
  </w:endnote>
  <w:endnote w:type="continuationSeparator" w:id="0">
    <w:p w:rsidR="008F7A37" w:rsidRDefault="008F7A37" w:rsidP="0045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37" w:rsidRDefault="008F7A37" w:rsidP="00450163">
      <w:r>
        <w:separator/>
      </w:r>
    </w:p>
  </w:footnote>
  <w:footnote w:type="continuationSeparator" w:id="0">
    <w:p w:rsidR="008F7A37" w:rsidRDefault="008F7A37" w:rsidP="0045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A2"/>
    <w:rsid w:val="0000198E"/>
    <w:rsid w:val="000111CF"/>
    <w:rsid w:val="00012A4D"/>
    <w:rsid w:val="00047820"/>
    <w:rsid w:val="00053328"/>
    <w:rsid w:val="00074E5A"/>
    <w:rsid w:val="000A41F1"/>
    <w:rsid w:val="000B6BC5"/>
    <w:rsid w:val="000C60AF"/>
    <w:rsid w:val="001753AF"/>
    <w:rsid w:val="001C0F90"/>
    <w:rsid w:val="001C63ED"/>
    <w:rsid w:val="002475DE"/>
    <w:rsid w:val="00284FEA"/>
    <w:rsid w:val="002B57D8"/>
    <w:rsid w:val="002C5D37"/>
    <w:rsid w:val="002D0611"/>
    <w:rsid w:val="0031430D"/>
    <w:rsid w:val="00330921"/>
    <w:rsid w:val="00356CDE"/>
    <w:rsid w:val="00381927"/>
    <w:rsid w:val="003B4ABA"/>
    <w:rsid w:val="003E7446"/>
    <w:rsid w:val="00427EBA"/>
    <w:rsid w:val="00450163"/>
    <w:rsid w:val="0049017C"/>
    <w:rsid w:val="004A10A9"/>
    <w:rsid w:val="004B59DB"/>
    <w:rsid w:val="004E39D2"/>
    <w:rsid w:val="004E4652"/>
    <w:rsid w:val="004E684D"/>
    <w:rsid w:val="00523FE4"/>
    <w:rsid w:val="005541D9"/>
    <w:rsid w:val="005C5728"/>
    <w:rsid w:val="00603FB6"/>
    <w:rsid w:val="0061670F"/>
    <w:rsid w:val="00635AC1"/>
    <w:rsid w:val="00653B4B"/>
    <w:rsid w:val="00655E7F"/>
    <w:rsid w:val="00660D8C"/>
    <w:rsid w:val="00677E94"/>
    <w:rsid w:val="006910B1"/>
    <w:rsid w:val="00714EBC"/>
    <w:rsid w:val="00742942"/>
    <w:rsid w:val="00765EB3"/>
    <w:rsid w:val="00782565"/>
    <w:rsid w:val="0079237F"/>
    <w:rsid w:val="0079707E"/>
    <w:rsid w:val="007D2AC5"/>
    <w:rsid w:val="007D496B"/>
    <w:rsid w:val="00815954"/>
    <w:rsid w:val="008933E1"/>
    <w:rsid w:val="008A4524"/>
    <w:rsid w:val="008C77CE"/>
    <w:rsid w:val="008E2784"/>
    <w:rsid w:val="008F7A37"/>
    <w:rsid w:val="009203FC"/>
    <w:rsid w:val="00962794"/>
    <w:rsid w:val="00972D1D"/>
    <w:rsid w:val="00A158E3"/>
    <w:rsid w:val="00A2577C"/>
    <w:rsid w:val="00A6668E"/>
    <w:rsid w:val="00A70554"/>
    <w:rsid w:val="00A9539A"/>
    <w:rsid w:val="00B0449F"/>
    <w:rsid w:val="00B05DCA"/>
    <w:rsid w:val="00B176DF"/>
    <w:rsid w:val="00B4513B"/>
    <w:rsid w:val="00B76EE5"/>
    <w:rsid w:val="00B9048D"/>
    <w:rsid w:val="00B94BA2"/>
    <w:rsid w:val="00BA0FAD"/>
    <w:rsid w:val="00BC0BA5"/>
    <w:rsid w:val="00BC6F15"/>
    <w:rsid w:val="00BC78AC"/>
    <w:rsid w:val="00BD5978"/>
    <w:rsid w:val="00C434F2"/>
    <w:rsid w:val="00CA32F5"/>
    <w:rsid w:val="00CC44C8"/>
    <w:rsid w:val="00D033F0"/>
    <w:rsid w:val="00D5739E"/>
    <w:rsid w:val="00D87F13"/>
    <w:rsid w:val="00DE556A"/>
    <w:rsid w:val="00E07E16"/>
    <w:rsid w:val="00E24E3D"/>
    <w:rsid w:val="00E71346"/>
    <w:rsid w:val="00E71D43"/>
    <w:rsid w:val="00E747AA"/>
    <w:rsid w:val="00EA0128"/>
    <w:rsid w:val="00EA2D0E"/>
    <w:rsid w:val="00F14D7C"/>
    <w:rsid w:val="00F16CE1"/>
    <w:rsid w:val="00F36424"/>
    <w:rsid w:val="00F405A7"/>
    <w:rsid w:val="00F408B6"/>
    <w:rsid w:val="00F43F14"/>
    <w:rsid w:val="00F504B4"/>
    <w:rsid w:val="00F6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5913534-40B6-474A-8410-9431ADEE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13B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4BA2"/>
    <w:pPr>
      <w:jc w:val="center"/>
    </w:pPr>
  </w:style>
  <w:style w:type="paragraph" w:styleId="a4">
    <w:name w:val="Closing"/>
    <w:basedOn w:val="a"/>
    <w:rsid w:val="00B94BA2"/>
    <w:pPr>
      <w:jc w:val="right"/>
    </w:pPr>
  </w:style>
  <w:style w:type="paragraph" w:styleId="a5">
    <w:name w:val="Balloon Text"/>
    <w:basedOn w:val="a"/>
    <w:semiHidden/>
    <w:rsid w:val="005541D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50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50163"/>
    <w:rPr>
      <w:rFonts w:ascii="HGｺﾞｼｯｸM" w:eastAsia="HGｺﾞｼｯｸM"/>
      <w:kern w:val="2"/>
      <w:sz w:val="21"/>
      <w:szCs w:val="24"/>
    </w:rPr>
  </w:style>
  <w:style w:type="paragraph" w:styleId="a8">
    <w:name w:val="footer"/>
    <w:basedOn w:val="a"/>
    <w:link w:val="a9"/>
    <w:rsid w:val="004501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50163"/>
    <w:rPr>
      <w:rFonts w:ascii="HGｺﾞｼｯｸM" w:eastAsia="HGｺﾞｼｯｸM"/>
      <w:kern w:val="2"/>
      <w:sz w:val="21"/>
      <w:szCs w:val="24"/>
    </w:rPr>
  </w:style>
  <w:style w:type="paragraph" w:styleId="aa">
    <w:name w:val="Date"/>
    <w:basedOn w:val="a"/>
    <w:next w:val="a"/>
    <w:link w:val="ab"/>
    <w:rsid w:val="00E747AA"/>
  </w:style>
  <w:style w:type="character" w:customStyle="1" w:styleId="ab">
    <w:name w:val="日付 (文字)"/>
    <w:basedOn w:val="a0"/>
    <w:link w:val="aa"/>
    <w:rsid w:val="00E747AA"/>
    <w:rPr>
      <w:rFonts w:ascii="HGｺﾞｼｯｸM" w:eastAsia="HG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24135\Application%20Data\Microsoft\Templates\&#12375;&#12370;&#25991;&#26360;&#65288;HG&#65402;&#65438;;10.5pt)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E7D7-D1AF-426D-83FA-95B21936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しげ文書（HGｺﾞ;10.5pt).dot</Template>
  <TotalTime>66</TotalTime>
  <Pages>1</Pages>
  <Words>198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平成20年6月11日</vt:lpstr>
      <vt:lpstr>平成20年6月11日</vt:lpstr>
    </vt:vector>
  </TitlesOfParts>
  <Company>福岡市役所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平成20年6月11日</dc:title>
  <dc:creator>FINE_User(shige)</dc:creator>
  <cp:lastModifiedBy>FINE_User</cp:lastModifiedBy>
  <cp:revision>11</cp:revision>
  <cp:lastPrinted>2020-03-03T05:01:00Z</cp:lastPrinted>
  <dcterms:created xsi:type="dcterms:W3CDTF">2019-10-24T01:36:00Z</dcterms:created>
  <dcterms:modified xsi:type="dcterms:W3CDTF">2020-03-03T05:01:00Z</dcterms:modified>
</cp:coreProperties>
</file>