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page" w:tblpX="8229" w:tblpY="-7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A0" w:firstRow="1" w:lastRow="0" w:firstColumn="1" w:lastColumn="0" w:noHBand="0" w:noVBand="0"/>
      </w:tblPr>
      <w:tblGrid>
        <w:gridCol w:w="336"/>
        <w:gridCol w:w="992"/>
        <w:gridCol w:w="992"/>
        <w:gridCol w:w="993"/>
      </w:tblGrid>
      <w:tr w:rsidR="00DD7F0D" w:rsidRPr="00485C8F" w14:paraId="413A980C" w14:textId="77777777" w:rsidTr="00445C10">
        <w:trPr>
          <w:cantSplit/>
          <w:trHeight w:val="340"/>
        </w:trPr>
        <w:tc>
          <w:tcPr>
            <w:tcW w:w="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413A9808" w14:textId="77777777" w:rsidR="00DD7F0D" w:rsidRPr="00485C8F" w:rsidRDefault="00DD7F0D" w:rsidP="00445C10">
            <w:pPr>
              <w:kinsoku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Century" w:hAnsi="Times New Roman" w:cs="Times New Roman"/>
                <w:spacing w:val="2"/>
                <w:kern w:val="2"/>
                <w:sz w:val="20"/>
                <w:szCs w:val="20"/>
              </w:rPr>
            </w:pPr>
            <w:bookmarkStart w:id="0" w:name="_GoBack"/>
            <w:bookmarkEnd w:id="0"/>
            <w:r w:rsidRPr="00485C8F">
              <w:rPr>
                <w:rFonts w:ascii="Century" w:hAnsi="Times New Roman" w:cs="Times New Roman" w:hint="eastAsia"/>
                <w:spacing w:val="2"/>
                <w:kern w:val="2"/>
                <w:sz w:val="20"/>
                <w:szCs w:val="20"/>
              </w:rPr>
              <w:t>決　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3A9809" w14:textId="77777777" w:rsidR="00DD7F0D" w:rsidRPr="00485C8F" w:rsidRDefault="00DD7F0D" w:rsidP="00445C1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entury" w:hAnsi="Times New Roman" w:cs="Times New Roman"/>
                <w:spacing w:val="2"/>
                <w:kern w:val="2"/>
                <w:sz w:val="20"/>
                <w:szCs w:val="20"/>
              </w:rPr>
            </w:pPr>
            <w:r w:rsidRPr="00485C8F">
              <w:rPr>
                <w:rFonts w:hint="eastAsia"/>
                <w:sz w:val="20"/>
                <w:szCs w:val="20"/>
              </w:rPr>
              <w:t>課長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3A980A" w14:textId="77777777" w:rsidR="00DD7F0D" w:rsidRPr="00485C8F" w:rsidRDefault="00DD7F0D" w:rsidP="00445C1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entury" w:hAnsi="Times New Roman" w:cs="Times New Roman"/>
                <w:spacing w:val="2"/>
                <w:kern w:val="2"/>
                <w:sz w:val="20"/>
                <w:szCs w:val="20"/>
              </w:rPr>
            </w:pPr>
            <w:r w:rsidRPr="00485C8F">
              <w:rPr>
                <w:rFonts w:hint="eastAsia"/>
                <w:sz w:val="20"/>
                <w:szCs w:val="20"/>
              </w:rPr>
              <w:t>係長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13A980B" w14:textId="77777777" w:rsidR="00DD7F0D" w:rsidRPr="00485C8F" w:rsidRDefault="00E311C5" w:rsidP="00445C1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entury" w:hAnsi="Times New Roman" w:cs="Times New Roman"/>
                <w:spacing w:val="2"/>
                <w:kern w:val="2"/>
                <w:sz w:val="20"/>
                <w:szCs w:val="20"/>
              </w:rPr>
            </w:pPr>
            <w:r w:rsidRPr="00485C8F">
              <w:rPr>
                <w:rFonts w:hint="eastAsia"/>
                <w:sz w:val="20"/>
                <w:szCs w:val="20"/>
              </w:rPr>
              <w:t>担当者</w:t>
            </w:r>
          </w:p>
        </w:tc>
      </w:tr>
      <w:tr w:rsidR="00DD7F0D" w:rsidRPr="00485C8F" w14:paraId="413A9811" w14:textId="77777777" w:rsidTr="00445C10">
        <w:trPr>
          <w:trHeight w:val="850"/>
        </w:trPr>
        <w:tc>
          <w:tcPr>
            <w:tcW w:w="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3A980D" w14:textId="77777777" w:rsidR="00DD7F0D" w:rsidRPr="00485C8F" w:rsidRDefault="00DD7F0D" w:rsidP="00445C10">
            <w:pPr>
              <w:widowControl/>
              <w:suppressAutoHyphens w:val="0"/>
              <w:wordWrap/>
              <w:adjustRightInd/>
              <w:rPr>
                <w:rFonts w:ascii="Century" w:hAnsi="Times New Roman" w:cs="Times New Roman"/>
                <w:spacing w:val="2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3A980E" w14:textId="77777777" w:rsidR="00DD7F0D" w:rsidRPr="00485C8F" w:rsidRDefault="00DD7F0D" w:rsidP="00445C1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Century" w:hAnsi="Times New Roman" w:cs="Times New Roman"/>
                <w:spacing w:val="2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3A980F" w14:textId="77777777" w:rsidR="00DD7F0D" w:rsidRPr="00485C8F" w:rsidRDefault="00DD7F0D" w:rsidP="00445C1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Century" w:hAnsi="Times New Roman" w:cs="Times New Roman"/>
                <w:spacing w:val="2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3A9810" w14:textId="77777777" w:rsidR="00DD7F0D" w:rsidRPr="00485C8F" w:rsidRDefault="00DD7F0D" w:rsidP="00445C1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Century" w:hAnsi="Times New Roman" w:cs="Times New Roman"/>
                <w:spacing w:val="2"/>
                <w:kern w:val="2"/>
                <w:sz w:val="20"/>
                <w:szCs w:val="20"/>
              </w:rPr>
            </w:pPr>
          </w:p>
        </w:tc>
      </w:tr>
    </w:tbl>
    <w:p w14:paraId="413A9812" w14:textId="77777777" w:rsidR="004B18D7" w:rsidRPr="00E800AD" w:rsidRDefault="006C1D37">
      <w:pPr>
        <w:pStyle w:val="a3"/>
        <w:rPr>
          <w:spacing w:val="0"/>
          <w:sz w:val="21"/>
          <w:szCs w:val="21"/>
        </w:rPr>
      </w:pPr>
      <w:r w:rsidRPr="00DB6E5B">
        <w:rPr>
          <w:rFonts w:ascii="ＭＳ 明朝" w:hAnsi="ＭＳ 明朝" w:hint="eastAsia"/>
          <w:sz w:val="21"/>
          <w:szCs w:val="21"/>
        </w:rPr>
        <w:t>様式第</w:t>
      </w:r>
      <w:r w:rsidR="00DB6E5B" w:rsidRPr="00DB6E5B">
        <w:rPr>
          <w:rFonts w:ascii="ＭＳ 明朝" w:hAnsi="ＭＳ 明朝" w:hint="eastAsia"/>
          <w:sz w:val="21"/>
          <w:szCs w:val="21"/>
        </w:rPr>
        <w:t>１０</w:t>
      </w:r>
      <w:r w:rsidRPr="00DB6E5B">
        <w:rPr>
          <w:rFonts w:ascii="ＭＳ 明朝" w:hAnsi="ＭＳ 明朝" w:hint="eastAsia"/>
          <w:sz w:val="21"/>
          <w:szCs w:val="21"/>
        </w:rPr>
        <w:t>号</w:t>
      </w:r>
    </w:p>
    <w:p w14:paraId="413A9813" w14:textId="77777777" w:rsidR="00E800AD" w:rsidRPr="00E800AD" w:rsidRDefault="00E800AD">
      <w:pPr>
        <w:pStyle w:val="a3"/>
        <w:rPr>
          <w:spacing w:val="0"/>
          <w:sz w:val="21"/>
          <w:szCs w:val="21"/>
        </w:rPr>
      </w:pPr>
    </w:p>
    <w:p w14:paraId="413A9814" w14:textId="77777777" w:rsidR="006C1D37" w:rsidRDefault="006C1D37" w:rsidP="00DB6E5B">
      <w:pPr>
        <w:pStyle w:val="a3"/>
        <w:rPr>
          <w:spacing w:val="0"/>
        </w:rPr>
      </w:pPr>
    </w:p>
    <w:p w14:paraId="413A9815" w14:textId="77777777" w:rsidR="006C1D37" w:rsidRPr="00E800AD" w:rsidRDefault="006C1D37">
      <w:pPr>
        <w:pStyle w:val="a3"/>
        <w:spacing w:line="440" w:lineRule="exact"/>
        <w:jc w:val="center"/>
        <w:rPr>
          <w:spacing w:val="0"/>
          <w:sz w:val="21"/>
        </w:rPr>
      </w:pPr>
      <w:r w:rsidRPr="00D478D0">
        <w:rPr>
          <w:rFonts w:ascii="ＭＳ 明朝" w:hAnsi="ＭＳ 明朝" w:hint="eastAsia"/>
          <w:sz w:val="36"/>
          <w:szCs w:val="40"/>
        </w:rPr>
        <w:t>簡易専用水道廃止</w:t>
      </w:r>
      <w:r w:rsidR="00E800AD" w:rsidRPr="00D478D0">
        <w:rPr>
          <w:rFonts w:ascii="ＭＳ 明朝" w:hAnsi="ＭＳ 明朝" w:hint="eastAsia"/>
          <w:sz w:val="36"/>
          <w:szCs w:val="40"/>
        </w:rPr>
        <w:t>（休止）</w:t>
      </w:r>
      <w:r w:rsidRPr="00D478D0">
        <w:rPr>
          <w:rFonts w:ascii="ＭＳ 明朝" w:hAnsi="ＭＳ 明朝" w:hint="eastAsia"/>
          <w:sz w:val="36"/>
          <w:szCs w:val="40"/>
        </w:rPr>
        <w:t>届</w:t>
      </w:r>
    </w:p>
    <w:p w14:paraId="413A9816" w14:textId="77777777" w:rsidR="006C1D37" w:rsidRDefault="006C1D37">
      <w:pPr>
        <w:pStyle w:val="a3"/>
        <w:rPr>
          <w:spacing w:val="0"/>
        </w:rPr>
      </w:pPr>
    </w:p>
    <w:p w14:paraId="413A9817" w14:textId="77777777" w:rsidR="006C1D37" w:rsidRDefault="004D47D2" w:rsidP="00DD7F0D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DD7F0D">
        <w:rPr>
          <w:rFonts w:ascii="ＭＳ 明朝" w:hAnsi="ＭＳ 明朝" w:hint="eastAsia"/>
        </w:rPr>
        <w:t xml:space="preserve">　　</w:t>
      </w:r>
      <w:r w:rsidR="006C1D37">
        <w:rPr>
          <w:rFonts w:ascii="ＭＳ 明朝" w:hAnsi="ＭＳ 明朝" w:hint="eastAsia"/>
        </w:rPr>
        <w:t>年</w:t>
      </w:r>
      <w:r w:rsidR="00DD7F0D">
        <w:rPr>
          <w:rFonts w:ascii="ＭＳ 明朝" w:hAnsi="ＭＳ 明朝" w:hint="eastAsia"/>
        </w:rPr>
        <w:t xml:space="preserve">　　</w:t>
      </w:r>
      <w:r w:rsidR="006C1D37">
        <w:rPr>
          <w:rFonts w:ascii="ＭＳ 明朝" w:hAnsi="ＭＳ 明朝" w:hint="eastAsia"/>
        </w:rPr>
        <w:t>月</w:t>
      </w:r>
      <w:r w:rsidR="00DD7F0D">
        <w:rPr>
          <w:rFonts w:ascii="ＭＳ 明朝" w:hAnsi="ＭＳ 明朝" w:hint="eastAsia"/>
        </w:rPr>
        <w:t xml:space="preserve">　　</w:t>
      </w:r>
      <w:r w:rsidR="006C1D37">
        <w:rPr>
          <w:rFonts w:ascii="ＭＳ 明朝" w:hAnsi="ＭＳ 明朝" w:hint="eastAsia"/>
        </w:rPr>
        <w:t>日</w:t>
      </w:r>
    </w:p>
    <w:p w14:paraId="413A9818" w14:textId="77777777" w:rsidR="006C1D37" w:rsidRPr="00E1491B" w:rsidRDefault="006C1D37">
      <w:pPr>
        <w:pStyle w:val="a3"/>
        <w:rPr>
          <w:spacing w:val="0"/>
        </w:rPr>
      </w:pPr>
    </w:p>
    <w:p w14:paraId="413A9819" w14:textId="45CB1443" w:rsidR="006C1D37" w:rsidRPr="00DB6E5B" w:rsidRDefault="00E800AD">
      <w:pPr>
        <w:pStyle w:val="a3"/>
        <w:spacing w:line="330" w:lineRule="exact"/>
        <w:rPr>
          <w:spacing w:val="0"/>
          <w:sz w:val="28"/>
          <w:szCs w:val="28"/>
        </w:rPr>
      </w:pPr>
      <w:r w:rsidRPr="00DD7F0D">
        <w:rPr>
          <w:rFonts w:ascii="ＭＳ 明朝" w:hAnsi="ＭＳ 明朝" w:hint="eastAsia"/>
          <w:sz w:val="24"/>
          <w:szCs w:val="28"/>
        </w:rPr>
        <w:t>（宛</w:t>
      </w:r>
      <w:r w:rsidR="006C1D37" w:rsidRPr="00DD7F0D">
        <w:rPr>
          <w:rFonts w:ascii="ＭＳ 明朝" w:hAnsi="ＭＳ 明朝" w:hint="eastAsia"/>
          <w:sz w:val="24"/>
          <w:szCs w:val="28"/>
        </w:rPr>
        <w:t>先）福岡市</w:t>
      </w:r>
      <w:r w:rsidR="00E1491B" w:rsidRPr="00DD7F0D">
        <w:rPr>
          <w:rFonts w:ascii="ＭＳ 明朝" w:hAnsi="ＭＳ 明朝" w:hint="eastAsia"/>
          <w:sz w:val="24"/>
          <w:szCs w:val="28"/>
        </w:rPr>
        <w:t>保健所</w:t>
      </w:r>
      <w:r w:rsidR="006C1D37" w:rsidRPr="00DD7F0D">
        <w:rPr>
          <w:rFonts w:ascii="ＭＳ 明朝" w:hAnsi="ＭＳ 明朝" w:hint="eastAsia"/>
          <w:sz w:val="24"/>
          <w:szCs w:val="28"/>
        </w:rPr>
        <w:t>長</w:t>
      </w:r>
    </w:p>
    <w:p w14:paraId="413A981A" w14:textId="77777777" w:rsidR="006C1D37" w:rsidRDefault="006C1D37">
      <w:pPr>
        <w:pStyle w:val="a3"/>
        <w:rPr>
          <w:spacing w:val="0"/>
        </w:rPr>
      </w:pPr>
    </w:p>
    <w:p w14:paraId="413A981B" w14:textId="77777777" w:rsidR="006C1D37" w:rsidRDefault="006C1D37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</w:t>
      </w:r>
      <w:r>
        <w:rPr>
          <w:rFonts w:ascii="ＭＳ 明朝" w:hAnsi="ＭＳ 明朝" w:hint="eastAsia"/>
        </w:rPr>
        <w:t xml:space="preserve">　　住　所</w:t>
      </w:r>
    </w:p>
    <w:p w14:paraId="413A981C" w14:textId="77777777" w:rsidR="00E800AD" w:rsidRPr="00485C8F" w:rsidRDefault="00605F15" w:rsidP="00485C8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設置</w:t>
      </w:r>
      <w:r w:rsidR="006C1D37">
        <w:rPr>
          <w:rFonts w:ascii="ＭＳ 明朝" w:hAnsi="ＭＳ 明朝" w:hint="eastAsia"/>
        </w:rPr>
        <w:t>者</w:t>
      </w:r>
    </w:p>
    <w:p w14:paraId="413A981D" w14:textId="77777777" w:rsidR="006C1D37" w:rsidRDefault="006C1D37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 xml:space="preserve">氏　名　　　　　　　　　　　　　　　　　　</w:t>
      </w:r>
    </w:p>
    <w:p w14:paraId="413A981E" w14:textId="77777777" w:rsidR="006C1D37" w:rsidRDefault="006C1D3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</w:t>
      </w:r>
    </w:p>
    <w:p w14:paraId="413A981F" w14:textId="77777777" w:rsidR="006C1D37" w:rsidRDefault="006C1D37" w:rsidP="00E800AD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</w:t>
      </w:r>
      <w:r w:rsidRPr="00E800AD">
        <w:rPr>
          <w:rFonts w:ascii="ＭＳ 明朝" w:hAnsi="ＭＳ 明朝" w:hint="eastAsia"/>
          <w:sz w:val="16"/>
        </w:rPr>
        <w:t>（法人又は組合にあっては</w:t>
      </w:r>
      <w:r w:rsidR="00A866EE">
        <w:rPr>
          <w:rFonts w:ascii="ＭＳ 明朝" w:hAnsi="ＭＳ 明朝" w:hint="eastAsia"/>
          <w:sz w:val="16"/>
        </w:rPr>
        <w:t>、</w:t>
      </w:r>
      <w:r w:rsidRPr="00E800AD">
        <w:rPr>
          <w:rFonts w:ascii="ＭＳ 明朝" w:hAnsi="ＭＳ 明朝" w:hint="eastAsia"/>
          <w:sz w:val="16"/>
        </w:rPr>
        <w:t>その名称</w:t>
      </w:r>
      <w:r w:rsidR="00A866EE">
        <w:rPr>
          <w:rFonts w:ascii="ＭＳ 明朝" w:hAnsi="ＭＳ 明朝" w:hint="eastAsia"/>
          <w:sz w:val="16"/>
        </w:rPr>
        <w:t>、</w:t>
      </w:r>
      <w:r w:rsidRPr="00E800AD">
        <w:rPr>
          <w:rFonts w:ascii="ＭＳ 明朝" w:hAnsi="ＭＳ 明朝" w:hint="eastAsia"/>
          <w:sz w:val="16"/>
        </w:rPr>
        <w:t>主たる事務所の所在地及び代表者の氏名）</w:t>
      </w:r>
    </w:p>
    <w:p w14:paraId="413A9820" w14:textId="77777777" w:rsidR="00DD7F0D" w:rsidRDefault="00DD7F0D" w:rsidP="00E800AD">
      <w:pPr>
        <w:pStyle w:val="a3"/>
        <w:rPr>
          <w:spacing w:val="0"/>
        </w:rPr>
      </w:pPr>
    </w:p>
    <w:p w14:paraId="413A9821" w14:textId="77777777" w:rsidR="00B7294A" w:rsidRDefault="006C1D37" w:rsidP="00B7294A">
      <w:pPr>
        <w:pStyle w:val="a3"/>
        <w:ind w:firstLineChars="100" w:firstLine="222"/>
        <w:rPr>
          <w:rFonts w:ascii="ＭＳ 明朝" w:hAnsi="ＭＳ 明朝"/>
        </w:rPr>
      </w:pPr>
      <w:r>
        <w:rPr>
          <w:rFonts w:ascii="ＭＳ 明朝" w:hAnsi="ＭＳ 明朝" w:hint="eastAsia"/>
        </w:rPr>
        <w:t>簡易専用水道を次のとおり</w:t>
      </w:r>
      <w:r w:rsidR="00B7294A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廃止</w:t>
      </w:r>
      <w:r w:rsidR="00B7294A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（</w:t>
      </w:r>
      <w:r w:rsidR="00B7294A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休止</w:t>
      </w:r>
      <w:r w:rsidR="00B7294A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）したので</w:t>
      </w:r>
      <w:r w:rsidR="00A866EE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福岡市専用水道及び簡易専用水道に関す</w:t>
      </w:r>
    </w:p>
    <w:p w14:paraId="413A9822" w14:textId="77777777" w:rsidR="00B7294A" w:rsidRDefault="00B7294A" w:rsidP="00B7294A">
      <w:pPr>
        <w:pStyle w:val="a3"/>
        <w:rPr>
          <w:rFonts w:ascii="ＭＳ 明朝" w:hAnsi="ＭＳ 明朝"/>
        </w:rPr>
      </w:pPr>
    </w:p>
    <w:p w14:paraId="413A9823" w14:textId="77777777" w:rsidR="006C1D37" w:rsidRDefault="006C1D37" w:rsidP="00B7294A">
      <w:pPr>
        <w:pStyle w:val="a3"/>
        <w:rPr>
          <w:spacing w:val="0"/>
        </w:rPr>
      </w:pPr>
      <w:r>
        <w:rPr>
          <w:rFonts w:ascii="ＭＳ 明朝" w:hAnsi="ＭＳ 明朝" w:hint="eastAsia"/>
        </w:rPr>
        <w:t>る規則第８条第３項の規定により届け出ます。</w:t>
      </w:r>
    </w:p>
    <w:p w14:paraId="413A9824" w14:textId="77777777" w:rsidR="006C1D37" w:rsidRDefault="006C1D37" w:rsidP="00445C10">
      <w:pPr>
        <w:pStyle w:val="a3"/>
        <w:spacing w:line="240" w:lineRule="auto"/>
        <w:rPr>
          <w:spacing w:val="0"/>
        </w:rPr>
      </w:pPr>
    </w:p>
    <w:tbl>
      <w:tblPr>
        <w:tblW w:w="4996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069"/>
        <w:gridCol w:w="7081"/>
      </w:tblGrid>
      <w:tr w:rsidR="00E800AD" w14:paraId="413A9829" w14:textId="77777777" w:rsidTr="00316FD4">
        <w:trPr>
          <w:cantSplit/>
          <w:trHeight w:hRule="exact" w:val="1134"/>
          <w:jc w:val="center"/>
        </w:trPr>
        <w:tc>
          <w:tcPr>
            <w:tcW w:w="1512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13A9825" w14:textId="77777777" w:rsidR="00E800AD" w:rsidRDefault="00E800AD" w:rsidP="00445C1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建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築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物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3488" w:type="pct"/>
            <w:tcBorders>
              <w:top w:val="single" w:sz="18" w:space="0" w:color="auto"/>
              <w:right w:val="single" w:sz="18" w:space="0" w:color="auto"/>
            </w:tcBorders>
          </w:tcPr>
          <w:p w14:paraId="413A9826" w14:textId="77777777" w:rsidR="00E800AD" w:rsidRDefault="00E800AD">
            <w:pPr>
              <w:pStyle w:val="a3"/>
              <w:spacing w:before="171"/>
              <w:rPr>
                <w:spacing w:val="0"/>
              </w:rPr>
            </w:pPr>
          </w:p>
          <w:p w14:paraId="413A9827" w14:textId="77777777" w:rsidR="00E800AD" w:rsidRDefault="00E800AD">
            <w:pPr>
              <w:pStyle w:val="a3"/>
              <w:rPr>
                <w:spacing w:val="0"/>
              </w:rPr>
            </w:pPr>
          </w:p>
          <w:p w14:paraId="413A9828" w14:textId="77777777" w:rsidR="00E800AD" w:rsidRDefault="00E800A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 xml:space="preserve">                          </w:t>
            </w:r>
            <w:r>
              <w:rPr>
                <w:rFonts w:ascii="ＭＳ 明朝" w:hAnsi="ＭＳ 明朝" w:hint="eastAsia"/>
                <w:spacing w:val="0"/>
              </w:rPr>
              <w:t>（通称：　　　　　　　　　　　　　）</w:t>
            </w:r>
          </w:p>
        </w:tc>
      </w:tr>
      <w:tr w:rsidR="00E800AD" w14:paraId="413A982C" w14:textId="77777777" w:rsidTr="00316FD4">
        <w:trPr>
          <w:cantSplit/>
          <w:trHeight w:hRule="exact" w:val="1134"/>
          <w:jc w:val="center"/>
        </w:trPr>
        <w:tc>
          <w:tcPr>
            <w:tcW w:w="1512" w:type="pct"/>
            <w:tcBorders>
              <w:left w:val="single" w:sz="18" w:space="0" w:color="auto"/>
            </w:tcBorders>
            <w:vAlign w:val="center"/>
          </w:tcPr>
          <w:p w14:paraId="413A982A" w14:textId="77777777" w:rsidR="00E800AD" w:rsidRDefault="00E800AD" w:rsidP="00445C1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建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築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物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在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地</w:t>
            </w:r>
          </w:p>
        </w:tc>
        <w:tc>
          <w:tcPr>
            <w:tcW w:w="3488" w:type="pct"/>
            <w:tcBorders>
              <w:right w:val="single" w:sz="18" w:space="0" w:color="auto"/>
            </w:tcBorders>
            <w:vAlign w:val="center"/>
          </w:tcPr>
          <w:p w14:paraId="413A982B" w14:textId="77777777" w:rsidR="00E800AD" w:rsidRDefault="00E800AD" w:rsidP="00445C1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福岡市　　　　区</w:t>
            </w:r>
          </w:p>
        </w:tc>
      </w:tr>
      <w:tr w:rsidR="00E800AD" w14:paraId="413A982F" w14:textId="77777777" w:rsidTr="00316FD4">
        <w:trPr>
          <w:cantSplit/>
          <w:trHeight w:hRule="exact" w:val="1136"/>
          <w:jc w:val="center"/>
        </w:trPr>
        <w:tc>
          <w:tcPr>
            <w:tcW w:w="1512" w:type="pct"/>
            <w:tcBorders>
              <w:left w:val="single" w:sz="18" w:space="0" w:color="auto"/>
            </w:tcBorders>
            <w:vAlign w:val="center"/>
          </w:tcPr>
          <w:p w14:paraId="413A982D" w14:textId="77777777" w:rsidR="00E800AD" w:rsidRDefault="00E800AD" w:rsidP="00445C1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休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止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期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間</w:t>
            </w:r>
          </w:p>
        </w:tc>
        <w:tc>
          <w:tcPr>
            <w:tcW w:w="3488" w:type="pct"/>
            <w:tcBorders>
              <w:right w:val="single" w:sz="18" w:space="0" w:color="auto"/>
            </w:tcBorders>
            <w:vAlign w:val="center"/>
          </w:tcPr>
          <w:p w14:paraId="413A982E" w14:textId="77777777" w:rsidR="00E800AD" w:rsidRDefault="00E800AD" w:rsidP="00445C1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年　　月　　日から　　　</w:t>
            </w:r>
            <w:r>
              <w:rPr>
                <w:rFonts w:ascii="ＭＳ 明朝" w:hAnsi="ＭＳ 明朝" w:hint="eastAsia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>年　　月　　日まで</w:t>
            </w:r>
          </w:p>
        </w:tc>
      </w:tr>
      <w:tr w:rsidR="00E800AD" w14:paraId="413A9832" w14:textId="77777777" w:rsidTr="00316FD4">
        <w:trPr>
          <w:cantSplit/>
          <w:trHeight w:hRule="exact" w:val="1136"/>
          <w:jc w:val="center"/>
        </w:trPr>
        <w:tc>
          <w:tcPr>
            <w:tcW w:w="1512" w:type="pct"/>
            <w:tcBorders>
              <w:left w:val="single" w:sz="18" w:space="0" w:color="auto"/>
            </w:tcBorders>
            <w:vAlign w:val="center"/>
          </w:tcPr>
          <w:p w14:paraId="413A9830" w14:textId="77777777" w:rsidR="00E800AD" w:rsidRDefault="00E800AD" w:rsidP="00445C1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廃　止　年　月　日</w:t>
            </w:r>
          </w:p>
        </w:tc>
        <w:tc>
          <w:tcPr>
            <w:tcW w:w="3488" w:type="pct"/>
            <w:tcBorders>
              <w:right w:val="single" w:sz="18" w:space="0" w:color="auto"/>
            </w:tcBorders>
            <w:vAlign w:val="center"/>
          </w:tcPr>
          <w:p w14:paraId="413A9831" w14:textId="77777777" w:rsidR="00E800AD" w:rsidRDefault="00E800AD" w:rsidP="00445C1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　　　　月　　　　日</w:t>
            </w:r>
          </w:p>
        </w:tc>
      </w:tr>
      <w:tr w:rsidR="00E800AD" w14:paraId="413A9835" w14:textId="77777777" w:rsidTr="00316FD4">
        <w:trPr>
          <w:cantSplit/>
          <w:trHeight w:hRule="exact" w:val="3402"/>
          <w:jc w:val="center"/>
        </w:trPr>
        <w:tc>
          <w:tcPr>
            <w:tcW w:w="1512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13A9833" w14:textId="77777777" w:rsidR="00E800AD" w:rsidRDefault="00E800AD" w:rsidP="00445C1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廃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止（休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止）理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由</w:t>
            </w:r>
          </w:p>
        </w:tc>
        <w:tc>
          <w:tcPr>
            <w:tcW w:w="3488" w:type="pct"/>
            <w:tcBorders>
              <w:bottom w:val="single" w:sz="18" w:space="0" w:color="auto"/>
              <w:right w:val="single" w:sz="18" w:space="0" w:color="auto"/>
            </w:tcBorders>
          </w:tcPr>
          <w:p w14:paraId="413A9834" w14:textId="77777777" w:rsidR="00E800AD" w:rsidRDefault="00E800AD">
            <w:pPr>
              <w:pStyle w:val="a3"/>
              <w:spacing w:before="171"/>
              <w:rPr>
                <w:spacing w:val="0"/>
              </w:rPr>
            </w:pPr>
          </w:p>
        </w:tc>
      </w:tr>
    </w:tbl>
    <w:p w14:paraId="413A9836" w14:textId="77777777" w:rsidR="006C1D37" w:rsidRDefault="006C1D37">
      <w:pPr>
        <w:pStyle w:val="a3"/>
        <w:rPr>
          <w:spacing w:val="0"/>
        </w:rPr>
      </w:pPr>
    </w:p>
    <w:sectPr w:rsidR="006C1D37" w:rsidSect="00DD7F0D">
      <w:pgSz w:w="11906" w:h="16838"/>
      <w:pgMar w:top="1134" w:right="851" w:bottom="113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2B1C7" w14:textId="77777777" w:rsidR="005E242B" w:rsidRDefault="005E242B" w:rsidP="00DB6E5B">
      <w:r>
        <w:separator/>
      </w:r>
    </w:p>
  </w:endnote>
  <w:endnote w:type="continuationSeparator" w:id="0">
    <w:p w14:paraId="157ECACC" w14:textId="77777777" w:rsidR="005E242B" w:rsidRDefault="005E242B" w:rsidP="00DB6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5E6BC" w14:textId="77777777" w:rsidR="005E242B" w:rsidRDefault="005E242B" w:rsidP="00DB6E5B">
      <w:r>
        <w:separator/>
      </w:r>
    </w:p>
  </w:footnote>
  <w:footnote w:type="continuationSeparator" w:id="0">
    <w:p w14:paraId="0ACDC2BF" w14:textId="77777777" w:rsidR="005E242B" w:rsidRDefault="005E242B" w:rsidP="00DB6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37"/>
    <w:rsid w:val="000223F6"/>
    <w:rsid w:val="001217B8"/>
    <w:rsid w:val="00163648"/>
    <w:rsid w:val="0026594E"/>
    <w:rsid w:val="00285F1D"/>
    <w:rsid w:val="00316FD4"/>
    <w:rsid w:val="0039665D"/>
    <w:rsid w:val="003B0E36"/>
    <w:rsid w:val="00416B9F"/>
    <w:rsid w:val="00445C10"/>
    <w:rsid w:val="00485C8F"/>
    <w:rsid w:val="004B18D7"/>
    <w:rsid w:val="004D47D2"/>
    <w:rsid w:val="005E242B"/>
    <w:rsid w:val="00605F15"/>
    <w:rsid w:val="006814DF"/>
    <w:rsid w:val="006C1D37"/>
    <w:rsid w:val="00732963"/>
    <w:rsid w:val="007B236A"/>
    <w:rsid w:val="007C2349"/>
    <w:rsid w:val="008F1EDD"/>
    <w:rsid w:val="00985FF7"/>
    <w:rsid w:val="009A4619"/>
    <w:rsid w:val="00A2789E"/>
    <w:rsid w:val="00A866EE"/>
    <w:rsid w:val="00B7294A"/>
    <w:rsid w:val="00C65378"/>
    <w:rsid w:val="00D12442"/>
    <w:rsid w:val="00D318EF"/>
    <w:rsid w:val="00D478D0"/>
    <w:rsid w:val="00DB6E5B"/>
    <w:rsid w:val="00DD7F0D"/>
    <w:rsid w:val="00E1491B"/>
    <w:rsid w:val="00E311C5"/>
    <w:rsid w:val="00E800AD"/>
    <w:rsid w:val="00EC5BFE"/>
    <w:rsid w:val="00EF6038"/>
    <w:rsid w:val="00F6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3A9808"/>
  <w15:docId w15:val="{55B75FB6-8D3A-4CF5-9996-A1AE7FD8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8D7"/>
    <w:pPr>
      <w:widowControl w:val="0"/>
      <w:suppressAutoHyphens/>
      <w:wordWrap w:val="0"/>
      <w:adjustRightInd w:val="0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223F6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spacing w:val="1"/>
      <w:sz w:val="22"/>
      <w:szCs w:val="22"/>
    </w:rPr>
  </w:style>
  <w:style w:type="paragraph" w:styleId="a4">
    <w:name w:val="header"/>
    <w:basedOn w:val="a"/>
    <w:link w:val="a5"/>
    <w:rsid w:val="00DB6E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B6E5B"/>
    <w:rPr>
      <w:kern w:val="2"/>
      <w:sz w:val="21"/>
      <w:szCs w:val="24"/>
    </w:rPr>
  </w:style>
  <w:style w:type="paragraph" w:styleId="a6">
    <w:name w:val="footer"/>
    <w:basedOn w:val="a"/>
    <w:link w:val="a7"/>
    <w:rsid w:val="00DB6E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B6E5B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416B9F"/>
    <w:rPr>
      <w:rFonts w:ascii="ＭＳ 明朝" w:hAnsi="ＭＳ 明朝" w:cs="ＭＳ 明朝"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A278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A2789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134\Desktop\&#27096;&#24335;\&#27096;&#24335;\8_&#27700;&#36947;\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8_水道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簡易専用水道廃止届</vt:lpstr>
      <vt:lpstr>簡易専用水道廃止届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簡易専用水道廃止届</dc:title>
  <dc:creator>Owner</dc:creator>
  <cp:lastModifiedBy>FINE_User</cp:lastModifiedBy>
  <cp:revision>5</cp:revision>
  <cp:lastPrinted>2024-07-15T23:50:00Z</cp:lastPrinted>
  <dcterms:created xsi:type="dcterms:W3CDTF">2024-02-27T06:06:00Z</dcterms:created>
  <dcterms:modified xsi:type="dcterms:W3CDTF">2024-07-15T23:50:00Z</dcterms:modified>
</cp:coreProperties>
</file>